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D2" w:rsidRPr="005F64B4" w:rsidRDefault="00B51DD2" w:rsidP="00E10DE4">
      <w:pPr>
        <w:jc w:val="both"/>
        <w:rPr>
          <w:rFonts w:ascii="Arial" w:hAnsi="Arial" w:cs="Arial"/>
          <w:sz w:val="28"/>
          <w:szCs w:val="28"/>
        </w:rPr>
      </w:pP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666BE">
        <w:rPr>
          <w:rFonts w:ascii="Arial" w:hAnsi="Arial" w:cs="Arial"/>
          <w:b/>
          <w:bCs/>
          <w:sz w:val="28"/>
          <w:szCs w:val="28"/>
        </w:rPr>
        <w:t>Adenilson Pimentel dos Santos</w:t>
      </w: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Casado, 33 </w:t>
      </w:r>
      <w:r w:rsidRPr="004666BE">
        <w:rPr>
          <w:rFonts w:ascii="Arial" w:hAnsi="Arial" w:cs="Arial"/>
        </w:rPr>
        <w:t>anos, 1filho.</w:t>
      </w: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Rua: Rosa Norma Vessaro, 668-São Cristovão.</w:t>
      </w: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CEP: 85813-140-Cascavel-PR</w:t>
      </w: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Cel. (45)9974-05</w:t>
      </w:r>
      <w:r w:rsidRPr="004666BE">
        <w:rPr>
          <w:rFonts w:ascii="Arial" w:hAnsi="Arial" w:cs="Arial"/>
        </w:rPr>
        <w:t>31</w:t>
      </w:r>
    </w:p>
    <w:p w:rsidR="00B51DD2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Tel.Rec.(45)9920-9993</w:t>
      </w:r>
      <w:r w:rsidRPr="004666BE">
        <w:rPr>
          <w:rFonts w:ascii="Arial" w:hAnsi="Arial" w:cs="Arial"/>
        </w:rPr>
        <w:t xml:space="preserve"> c/Aline</w:t>
      </w:r>
    </w:p>
    <w:p w:rsidR="00B51DD2" w:rsidRPr="004666BE" w:rsidRDefault="00B51DD2" w:rsidP="00E10DE4">
      <w:pPr>
        <w:tabs>
          <w:tab w:val="left" w:pos="3450"/>
        </w:tabs>
        <w:ind w:hanging="42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Adenilson.pimentel@hotmail.com</w:t>
      </w:r>
    </w:p>
    <w:p w:rsidR="00B51DD2" w:rsidRPr="004666BE" w:rsidRDefault="00B51DD2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</w:p>
    <w:p w:rsidR="00B51DD2" w:rsidRPr="004666BE" w:rsidRDefault="00B51DD2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CARGO PRETENDIDO:</w:t>
      </w:r>
    </w:p>
    <w:p w:rsidR="00B51DD2" w:rsidRPr="004666BE" w:rsidRDefault="00B51DD2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Motorista </w:t>
      </w:r>
    </w:p>
    <w:p w:rsidR="00B51DD2" w:rsidRDefault="00B51DD2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  <w:sz w:val="28"/>
          <w:szCs w:val="28"/>
        </w:rPr>
      </w:pPr>
    </w:p>
    <w:p w:rsidR="00B51DD2" w:rsidRPr="004321DB" w:rsidRDefault="00B51DD2" w:rsidP="004321DB">
      <w:pPr>
        <w:tabs>
          <w:tab w:val="left" w:pos="3450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HABILIDADE:</w:t>
      </w:r>
    </w:p>
    <w:p w:rsidR="00B51DD2" w:rsidRPr="004666BE" w:rsidRDefault="00B51DD2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Atendimento ao cliente interno e externo;</w:t>
      </w:r>
    </w:p>
    <w:p w:rsidR="00B51DD2" w:rsidRPr="004666BE" w:rsidRDefault="00B51DD2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Respeito, paciência e simpatia;</w:t>
      </w:r>
    </w:p>
    <w:p w:rsidR="00B51DD2" w:rsidRPr="004666BE" w:rsidRDefault="00B51DD2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Boa comunicação e facilidade para trabalhar em equipe;</w:t>
      </w:r>
    </w:p>
    <w:p w:rsidR="00B51DD2" w:rsidRPr="004666BE" w:rsidRDefault="00B51DD2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Disponibilidade e abertura para novas aprendizagens;</w:t>
      </w:r>
    </w:p>
    <w:p w:rsidR="00B51DD2" w:rsidRPr="004666BE" w:rsidRDefault="00B51DD2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Fácil adaptação em situações novas.</w:t>
      </w:r>
    </w:p>
    <w:p w:rsidR="00B51DD2" w:rsidRPr="004666BE" w:rsidRDefault="00B51DD2" w:rsidP="00E10DE4">
      <w:pPr>
        <w:tabs>
          <w:tab w:val="left" w:pos="0"/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B51DD2" w:rsidRDefault="00B51DD2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ESCOLARIDADE:</w:t>
      </w:r>
    </w:p>
    <w:p w:rsidR="00B51DD2" w:rsidRDefault="00B51DD2" w:rsidP="00D1011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321DB">
        <w:rPr>
          <w:rFonts w:ascii="Arial" w:hAnsi="Arial" w:cs="Arial"/>
        </w:rPr>
        <w:t>Ensino Médio</w:t>
      </w:r>
      <w:r>
        <w:rPr>
          <w:rFonts w:ascii="Arial" w:hAnsi="Arial" w:cs="Arial"/>
        </w:rPr>
        <w:t xml:space="preserve"> (cursando) CEEBJA </w:t>
      </w:r>
      <w:r w:rsidRPr="004321DB">
        <w:rPr>
          <w:rFonts w:ascii="Arial" w:hAnsi="Arial" w:cs="Arial"/>
        </w:rPr>
        <w:t xml:space="preserve"> </w:t>
      </w:r>
    </w:p>
    <w:p w:rsidR="00B51DD2" w:rsidRPr="004666BE" w:rsidRDefault="00B51DD2" w:rsidP="00D1011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B51DD2" w:rsidRPr="004321DB" w:rsidRDefault="00B51DD2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EXPERIÊNCIA PROFISSIONAL:</w:t>
      </w:r>
    </w:p>
    <w:p w:rsidR="00B51DD2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Natbom sorvetes</w:t>
      </w:r>
    </w:p>
    <w:p w:rsidR="00B51DD2" w:rsidRPr="00DC276C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DC276C">
        <w:rPr>
          <w:rFonts w:ascii="Arial" w:hAnsi="Arial" w:cs="Arial"/>
        </w:rPr>
        <w:t>Motorista Entregador</w:t>
      </w:r>
    </w:p>
    <w:p w:rsidR="00B51DD2" w:rsidRPr="00DC276C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DC276C">
        <w:rPr>
          <w:rFonts w:ascii="Arial" w:hAnsi="Arial" w:cs="Arial"/>
        </w:rPr>
        <w:t>Período de julho/2011 até a presente data</w:t>
      </w:r>
    </w:p>
    <w:p w:rsidR="00B51DD2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</w:p>
    <w:p w:rsidR="00B51DD2" w:rsidRPr="004666BE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 w:rsidRPr="004666BE">
        <w:rPr>
          <w:rFonts w:ascii="Arial" w:hAnsi="Arial" w:cs="Arial"/>
          <w:i/>
          <w:iCs/>
        </w:rPr>
        <w:t>Tele Shop. Comércio de Equipamentos e Eletrônicos Ltda.</w:t>
      </w:r>
    </w:p>
    <w:p w:rsidR="00B51DD2" w:rsidRPr="004666BE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Serviços Gerais-Instalador.</w:t>
      </w:r>
    </w:p>
    <w:p w:rsidR="00B51DD2" w:rsidRPr="004666BE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Período de março/2001 a Julho/2002</w:t>
      </w:r>
    </w:p>
    <w:p w:rsidR="00B51DD2" w:rsidRDefault="00B51DD2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sz w:val="28"/>
          <w:szCs w:val="28"/>
        </w:rPr>
      </w:pPr>
    </w:p>
    <w:p w:rsidR="00B51DD2" w:rsidRPr="004666BE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  <w:i/>
          <w:iCs/>
        </w:rPr>
        <w:t>H.R.Mendes e CIA Ltda.</w:t>
      </w:r>
    </w:p>
    <w:p w:rsidR="00B51DD2" w:rsidRPr="00693B63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Programador- Técnico em telefonia</w:t>
      </w:r>
      <w:r>
        <w:rPr>
          <w:rFonts w:ascii="Arial" w:hAnsi="Arial" w:cs="Arial"/>
          <w:sz w:val="28"/>
          <w:szCs w:val="28"/>
        </w:rPr>
        <w:t xml:space="preserve"> </w:t>
      </w:r>
      <w:r w:rsidRPr="00693B63">
        <w:rPr>
          <w:rFonts w:ascii="Arial" w:hAnsi="Arial" w:cs="Arial"/>
        </w:rPr>
        <w:t>–Vendedor.</w:t>
      </w:r>
    </w:p>
    <w:p w:rsidR="00B51DD2" w:rsidRPr="00B70B05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Período de Fevereiro/2003 a Abril/2007.</w:t>
      </w:r>
    </w:p>
    <w:p w:rsidR="00B51DD2" w:rsidRPr="00B70B05" w:rsidRDefault="00B51DD2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</w:rPr>
      </w:pPr>
    </w:p>
    <w:p w:rsidR="00B51DD2" w:rsidRPr="00B70B05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 w:rsidRPr="00B70B05">
        <w:rPr>
          <w:rFonts w:ascii="Arial" w:hAnsi="Arial" w:cs="Arial"/>
          <w:i/>
          <w:iCs/>
        </w:rPr>
        <w:t>Globoaves São Paulo Agroavícola Ltda.</w:t>
      </w:r>
    </w:p>
    <w:p w:rsidR="00B51DD2" w:rsidRPr="00B70B05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Operador de Máquinas.</w:t>
      </w:r>
    </w:p>
    <w:p w:rsidR="00B51DD2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Período de Se</w:t>
      </w:r>
      <w:r>
        <w:rPr>
          <w:rFonts w:ascii="Arial" w:hAnsi="Arial" w:cs="Arial"/>
        </w:rPr>
        <w:t>tembro/2008 até julho/2010.</w:t>
      </w:r>
    </w:p>
    <w:p w:rsidR="00B51DD2" w:rsidRDefault="00B51DD2" w:rsidP="00B55171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</w:rPr>
      </w:pPr>
    </w:p>
    <w:p w:rsidR="00B51DD2" w:rsidRPr="00B70B05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Huber beija flor. Distribuidora de alimento </w:t>
      </w:r>
    </w:p>
    <w:p w:rsidR="00B51DD2" w:rsidRPr="00B55171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MotoristaToco </w:t>
      </w:r>
    </w:p>
    <w:p w:rsidR="00B51DD2" w:rsidRPr="00B55171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Período de março/2011 até maio/2011</w:t>
      </w:r>
    </w:p>
    <w:p w:rsidR="00B51DD2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</w:p>
    <w:p w:rsidR="00B51DD2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CURSOS:</w:t>
      </w:r>
    </w:p>
    <w:p w:rsidR="00B51DD2" w:rsidRDefault="00B51DD2" w:rsidP="00EA785F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b/>
          <w:bCs/>
        </w:rPr>
      </w:pPr>
    </w:p>
    <w:p w:rsidR="00B51DD2" w:rsidRDefault="00B51DD2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CNH: </w:t>
      </w:r>
      <w:r w:rsidRPr="004321DB">
        <w:rPr>
          <w:rFonts w:ascii="Arial" w:hAnsi="Arial" w:cs="Arial"/>
        </w:rPr>
        <w:t>D</w:t>
      </w:r>
    </w:p>
    <w:p w:rsidR="00B51DD2" w:rsidRDefault="00B51DD2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b/>
          <w:bCs/>
        </w:rPr>
      </w:pPr>
    </w:p>
    <w:p w:rsidR="00B51DD2" w:rsidRDefault="00B51DD2" w:rsidP="00E10DE4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9B01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MOPP: </w:t>
      </w:r>
      <w:r w:rsidRPr="00647A15">
        <w:rPr>
          <w:rFonts w:ascii="Arial" w:hAnsi="Arial" w:cs="Arial"/>
        </w:rPr>
        <w:t>Manuseio e operação de produtos perigosos</w:t>
      </w:r>
    </w:p>
    <w:p w:rsidR="00B51DD2" w:rsidRPr="00647A15" w:rsidRDefault="00B51DD2" w:rsidP="00E10DE4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</w:rPr>
      </w:pPr>
      <w:r w:rsidRPr="00647A15">
        <w:rPr>
          <w:rFonts w:ascii="Arial" w:hAnsi="Arial" w:cs="Arial"/>
        </w:rPr>
        <w:t>Entidade: Sest Senat</w:t>
      </w:r>
    </w:p>
    <w:p w:rsidR="00B51DD2" w:rsidRDefault="00B51DD2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Carga horária: 50 horas</w:t>
      </w:r>
    </w:p>
    <w:p w:rsidR="00B51DD2" w:rsidRDefault="00B51DD2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</w:rPr>
      </w:pPr>
    </w:p>
    <w:p w:rsidR="00B51DD2" w:rsidRDefault="00B51DD2" w:rsidP="006F197E">
      <w:pPr>
        <w:tabs>
          <w:tab w:val="left" w:pos="284"/>
        </w:tabs>
        <w:ind w:left="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TRANSPORTE COLETIVO DE PASSAGEIRO</w:t>
      </w:r>
    </w:p>
    <w:p w:rsidR="00B51DD2" w:rsidRPr="00B55171" w:rsidRDefault="00B51DD2" w:rsidP="006F197E">
      <w:pPr>
        <w:tabs>
          <w:tab w:val="left" w:pos="284"/>
        </w:tabs>
        <w:ind w:left="284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SEST SENAT. </w:t>
      </w:r>
      <w:r w:rsidRPr="00B55171">
        <w:rPr>
          <w:rFonts w:ascii="Arial" w:hAnsi="Arial" w:cs="Arial"/>
          <w:b/>
          <w:bCs/>
          <w:lang w:val="en-US"/>
        </w:rPr>
        <w:t>CH: 50 HRS</w:t>
      </w:r>
    </w:p>
    <w:p w:rsidR="00B51DD2" w:rsidRPr="00B55171" w:rsidRDefault="00B51DD2" w:rsidP="006F197E">
      <w:pPr>
        <w:tabs>
          <w:tab w:val="left" w:pos="284"/>
        </w:tabs>
        <w:ind w:left="568" w:hanging="284"/>
        <w:outlineLvl w:val="0"/>
        <w:rPr>
          <w:rFonts w:ascii="Arial" w:hAnsi="Arial" w:cs="Arial"/>
          <w:b/>
          <w:bCs/>
          <w:lang w:val="en-US"/>
        </w:rPr>
      </w:pPr>
    </w:p>
    <w:p w:rsidR="00B51DD2" w:rsidRPr="00B55171" w:rsidRDefault="00B51DD2" w:rsidP="004321DB">
      <w:pPr>
        <w:tabs>
          <w:tab w:val="left" w:pos="284"/>
        </w:tabs>
        <w:spacing w:line="20" w:lineRule="exact"/>
        <w:ind w:left="568" w:hanging="284"/>
        <w:outlineLvl w:val="0"/>
        <w:rPr>
          <w:rFonts w:ascii="Arial" w:hAnsi="Arial" w:cs="Arial"/>
          <w:lang w:val="en-US"/>
        </w:rPr>
      </w:pPr>
    </w:p>
    <w:p w:rsidR="00B51DD2" w:rsidRPr="00B55171" w:rsidRDefault="00B51DD2" w:rsidP="004321DB">
      <w:pPr>
        <w:tabs>
          <w:tab w:val="left" w:pos="284"/>
        </w:tabs>
        <w:spacing w:line="20" w:lineRule="exact"/>
        <w:ind w:left="568" w:hanging="284"/>
        <w:outlineLvl w:val="0"/>
        <w:rPr>
          <w:rFonts w:ascii="Arial" w:hAnsi="Arial" w:cs="Arial"/>
          <w:lang w:val="en-US"/>
        </w:rPr>
      </w:pPr>
    </w:p>
    <w:p w:rsidR="00B51DD2" w:rsidRPr="00B55171" w:rsidRDefault="00B51DD2" w:rsidP="004321DB">
      <w:pPr>
        <w:tabs>
          <w:tab w:val="left" w:pos="284"/>
        </w:tabs>
        <w:ind w:left="568" w:hanging="284"/>
        <w:outlineLvl w:val="0"/>
        <w:rPr>
          <w:rFonts w:ascii="Arial" w:hAnsi="Arial" w:cs="Arial"/>
          <w:b/>
          <w:bCs/>
          <w:lang w:val="en-US"/>
        </w:rPr>
      </w:pPr>
      <w:r w:rsidRPr="00B55171">
        <w:rPr>
          <w:rFonts w:ascii="Arial" w:hAnsi="Arial" w:cs="Arial"/>
          <w:b/>
          <w:bCs/>
          <w:lang w:val="en-US"/>
        </w:rPr>
        <w:t xml:space="preserve"> TECNOLÓGICO.</w:t>
      </w:r>
    </w:p>
    <w:p w:rsidR="00B51DD2" w:rsidRPr="00B55171" w:rsidRDefault="00B51DD2" w:rsidP="00E10DE4">
      <w:pPr>
        <w:tabs>
          <w:tab w:val="left" w:pos="284"/>
        </w:tabs>
        <w:ind w:left="568" w:hanging="284"/>
        <w:outlineLvl w:val="0"/>
        <w:rPr>
          <w:rFonts w:ascii="Arial" w:hAnsi="Arial" w:cs="Arial"/>
          <w:lang w:val="en-US"/>
        </w:rPr>
      </w:pPr>
      <w:r w:rsidRPr="00B55171">
        <w:rPr>
          <w:rFonts w:ascii="Arial" w:hAnsi="Arial" w:cs="Arial"/>
          <w:lang w:val="en-US"/>
        </w:rPr>
        <w:t>Windows XP - Word 2007 – Exel 2007- Power Point 2007- Antivírus-</w:t>
      </w:r>
    </w:p>
    <w:p w:rsidR="00B51DD2" w:rsidRPr="00EA785F" w:rsidRDefault="00B51DD2" w:rsidP="00EA785F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9B01B7">
        <w:rPr>
          <w:rFonts w:ascii="Arial" w:hAnsi="Arial" w:cs="Arial"/>
        </w:rPr>
        <w:t>Compactador de Arquivos - Internet.</w:t>
      </w:r>
    </w:p>
    <w:p w:rsidR="00B51DD2" w:rsidRPr="005D3361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5D3361">
        <w:rPr>
          <w:rFonts w:ascii="Arial" w:hAnsi="Arial" w:cs="Arial"/>
        </w:rPr>
        <w:t>Entidade: PHOENIX Informática Cursos.</w:t>
      </w:r>
    </w:p>
    <w:p w:rsidR="00B51DD2" w:rsidRPr="005D3361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B51DD2" w:rsidRPr="009B01B7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 w:rsidRPr="009B01B7">
        <w:rPr>
          <w:rFonts w:ascii="Arial" w:hAnsi="Arial" w:cs="Arial"/>
          <w:b/>
          <w:bCs/>
        </w:rPr>
        <w:t xml:space="preserve"> </w:t>
      </w:r>
    </w:p>
    <w:p w:rsidR="00B51DD2" w:rsidRPr="009B01B7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</w:p>
    <w:p w:rsidR="00B51DD2" w:rsidRPr="009B01B7" w:rsidRDefault="00B51DD2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sz w:val="28"/>
          <w:szCs w:val="28"/>
        </w:rPr>
      </w:pPr>
      <w:r w:rsidRPr="009B01B7">
        <w:rPr>
          <w:rFonts w:ascii="Arial" w:hAnsi="Arial" w:cs="Arial"/>
          <w:sz w:val="28"/>
          <w:szCs w:val="28"/>
        </w:rPr>
        <w:t xml:space="preserve"> </w:t>
      </w:r>
      <w:r w:rsidRPr="009B01B7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B51DD2" w:rsidRDefault="00B51DD2"/>
    <w:sectPr w:rsidR="00B51DD2" w:rsidSect="0011773A">
      <w:pgSz w:w="11906" w:h="16838"/>
      <w:pgMar w:top="719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25C"/>
    <w:multiLevelType w:val="hybridMultilevel"/>
    <w:tmpl w:val="45181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E4"/>
    <w:rsid w:val="00085D41"/>
    <w:rsid w:val="0011773A"/>
    <w:rsid w:val="00142434"/>
    <w:rsid w:val="00162EA7"/>
    <w:rsid w:val="001824A9"/>
    <w:rsid w:val="001F12DA"/>
    <w:rsid w:val="001F2B60"/>
    <w:rsid w:val="002830D0"/>
    <w:rsid w:val="002D51EB"/>
    <w:rsid w:val="004321DB"/>
    <w:rsid w:val="004666BE"/>
    <w:rsid w:val="005D3361"/>
    <w:rsid w:val="005F3C29"/>
    <w:rsid w:val="005F64B4"/>
    <w:rsid w:val="006252D9"/>
    <w:rsid w:val="006329BA"/>
    <w:rsid w:val="00647A15"/>
    <w:rsid w:val="006544BD"/>
    <w:rsid w:val="00693B63"/>
    <w:rsid w:val="006F197E"/>
    <w:rsid w:val="00713F9B"/>
    <w:rsid w:val="00746420"/>
    <w:rsid w:val="00876179"/>
    <w:rsid w:val="008A0499"/>
    <w:rsid w:val="008A4CF5"/>
    <w:rsid w:val="009B01B7"/>
    <w:rsid w:val="00A0062A"/>
    <w:rsid w:val="00A571A6"/>
    <w:rsid w:val="00AD5701"/>
    <w:rsid w:val="00B264AB"/>
    <w:rsid w:val="00B51DD2"/>
    <w:rsid w:val="00B55171"/>
    <w:rsid w:val="00B70B05"/>
    <w:rsid w:val="00B879AA"/>
    <w:rsid w:val="00BC3200"/>
    <w:rsid w:val="00C4630E"/>
    <w:rsid w:val="00D1011B"/>
    <w:rsid w:val="00D4550F"/>
    <w:rsid w:val="00DC276C"/>
    <w:rsid w:val="00DD2704"/>
    <w:rsid w:val="00E10DE4"/>
    <w:rsid w:val="00E42AB8"/>
    <w:rsid w:val="00E51F80"/>
    <w:rsid w:val="00E82A5C"/>
    <w:rsid w:val="00EA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216</Words>
  <Characters>1169</Characters>
  <Application>Microsoft Office Outlook</Application>
  <DocSecurity>0</DocSecurity>
  <Lines>0</Lines>
  <Paragraphs>0</Paragraphs>
  <ScaleCrop>false</ScaleCrop>
  <Company>CASCAVEL - 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MICRO</dc:creator>
  <cp:keywords/>
  <dc:description/>
  <cp:lastModifiedBy>SUPER MICRO</cp:lastModifiedBy>
  <cp:revision>19</cp:revision>
  <cp:lastPrinted>2011-01-21T14:15:00Z</cp:lastPrinted>
  <dcterms:created xsi:type="dcterms:W3CDTF">2010-10-07T17:05:00Z</dcterms:created>
  <dcterms:modified xsi:type="dcterms:W3CDTF">2012-04-15T21:42:00Z</dcterms:modified>
</cp:coreProperties>
</file>