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E1" w:rsidRPr="00C067DB" w:rsidRDefault="00DD5BE1">
      <w:pPr>
        <w:pStyle w:val="NormalWeb"/>
        <w:pBdr>
          <w:bottom w:val="single" w:sz="4" w:space="1" w:color="auto"/>
        </w:pBdr>
        <w:rPr>
          <w:rFonts w:ascii="Arial" w:hAnsi="Arial" w:cs="Arial"/>
          <w:b/>
          <w:bCs/>
          <w:sz w:val="40"/>
          <w:szCs w:val="40"/>
        </w:rPr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2pt;margin-top:-27pt;width:90pt;height:108pt;z-index:251658240">
            <v:textbox inset=",7.2pt,,7.2pt">
              <w:txbxContent>
                <w:p w:rsidR="00DD5BE1" w:rsidRDefault="00DD5BE1">
                  <w:pPr>
                    <w:rPr>
                      <w:rFonts w:ascii="Arial" w:hAnsi="Arial"/>
                      <w:b/>
                      <w:bCs/>
                      <w:sz w:val="18"/>
                      <w:lang w:val="pt-PT"/>
                    </w:rPr>
                  </w:pPr>
                  <w:r w:rsidRPr="00825EF8">
                    <w:rPr>
                      <w:rFonts w:ascii="Arial" w:hAnsi="Arial"/>
                      <w:b/>
                      <w:noProof/>
                      <w:sz w:val="18"/>
                      <w:lang w:eastAsia="pt-B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1" o:spid="_x0000_i1026" type="#_x0000_t75" style="width:88.5pt;height:126.75pt;visibility:visible">
                        <v:imagedata r:id="rId7" o:title=""/>
                      </v:shape>
                    </w:pict>
                  </w:r>
                </w:p>
                <w:p w:rsidR="00DD5BE1" w:rsidRDefault="00DD5BE1">
                  <w:pPr>
                    <w:rPr>
                      <w:rFonts w:ascii="Arial" w:hAnsi="Arial"/>
                      <w:sz w:val="18"/>
                      <w:lang w:val="pt-PT"/>
                    </w:rPr>
                  </w:pPr>
                  <w:r>
                    <w:rPr>
                      <w:rFonts w:ascii="Arial" w:hAnsi="Arial"/>
                      <w:b/>
                      <w:bCs/>
                      <w:sz w:val="18"/>
                      <w:lang w:val="pt-PT"/>
                    </w:rPr>
                    <w:t>Clique aqui e depois no menu</w:t>
                  </w:r>
                  <w:r>
                    <w:rPr>
                      <w:rFonts w:ascii="Arial" w:hAnsi="Arial"/>
                      <w:sz w:val="18"/>
                      <w:lang w:val="pt-PT"/>
                    </w:rPr>
                    <w:t>:</w:t>
                  </w:r>
                </w:p>
                <w:p w:rsidR="00DD5BE1" w:rsidRDefault="00DD5BE1">
                  <w:pPr>
                    <w:rPr>
                      <w:rFonts w:ascii="Arial" w:hAnsi="Arial"/>
                      <w:sz w:val="18"/>
                      <w:lang w:val="pt-PT"/>
                    </w:rPr>
                  </w:pPr>
                </w:p>
                <w:p w:rsidR="00DD5BE1" w:rsidRDefault="00DD5BE1">
                  <w:pPr>
                    <w:rPr>
                      <w:rFonts w:ascii="Arial" w:hAnsi="Arial"/>
                      <w:sz w:val="18"/>
                      <w:lang w:val="pt-PT"/>
                    </w:rPr>
                  </w:pPr>
                  <w:r>
                    <w:rPr>
                      <w:rFonts w:ascii="Arial" w:hAnsi="Arial"/>
                      <w:sz w:val="18"/>
                      <w:lang w:val="pt-PT"/>
                    </w:rPr>
                    <w:t>- Inserir</w:t>
                  </w:r>
                </w:p>
                <w:p w:rsidR="00DD5BE1" w:rsidRDefault="00DD5BE1">
                  <w:pPr>
                    <w:rPr>
                      <w:rFonts w:ascii="Arial" w:hAnsi="Arial"/>
                      <w:sz w:val="18"/>
                      <w:lang w:val="pt-PT"/>
                    </w:rPr>
                  </w:pPr>
                  <w:r>
                    <w:rPr>
                      <w:rFonts w:ascii="Arial" w:hAnsi="Arial"/>
                      <w:sz w:val="18"/>
                      <w:lang w:val="pt-PT"/>
                    </w:rPr>
                    <w:t>- Figura</w:t>
                  </w:r>
                </w:p>
                <w:p w:rsidR="00DD5BE1" w:rsidRDefault="00DD5BE1">
                  <w:pPr>
                    <w:rPr>
                      <w:rFonts w:ascii="Arial" w:hAnsi="Arial"/>
                      <w:sz w:val="18"/>
                      <w:lang w:val="pt-PT"/>
                    </w:rPr>
                  </w:pPr>
                  <w:r>
                    <w:rPr>
                      <w:rFonts w:ascii="Arial" w:hAnsi="Arial"/>
                      <w:sz w:val="18"/>
                      <w:lang w:val="pt-PT"/>
                    </w:rPr>
                    <w:t>- Do arquivo</w:t>
                  </w:r>
                </w:p>
                <w:p w:rsidR="00DD5BE1" w:rsidRDefault="00DD5BE1">
                  <w:pPr>
                    <w:rPr>
                      <w:rFonts w:ascii="Arial" w:hAnsi="Arial"/>
                      <w:sz w:val="18"/>
                      <w:lang w:val="pt-PT"/>
                    </w:rPr>
                  </w:pPr>
                </w:p>
                <w:p w:rsidR="00DD5BE1" w:rsidRDefault="00DD5BE1">
                  <w:pPr>
                    <w:rPr>
                      <w:rFonts w:ascii="Arial" w:hAnsi="Arial"/>
                      <w:sz w:val="18"/>
                      <w:lang w:val="pt-PT"/>
                    </w:rPr>
                  </w:pPr>
                  <w:r>
                    <w:rPr>
                      <w:rFonts w:ascii="Arial" w:hAnsi="Arial"/>
                      <w:sz w:val="18"/>
                      <w:lang w:val="pt-PT"/>
                    </w:rPr>
                    <w:t>Escolha sua foto</w:t>
                  </w:r>
                </w:p>
              </w:txbxContent>
            </v:textbox>
            <w10:wrap type="square"/>
          </v:shape>
        </w:pict>
      </w:r>
      <w:r w:rsidRPr="00C067DB">
        <w:rPr>
          <w:rFonts w:ascii="Arial" w:hAnsi="Arial" w:cs="Arial"/>
          <w:b/>
          <w:bCs/>
          <w:noProof/>
          <w:sz w:val="40"/>
          <w:szCs w:val="40"/>
          <w:lang w:eastAsia="pt-BR"/>
        </w:rPr>
        <w:t>Leocir Gomes Ferreira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130"/>
        <w:gridCol w:w="3420"/>
      </w:tblGrid>
      <w:tr w:rsidR="00DD5BE1">
        <w:tc>
          <w:tcPr>
            <w:tcW w:w="3130" w:type="dxa"/>
          </w:tcPr>
          <w:p w:rsidR="00DD5BE1" w:rsidRDefault="00DD5BE1" w:rsidP="00C067DB">
            <w:pPr>
              <w:pStyle w:val="NormalWeb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divorciado, brasileiro, 36 anos</w:t>
            </w:r>
          </w:p>
        </w:tc>
        <w:tc>
          <w:tcPr>
            <w:tcW w:w="3420" w:type="dxa"/>
          </w:tcPr>
          <w:p w:rsidR="00DD5BE1" w:rsidRDefault="00DD5BE1" w:rsidP="00A34F76">
            <w:pPr>
              <w:pStyle w:val="NormalWeb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Rua Rubi, 859 - Esmeralda</w:t>
            </w:r>
          </w:p>
        </w:tc>
      </w:tr>
      <w:tr w:rsidR="00DD5BE1">
        <w:tc>
          <w:tcPr>
            <w:tcW w:w="3130" w:type="dxa"/>
          </w:tcPr>
          <w:p w:rsidR="00DD5BE1" w:rsidRDefault="00DD5BE1" w:rsidP="00A34F76">
            <w:pPr>
              <w:pStyle w:val="NormalWeb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Tel. residencial: (45) 33265260</w:t>
            </w:r>
          </w:p>
        </w:tc>
        <w:tc>
          <w:tcPr>
            <w:tcW w:w="3420" w:type="dxa"/>
          </w:tcPr>
          <w:p w:rsidR="00DD5BE1" w:rsidRDefault="00DD5BE1" w:rsidP="00A34F76">
            <w:pPr>
              <w:pStyle w:val="NormalWeb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CEP 85806-540 Cascavel PR</w:t>
            </w:r>
          </w:p>
        </w:tc>
      </w:tr>
      <w:tr w:rsidR="00DD5BE1">
        <w:tc>
          <w:tcPr>
            <w:tcW w:w="3130" w:type="dxa"/>
          </w:tcPr>
          <w:p w:rsidR="00DD5BE1" w:rsidRDefault="00DD5BE1" w:rsidP="00C067DB">
            <w:pPr>
              <w:pStyle w:val="NormalWeb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Celular: (45) 99186296</w:t>
            </w:r>
          </w:p>
        </w:tc>
        <w:tc>
          <w:tcPr>
            <w:tcW w:w="3420" w:type="dxa"/>
          </w:tcPr>
          <w:p w:rsidR="00DD5BE1" w:rsidRDefault="00DD5BE1" w:rsidP="00C067DB">
            <w:pPr>
              <w:pStyle w:val="NormalWeb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E-mail: leocirleocir@hotmail.com</w:t>
            </w:r>
          </w:p>
        </w:tc>
      </w:tr>
    </w:tbl>
    <w:p w:rsidR="00DD5BE1" w:rsidRDefault="00DD5BE1">
      <w:pPr>
        <w:pStyle w:val="NormalWeb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Função:</w:t>
      </w:r>
    </w:p>
    <w:p w:rsidR="00DD5BE1" w:rsidRDefault="00DD5BE1">
      <w:pPr>
        <w:pStyle w:val="NormalWeb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A combinar</w:t>
      </w:r>
    </w:p>
    <w:p w:rsidR="00DD5BE1" w:rsidRDefault="00DD5BE1">
      <w:pPr>
        <w:pStyle w:val="NormalWeb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  <w:szCs w:val="20"/>
        </w:rPr>
        <w:br/>
        <w:t>RESUMO PROFISSIONAL</w:t>
      </w:r>
      <w:r>
        <w:rPr>
          <w:rFonts w:ascii="Arial" w:hAnsi="Arial" w:cs="Arial"/>
          <w:b/>
          <w:bCs/>
          <w:sz w:val="22"/>
          <w:szCs w:val="20"/>
        </w:rPr>
        <w:br/>
      </w:r>
      <w:r>
        <w:rPr>
          <w:rFonts w:ascii="Arial" w:hAnsi="Arial" w:cs="Arial"/>
          <w:sz w:val="22"/>
        </w:rPr>
        <w:t xml:space="preserve">Sólida experiência na área transportes de passageiros, com atuação em empresas de grande porte e destaque no mercado há mais de cinco anos. </w:t>
      </w:r>
    </w:p>
    <w:p w:rsidR="00DD5BE1" w:rsidRDefault="00DD5BE1">
      <w:pPr>
        <w:pStyle w:val="NormalWeb"/>
        <w:rPr>
          <w:rFonts w:ascii="Arial" w:hAnsi="Arial" w:cs="Arial"/>
          <w:sz w:val="22"/>
        </w:rPr>
      </w:pPr>
    </w:p>
    <w:p w:rsidR="00DD5BE1" w:rsidRPr="00C067DB" w:rsidRDefault="00DD5BE1">
      <w:pPr>
        <w:pStyle w:val="NormalWeb"/>
        <w:rPr>
          <w:rFonts w:ascii="Arial" w:hAnsi="Arial" w:cs="Arial"/>
          <w:b/>
          <w:bCs/>
          <w:sz w:val="22"/>
          <w:szCs w:val="20"/>
        </w:rPr>
      </w:pPr>
      <w:r w:rsidRPr="00C067DB">
        <w:rPr>
          <w:rFonts w:ascii="Arial" w:hAnsi="Arial" w:cs="Arial"/>
          <w:b/>
          <w:sz w:val="22"/>
        </w:rPr>
        <w:t>E</w:t>
      </w:r>
      <w:r>
        <w:rPr>
          <w:rFonts w:ascii="Arial" w:hAnsi="Arial" w:cs="Arial"/>
          <w:b/>
          <w:sz w:val="22"/>
        </w:rPr>
        <w:t>X</w:t>
      </w:r>
      <w:r w:rsidRPr="00C067DB">
        <w:rPr>
          <w:rFonts w:ascii="Arial" w:hAnsi="Arial" w:cs="Arial"/>
          <w:b/>
          <w:bCs/>
          <w:sz w:val="22"/>
          <w:szCs w:val="20"/>
        </w:rPr>
        <w:t>PERIÊNCIA PROFISSIONAL</w:t>
      </w:r>
    </w:p>
    <w:p w:rsidR="00DD5BE1" w:rsidRDefault="00DD5BE1">
      <w:pPr>
        <w:pStyle w:val="NormalWeb"/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Desde 2000/2004 - EUCATUR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  <w:u w:val="single"/>
        </w:rPr>
        <w:t>Cargo: Fiscal:</w:t>
      </w:r>
      <w:r>
        <w:rPr>
          <w:rFonts w:ascii="Arial" w:hAnsi="Arial" w:cs="Arial"/>
          <w:sz w:val="22"/>
        </w:rPr>
        <w:t xml:space="preserve"> Atuação em controle de tráfego, vendas.</w:t>
      </w:r>
    </w:p>
    <w:p w:rsidR="00DD5BE1" w:rsidRDefault="00DD5BE1" w:rsidP="00EA231D">
      <w:pPr>
        <w:pStyle w:val="NormalWeb"/>
        <w:rPr>
          <w:rFonts w:ascii="Arial" w:hAnsi="Arial" w:cs="Arial"/>
          <w:sz w:val="22"/>
        </w:rPr>
      </w:pPr>
    </w:p>
    <w:p w:rsidR="00DD5BE1" w:rsidRDefault="00DD5BE1">
      <w:pPr>
        <w:pStyle w:val="NormalWeb"/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2004/2010 - UNESUL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  <w:u w:val="single"/>
        </w:rPr>
        <w:t>Cargo: Fiscal: Controle de tráfego e inspeção de agências, vendas.</w:t>
      </w:r>
    </w:p>
    <w:p w:rsidR="00DD5BE1" w:rsidRDefault="00DD5BE1">
      <w:pPr>
        <w:pStyle w:val="NormalWeb"/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  <w:t>.</w:t>
      </w:r>
    </w:p>
    <w:p w:rsidR="00DD5BE1" w:rsidRDefault="00DD5BE1">
      <w:pPr>
        <w:pStyle w:val="NormalWeb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FORMAÇÃO </w:t>
      </w:r>
    </w:p>
    <w:p w:rsidR="00DD5BE1" w:rsidRDefault="00DD5BE1">
      <w:pPr>
        <w:pStyle w:val="NormalWeb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2º grau completo</w:t>
      </w:r>
    </w:p>
    <w:p w:rsidR="00DD5BE1" w:rsidRDefault="00DD5BE1">
      <w:pPr>
        <w:pStyle w:val="NormalWeb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Colégio Wilson Joffre – Cascavel Pr</w:t>
      </w:r>
    </w:p>
    <w:p w:rsidR="00DD5BE1" w:rsidRDefault="00DD5BE1">
      <w:pPr>
        <w:pStyle w:val="NormalWeb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Cursando 3º semestre de técnico </w:t>
      </w:r>
      <w:smartTag w:uri="urn:schemas-microsoft-com:office:smarttags" w:element="PersonName">
        <w:smartTagPr>
          <w:attr w:name="ProductID" w:val="em informática  CEEP  Cascavel"/>
        </w:smartTagPr>
        <w:r>
          <w:rPr>
            <w:rFonts w:ascii="Arial" w:hAnsi="Arial" w:cs="Arial"/>
            <w:sz w:val="22"/>
          </w:rPr>
          <w:t>em informática  CEEP  Cascavel</w:t>
        </w:r>
      </w:smartTag>
      <w:r>
        <w:rPr>
          <w:rFonts w:ascii="Arial" w:hAnsi="Arial" w:cs="Arial"/>
          <w:sz w:val="22"/>
        </w:rPr>
        <w:t xml:space="preserve"> Pr.</w:t>
      </w:r>
    </w:p>
    <w:p w:rsidR="00DD5BE1" w:rsidRDefault="00DD5BE1">
      <w:pPr>
        <w:pStyle w:val="NormalWeb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  <w:szCs w:val="20"/>
        </w:rPr>
        <w:t>INFORMAÇÕES ADICIONAIS</w:t>
      </w:r>
      <w:r>
        <w:rPr>
          <w:rFonts w:ascii="Arial" w:hAnsi="Arial" w:cs="Arial"/>
          <w:b/>
          <w:bCs/>
          <w:sz w:val="22"/>
          <w:szCs w:val="20"/>
        </w:rPr>
        <w:br/>
      </w:r>
      <w:r w:rsidRPr="00EA231D">
        <w:rPr>
          <w:rFonts w:ascii="Arial" w:hAnsi="Arial" w:cs="Arial"/>
          <w:b/>
          <w:sz w:val="22"/>
        </w:rPr>
        <w:t>1989/1999</w:t>
      </w:r>
      <w:r>
        <w:rPr>
          <w:rFonts w:ascii="Arial" w:hAnsi="Arial" w:cs="Arial"/>
          <w:b/>
          <w:sz w:val="22"/>
        </w:rPr>
        <w:t xml:space="preserve"> -  Ótica Araújo exercendo o cargo de surfassagista e vendedor</w:t>
      </w:r>
    </w:p>
    <w:p w:rsidR="00DD5BE1" w:rsidRDefault="00DD5BE1">
      <w:pPr>
        <w:pStyle w:val="NormalWeb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Fone(45) 32239122 Hélio ou Jânio.</w:t>
      </w:r>
    </w:p>
    <w:sectPr w:rsidR="00DD5BE1" w:rsidSect="000D1CF3">
      <w:footerReference w:type="even" r:id="rId8"/>
      <w:pgSz w:w="12240" w:h="15840"/>
      <w:pgMar w:top="1080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BE1" w:rsidRDefault="00DD5BE1">
      <w:r>
        <w:separator/>
      </w:r>
    </w:p>
  </w:endnote>
  <w:endnote w:type="continuationSeparator" w:id="0">
    <w:p w:rsidR="00DD5BE1" w:rsidRDefault="00DD5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BE1" w:rsidRDefault="00DD5B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5BE1" w:rsidRDefault="00DD5BE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BE1" w:rsidRDefault="00DD5BE1">
      <w:r>
        <w:separator/>
      </w:r>
    </w:p>
  </w:footnote>
  <w:footnote w:type="continuationSeparator" w:id="0">
    <w:p w:rsidR="00DD5BE1" w:rsidRDefault="00DD5B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25658"/>
    <w:multiLevelType w:val="hybridMultilevel"/>
    <w:tmpl w:val="824052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D593747"/>
    <w:multiLevelType w:val="hybridMultilevel"/>
    <w:tmpl w:val="C4E285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7DB"/>
    <w:rsid w:val="00041E00"/>
    <w:rsid w:val="000D1CF3"/>
    <w:rsid w:val="000D543E"/>
    <w:rsid w:val="002446A7"/>
    <w:rsid w:val="003172F6"/>
    <w:rsid w:val="003B35A4"/>
    <w:rsid w:val="00487FED"/>
    <w:rsid w:val="005D2B57"/>
    <w:rsid w:val="00777DAF"/>
    <w:rsid w:val="00825EF8"/>
    <w:rsid w:val="009B6C17"/>
    <w:rsid w:val="00A115E0"/>
    <w:rsid w:val="00A34F76"/>
    <w:rsid w:val="00AF3038"/>
    <w:rsid w:val="00AF7332"/>
    <w:rsid w:val="00B2193D"/>
    <w:rsid w:val="00B533E4"/>
    <w:rsid w:val="00BD2C34"/>
    <w:rsid w:val="00C067DB"/>
    <w:rsid w:val="00C270D2"/>
    <w:rsid w:val="00C76DC4"/>
    <w:rsid w:val="00D675FF"/>
    <w:rsid w:val="00DD5BE1"/>
    <w:rsid w:val="00DE0255"/>
    <w:rsid w:val="00E2279B"/>
    <w:rsid w:val="00E72CA9"/>
    <w:rsid w:val="00EA2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CF3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D1CF3"/>
    <w:rPr>
      <w:rFonts w:cs="Times New Roman"/>
      <w:color w:val="00408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rsid w:val="000D1CF3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0D1CF3"/>
    <w:pPr>
      <w:spacing w:before="100" w:beforeAutospacing="1" w:after="100" w:afterAutospacing="1"/>
    </w:pPr>
    <w:rPr>
      <w:rFonts w:ascii="Arial Unicode MS" w:eastAsia="Arial Unicode MS"/>
      <w:color w:val="000000"/>
    </w:rPr>
  </w:style>
  <w:style w:type="paragraph" w:styleId="Header">
    <w:name w:val="header"/>
    <w:basedOn w:val="Normal"/>
    <w:link w:val="HeaderChar"/>
    <w:uiPriority w:val="99"/>
    <w:semiHidden/>
    <w:rsid w:val="000D1CF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0D1CF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0D1CF3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0D1CF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Pr>
      <w:rFonts w:ascii="Arial" w:hAnsi="Arial" w:cs="Arial"/>
      <w:vanish/>
      <w:sz w:val="16"/>
      <w:szCs w:val="16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0D1CF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Pr>
      <w:rFonts w:ascii="Arial" w:hAnsi="Arial" w:cs="Arial"/>
      <w:vanish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D1CF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D1C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06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67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130</Words>
  <Characters>707</Characters>
  <Application>Microsoft Office Outlook</Application>
  <DocSecurity>0</DocSecurity>
  <Lines>0</Lines>
  <Paragraphs>0</Paragraphs>
  <ScaleCrop>false</ScaleCrop>
  <Company>Interart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José Carlos de Souza Jr</dc:title>
  <dc:subject/>
  <dc:creator>default</dc:creator>
  <cp:keywords/>
  <dc:description/>
  <cp:lastModifiedBy>Leocir-Pc</cp:lastModifiedBy>
  <cp:revision>2</cp:revision>
  <dcterms:created xsi:type="dcterms:W3CDTF">2011-04-27T13:11:00Z</dcterms:created>
  <dcterms:modified xsi:type="dcterms:W3CDTF">2011-04-27T13:11:00Z</dcterms:modified>
</cp:coreProperties>
</file>