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D3" w:rsidRPr="00463561" w:rsidRDefault="00623D67">
      <w:pPr>
        <w:pStyle w:val="ContactInfo"/>
        <w:rPr>
          <w:color w:val="002060"/>
          <w:lang w:val="pt-BR"/>
        </w:rPr>
      </w:pPr>
      <w:sdt>
        <w:sdtPr>
          <w:rPr>
            <w:color w:val="002060"/>
            <w:lang w:val="pt-BR"/>
          </w:rPr>
          <w:alias w:val="Street Address"/>
          <w:tag w:val="Street Address"/>
          <w:id w:val="1415969137"/>
          <w:placeholder>
            <w:docPart w:val="A88073714D194682B84CBC112A929509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96653B" w:rsidRPr="00463561">
            <w:rPr>
              <w:color w:val="002060"/>
              <w:lang w:val="pt-BR"/>
            </w:rPr>
            <w:t>Rua: Serra dos Andes, 291</w:t>
          </w:r>
        </w:sdtContent>
      </w:sdt>
    </w:p>
    <w:sdt>
      <w:sdtPr>
        <w:rPr>
          <w:color w:val="002060"/>
          <w:lang w:val="pt-BR"/>
        </w:rPr>
        <w:alias w:val="Category"/>
        <w:tag w:val=""/>
        <w:id w:val="1543715586"/>
        <w:placeholder>
          <w:docPart w:val="C5E1D4D8FE494CAE85296B420B545990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7E02D3" w:rsidRPr="00463561" w:rsidRDefault="0096653B">
          <w:pPr>
            <w:pStyle w:val="ContactInfo"/>
            <w:rPr>
              <w:color w:val="002060"/>
              <w:lang w:val="pt-BR"/>
            </w:rPr>
          </w:pPr>
          <w:r w:rsidRPr="00463561">
            <w:rPr>
              <w:color w:val="002060"/>
              <w:lang w:val="pt-BR"/>
            </w:rPr>
            <w:t>Cascavel, Pr</w:t>
          </w:r>
        </w:p>
      </w:sdtContent>
    </w:sdt>
    <w:p w:rsidR="007E02D3" w:rsidRPr="00463561" w:rsidRDefault="00623D67">
      <w:pPr>
        <w:pStyle w:val="ContactInfo"/>
        <w:rPr>
          <w:color w:val="002060"/>
        </w:rPr>
      </w:pPr>
      <w:sdt>
        <w:sdtPr>
          <w:rPr>
            <w:color w:val="002060"/>
          </w:rPr>
          <w:alias w:val="Telephone"/>
          <w:tag w:val="Telephone"/>
          <w:id w:val="599758962"/>
          <w:placeholder>
            <w:docPart w:val="1952DD500738483C8612A6BC1AB9E9EA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463561">
            <w:rPr>
              <w:color w:val="002060"/>
            </w:rPr>
            <w:t>(45)9835-7041</w:t>
          </w:r>
        </w:sdtContent>
      </w:sdt>
    </w:p>
    <w:p w:rsidR="007E02D3" w:rsidRDefault="007E02D3">
      <w:pPr>
        <w:pStyle w:val="ContactInfo"/>
      </w:pPr>
    </w:p>
    <w:p w:rsidR="007E02D3" w:rsidRDefault="007E02D3">
      <w:pPr>
        <w:pStyle w:val="ContactInfo"/>
        <w:rPr>
          <w:rStyle w:val="Emphasis"/>
        </w:rPr>
      </w:pPr>
    </w:p>
    <w:p w:rsidR="007E02D3" w:rsidRDefault="00623D67">
      <w:pPr>
        <w:pStyle w:val="Name"/>
      </w:pPr>
      <w:sdt>
        <w:sdtPr>
          <w:alias w:val="Your Name"/>
          <w:tag w:val=""/>
          <w:id w:val="1197042864"/>
          <w:placeholder>
            <w:docPart w:val="E51A687DC8A5499B815CBD8FCE69933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96653B">
            <w:rPr>
              <w:lang w:val="pt-BR"/>
            </w:rPr>
            <w:t>Hellen talita s. silva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778"/>
        <w:gridCol w:w="472"/>
        <w:gridCol w:w="7830"/>
      </w:tblGrid>
      <w:tr w:rsidR="007E02D3" w:rsidRPr="0096653B">
        <w:tc>
          <w:tcPr>
            <w:tcW w:w="1778" w:type="dxa"/>
          </w:tcPr>
          <w:p w:rsidR="007E02D3" w:rsidRDefault="0096653B">
            <w:pPr>
              <w:pStyle w:val="Heading1"/>
            </w:pPr>
            <w:r>
              <w:t>objetivo</w:t>
            </w:r>
          </w:p>
        </w:tc>
        <w:tc>
          <w:tcPr>
            <w:tcW w:w="472" w:type="dxa"/>
          </w:tcPr>
          <w:p w:rsidR="007E02D3" w:rsidRDefault="007E02D3"/>
        </w:tc>
        <w:tc>
          <w:tcPr>
            <w:tcW w:w="7830" w:type="dxa"/>
          </w:tcPr>
          <w:p w:rsidR="007E02D3" w:rsidRPr="0096653B" w:rsidRDefault="0096653B" w:rsidP="0096653B">
            <w:pPr>
              <w:pStyle w:val="ResumeText"/>
              <w:rPr>
                <w:lang w:val="pt-BR"/>
              </w:rPr>
            </w:pPr>
            <w:r w:rsidRPr="00463561">
              <w:rPr>
                <w:color w:val="002060"/>
                <w:lang w:val="pt-BR"/>
              </w:rPr>
              <w:t>Desenvolver a função, tendo iniciativas e dedicação, aproveitando a oportunidade e trabalhando em equipe para aprimorar a busca pelas metas de trabalho e produção, profissionais e pessoais.</w:t>
            </w:r>
          </w:p>
        </w:tc>
      </w:tr>
      <w:tr w:rsidR="00463561" w:rsidRPr="00463561">
        <w:tc>
          <w:tcPr>
            <w:tcW w:w="1778" w:type="dxa"/>
          </w:tcPr>
          <w:p w:rsidR="007E02D3" w:rsidRDefault="0096653B">
            <w:pPr>
              <w:pStyle w:val="Heading1"/>
            </w:pPr>
            <w:r>
              <w:t>expreiências</w:t>
            </w:r>
          </w:p>
        </w:tc>
        <w:tc>
          <w:tcPr>
            <w:tcW w:w="472" w:type="dxa"/>
          </w:tcPr>
          <w:p w:rsidR="007E02D3" w:rsidRDefault="007E02D3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caps w:val="0"/>
                <w:color w:val="002060"/>
                <w14:ligatures w14:val="none"/>
              </w:rPr>
              <w:id w:val="1436861535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002060"/>
                    <w14:ligatures w14:val="none"/>
                  </w:rPr>
                  <w:id w:val="221802691"/>
                  <w:placeholder>
                    <w:docPart w:val="EF77B10CEF994F4EB091D53AF4B5FD09"/>
                  </w:placeholder>
                  <w15:color w:val="C0C0C0"/>
                  <w15:repeatingSectionItem/>
                </w:sdtPr>
                <w:sdtEndPr/>
                <w:sdtContent>
                  <w:p w:rsidR="007E02D3" w:rsidRPr="00463561" w:rsidRDefault="0096653B">
                    <w:pPr>
                      <w:pStyle w:val="Heading2"/>
                      <w:rPr>
                        <w:color w:val="002060"/>
                        <w:lang w:val="pt-BR"/>
                      </w:rPr>
                    </w:pPr>
                    <w:r w:rsidRPr="00463561">
                      <w:rPr>
                        <w:color w:val="002060"/>
                        <w:lang w:val="pt-BR"/>
                      </w:rPr>
                      <w:t>vendedora, lojas monalisa em foz</w:t>
                    </w:r>
                  </w:p>
                  <w:p w:rsidR="007E02D3" w:rsidRPr="00463561" w:rsidRDefault="007E02D3">
                    <w:pPr>
                      <w:pStyle w:val="ResumeText"/>
                      <w:rPr>
                        <w:color w:val="002060"/>
                        <w:lang w:val="pt-BR"/>
                      </w:rPr>
                    </w:pPr>
                  </w:p>
                  <w:p w:rsidR="007E02D3" w:rsidRPr="00463561" w:rsidRDefault="00623D67">
                    <w:pPr>
                      <w:rPr>
                        <w:color w:val="002060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002060"/>
                    <w14:ligatures w14:val="none"/>
                  </w:rPr>
                  <w:id w:val="68699791"/>
                  <w:placeholder>
                    <w:docPart w:val="EF77B10CEF994F4EB091D53AF4B5FD09"/>
                  </w:placeholder>
                  <w15:color w:val="C0C0C0"/>
                  <w15:repeatingSectionItem/>
                </w:sdtPr>
                <w:sdtEndPr/>
                <w:sdtContent>
                  <w:p w:rsidR="007E02D3" w:rsidRPr="00463561" w:rsidRDefault="0096653B">
                    <w:pPr>
                      <w:pStyle w:val="Heading2"/>
                      <w:rPr>
                        <w:color w:val="002060"/>
                        <w:lang w:val="pt-BR"/>
                      </w:rPr>
                    </w:pPr>
                    <w:r w:rsidRPr="00463561">
                      <w:rPr>
                        <w:color w:val="002060"/>
                        <w:lang w:val="pt-BR"/>
                      </w:rPr>
                      <w:t>primato, cooperativa agroindustrial em vera cruz do oeste</w:t>
                    </w:r>
                  </w:p>
                  <w:p w:rsidR="007E02D3" w:rsidRPr="00463561" w:rsidRDefault="007E02D3">
                    <w:pPr>
                      <w:pStyle w:val="ResumeText"/>
                      <w:rPr>
                        <w:color w:val="002060"/>
                      </w:rPr>
                    </w:pPr>
                  </w:p>
                  <w:p w:rsidR="007E02D3" w:rsidRPr="00463561" w:rsidRDefault="00623D67" w:rsidP="0096653B">
                    <w:pPr>
                      <w:rPr>
                        <w:color w:val="002060"/>
                      </w:rPr>
                    </w:pPr>
                  </w:p>
                </w:sdtContent>
              </w:sdt>
            </w:sdtContent>
          </w:sdt>
        </w:tc>
      </w:tr>
      <w:tr w:rsidR="00463561" w:rsidRPr="00463561">
        <w:tc>
          <w:tcPr>
            <w:tcW w:w="1778" w:type="dxa"/>
          </w:tcPr>
          <w:p w:rsidR="007E02D3" w:rsidRDefault="0096653B">
            <w:pPr>
              <w:pStyle w:val="Heading1"/>
            </w:pPr>
            <w:r>
              <w:t>educação</w:t>
            </w:r>
          </w:p>
        </w:tc>
        <w:tc>
          <w:tcPr>
            <w:tcW w:w="472" w:type="dxa"/>
          </w:tcPr>
          <w:p w:rsidR="007E02D3" w:rsidRDefault="007E02D3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caps w:val="0"/>
                <w:color w:val="002060"/>
                <w14:ligatures w14:val="none"/>
              </w:rPr>
              <w:id w:val="-691765356"/>
              <w15:repeatingSection/>
            </w:sdt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002060"/>
                    <w14:ligatures w14:val="none"/>
                  </w:rPr>
                  <w:id w:val="-1126388115"/>
                  <w:placeholder>
                    <w:docPart w:val="EF77B10CEF994F4EB091D53AF4B5FD09"/>
                  </w:placeholder>
                  <w15:repeatingSectionItem/>
                </w:sdtPr>
                <w:sdtEndPr/>
                <w:sdtContent>
                  <w:p w:rsidR="007E02D3" w:rsidRPr="00463561" w:rsidRDefault="0096653B">
                    <w:pPr>
                      <w:pStyle w:val="Heading2"/>
                      <w:rPr>
                        <w:color w:val="002060"/>
                        <w:lang w:val="pt-BR"/>
                      </w:rPr>
                    </w:pPr>
                    <w:r w:rsidRPr="00463561">
                      <w:rPr>
                        <w:color w:val="002060"/>
                        <w:lang w:val="pt-BR"/>
                      </w:rPr>
                      <w:t>ensino médio</w:t>
                    </w:r>
                    <w:r w:rsidRPr="00463561">
                      <w:rPr>
                        <w:color w:val="002060"/>
                        <w:lang w:val="pt-BR"/>
                      </w:rPr>
                      <w:t xml:space="preserve"> na escola estadual paulo freire, foz do iguaçú.</w:t>
                    </w:r>
                  </w:p>
                  <w:p w:rsidR="0096653B" w:rsidRPr="00463561" w:rsidRDefault="00623D67" w:rsidP="0096653B">
                    <w:pPr>
                      <w:rPr>
                        <w:color w:val="002060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002060"/>
                    <w14:ligatures w14:val="none"/>
                  </w:rPr>
                  <w:id w:val="-1794052803"/>
                  <w:placeholder>
                    <w:docPart w:val="4265C98B4FF74A15AFFE30514C544421"/>
                  </w:placeholder>
                  <w15:repeatingSectionItem/>
                </w:sdtPr>
                <w:sdtContent>
                  <w:p w:rsidR="0096653B" w:rsidRPr="00463561" w:rsidRDefault="0096653B">
                    <w:pPr>
                      <w:pStyle w:val="Heading2"/>
                      <w:rPr>
                        <w:color w:val="002060"/>
                        <w:lang w:val="pt-BR"/>
                      </w:rPr>
                    </w:pPr>
                    <w:r w:rsidRPr="00463561">
                      <w:rPr>
                        <w:color w:val="002060"/>
                        <w:lang w:val="pt-BR"/>
                      </w:rPr>
                      <w:t>3 d’s profissionais</w:t>
                    </w:r>
                    <w:r w:rsidRPr="00463561">
                      <w:rPr>
                        <w:color w:val="002060"/>
                        <w:lang w:val="pt-BR"/>
                      </w:rPr>
                      <w:t xml:space="preserve"> no cebrac – centro brasileiro de cursos, foz do iguaçú.</w:t>
                    </w:r>
                  </w:p>
                  <w:p w:rsidR="007E02D3" w:rsidRPr="00463561" w:rsidRDefault="0096653B" w:rsidP="0096653B">
                    <w:pPr>
                      <w:rPr>
                        <w:color w:val="002060"/>
                      </w:rPr>
                    </w:pPr>
                  </w:p>
                </w:sdtContent>
              </w:sdt>
            </w:sdtContent>
          </w:sdt>
        </w:tc>
      </w:tr>
      <w:tr w:rsidR="007E02D3">
        <w:tc>
          <w:tcPr>
            <w:tcW w:w="1778" w:type="dxa"/>
          </w:tcPr>
          <w:p w:rsidR="007E02D3" w:rsidRDefault="00623D67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</w:tcPr>
          <w:p w:rsidR="007E02D3" w:rsidRDefault="007E02D3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002060"/>
                    <w14:ligatures w14:val="none"/>
                  </w:rPr>
                  <w:id w:val="-1368215953"/>
                  <w:placeholder>
                    <w:docPart w:val="EF77B10CEF994F4EB091D53AF4B5FD09"/>
                  </w:placeholder>
                  <w15:color w:val="C0C0C0"/>
                  <w15:repeatingSectionItem/>
                </w:sdtPr>
                <w:sdtEndPr/>
                <w:sdtContent>
                  <w:p w:rsidR="007E02D3" w:rsidRPr="00463561" w:rsidRDefault="0096653B">
                    <w:pPr>
                      <w:pStyle w:val="Heading2"/>
                      <w:rPr>
                        <w:color w:val="002060"/>
                      </w:rPr>
                    </w:pPr>
                    <w:r w:rsidRPr="00463561">
                      <w:rPr>
                        <w:color w:val="002060"/>
                      </w:rPr>
                      <w:t>Raphael silva</w:t>
                    </w:r>
                  </w:p>
                  <w:p w:rsidR="0096653B" w:rsidRPr="00463561" w:rsidRDefault="0096653B" w:rsidP="0096653B">
                    <w:pPr>
                      <w:pStyle w:val="ResumeText"/>
                      <w:rPr>
                        <w:color w:val="002060"/>
                      </w:rPr>
                    </w:pPr>
                    <w:r w:rsidRPr="00463561">
                      <w:rPr>
                        <w:color w:val="002060"/>
                      </w:rPr>
                      <w:t>(45) 9926-8150</w:t>
                    </w:r>
                  </w:p>
                  <w:p w:rsidR="0096653B" w:rsidRPr="00463561" w:rsidRDefault="00623D67">
                    <w:pPr>
                      <w:rPr>
                        <w:color w:val="002060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002060"/>
                    <w14:ligatures w14:val="none"/>
                  </w:rPr>
                  <w:id w:val="-530492931"/>
                  <w:placeholder>
                    <w:docPart w:val="9AFD5EE33F6E4694A51E2D30BEFEB316"/>
                  </w:placeholder>
                  <w15:color w:val="C0C0C0"/>
                  <w15:repeatingSectionItem/>
                </w:sdtPr>
                <w:sdtContent>
                  <w:p w:rsidR="0096653B" w:rsidRPr="00463561" w:rsidRDefault="0096653B">
                    <w:pPr>
                      <w:pStyle w:val="Heading2"/>
                      <w:rPr>
                        <w:color w:val="002060"/>
                      </w:rPr>
                    </w:pPr>
                    <w:r w:rsidRPr="00463561">
                      <w:rPr>
                        <w:color w:val="002060"/>
                      </w:rPr>
                      <w:t>clarice silva</w:t>
                    </w:r>
                  </w:p>
                  <w:p w:rsidR="0096653B" w:rsidRPr="00463561" w:rsidRDefault="0096653B" w:rsidP="0096653B">
                    <w:pPr>
                      <w:pStyle w:val="ResumeText"/>
                      <w:rPr>
                        <w:color w:val="002060"/>
                      </w:rPr>
                    </w:pPr>
                    <w:r w:rsidRPr="00463561">
                      <w:rPr>
                        <w:color w:val="002060"/>
                      </w:rPr>
                      <w:t>(45) 9983-3989</w:t>
                    </w:r>
                  </w:p>
                  <w:p w:rsidR="0096653B" w:rsidRPr="00463561" w:rsidRDefault="0096653B">
                    <w:pPr>
                      <w:rPr>
                        <w:color w:val="002060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002060"/>
                    <w14:ligatures w14:val="none"/>
                  </w:rPr>
                  <w:id w:val="433722810"/>
                  <w:placeholder>
                    <w:docPart w:val="9122D8018DB34893B9C14BD6C459CCFC"/>
                  </w:placeholder>
                  <w15:color w:val="C0C0C0"/>
                  <w15:repeatingSectionItem/>
                </w:sdtPr>
                <w:sdtContent>
                  <w:p w:rsidR="0096653B" w:rsidRPr="00463561" w:rsidRDefault="00463561">
                    <w:pPr>
                      <w:pStyle w:val="Heading2"/>
                      <w:rPr>
                        <w:color w:val="002060"/>
                      </w:rPr>
                    </w:pPr>
                    <w:r w:rsidRPr="00463561">
                      <w:rPr>
                        <w:color w:val="002060"/>
                      </w:rPr>
                      <w:t>gisele de souza</w:t>
                    </w:r>
                  </w:p>
                  <w:p w:rsidR="0096653B" w:rsidRPr="00463561" w:rsidRDefault="00463561" w:rsidP="0096653B">
                    <w:pPr>
                      <w:pStyle w:val="ResumeText"/>
                      <w:rPr>
                        <w:color w:val="002060"/>
                      </w:rPr>
                    </w:pPr>
                    <w:r w:rsidRPr="00463561">
                      <w:rPr>
                        <w:color w:val="002060"/>
                      </w:rPr>
                      <w:t>(45) 9959-8119</w:t>
                    </w:r>
                  </w:p>
                  <w:p w:rsidR="007E02D3" w:rsidRDefault="0096653B"/>
                </w:sdtContent>
              </w:sdt>
            </w:sdtContent>
          </w:sdt>
        </w:tc>
      </w:tr>
    </w:tbl>
    <w:p w:rsidR="007E02D3" w:rsidRDefault="007E02D3"/>
    <w:sectPr w:rsidR="007E02D3">
      <w:footerReference w:type="default" r:id="rId9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D67" w:rsidRDefault="00623D67">
      <w:pPr>
        <w:spacing w:before="0" w:after="0" w:line="240" w:lineRule="auto"/>
      </w:pPr>
      <w:r>
        <w:separator/>
      </w:r>
    </w:p>
  </w:endnote>
  <w:endnote w:type="continuationSeparator" w:id="0">
    <w:p w:rsidR="00623D67" w:rsidRDefault="00623D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2D3" w:rsidRDefault="00623D67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6653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D67" w:rsidRDefault="00623D67">
      <w:pPr>
        <w:spacing w:before="0" w:after="0" w:line="240" w:lineRule="auto"/>
      </w:pPr>
      <w:r>
        <w:separator/>
      </w:r>
    </w:p>
  </w:footnote>
  <w:footnote w:type="continuationSeparator" w:id="0">
    <w:p w:rsidR="00623D67" w:rsidRDefault="00623D6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3B"/>
    <w:rsid w:val="00463561"/>
    <w:rsid w:val="00623D67"/>
    <w:rsid w:val="007E02D3"/>
    <w:rsid w:val="0096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044537-F0EA-4BA4-89DD-CFEC6CA6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5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561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8073714D194682B84CBC112A929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035CE-0F2F-4DD8-A4AA-0EB38302C2BD}"/>
      </w:docPartPr>
      <w:docPartBody>
        <w:p w:rsidR="00000000" w:rsidRDefault="00EE116D">
          <w:pPr>
            <w:pStyle w:val="A88073714D194682B84CBC112A929509"/>
          </w:pPr>
          <w:r>
            <w:t>[Street Address]</w:t>
          </w:r>
        </w:p>
      </w:docPartBody>
    </w:docPart>
    <w:docPart>
      <w:docPartPr>
        <w:name w:val="C5E1D4D8FE494CAE85296B420B54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6A5D4-522E-411A-856C-D94DB5F76384}"/>
      </w:docPartPr>
      <w:docPartBody>
        <w:p w:rsidR="00000000" w:rsidRDefault="00EE116D">
          <w:pPr>
            <w:pStyle w:val="C5E1D4D8FE494CAE85296B420B545990"/>
          </w:pPr>
          <w:r>
            <w:t>[City, ST ZIP Code]</w:t>
          </w:r>
        </w:p>
      </w:docPartBody>
    </w:docPart>
    <w:docPart>
      <w:docPartPr>
        <w:name w:val="1952DD500738483C8612A6BC1AB9E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537B8-1284-46CE-BD2E-4689FA2F6DF2}"/>
      </w:docPartPr>
      <w:docPartBody>
        <w:p w:rsidR="00000000" w:rsidRDefault="00EE116D">
          <w:pPr>
            <w:pStyle w:val="1952DD500738483C8612A6BC1AB9E9EA"/>
          </w:pPr>
          <w:r>
            <w:t>[Telephone]</w:t>
          </w:r>
        </w:p>
      </w:docPartBody>
    </w:docPart>
    <w:docPart>
      <w:docPartPr>
        <w:name w:val="E51A687DC8A5499B815CBD8FCE699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A1EDC-6BCD-4E02-9CBC-2AC3522E77AD}"/>
      </w:docPartPr>
      <w:docPartBody>
        <w:p w:rsidR="00000000" w:rsidRDefault="00EE116D">
          <w:pPr>
            <w:pStyle w:val="E51A687DC8A5499B815CBD8FCE699330"/>
          </w:pPr>
          <w:r>
            <w:t>[Your Name]</w:t>
          </w:r>
        </w:p>
      </w:docPartBody>
    </w:docPart>
    <w:docPart>
      <w:docPartPr>
        <w:name w:val="EF77B10CEF994F4EB091D53AF4B5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C2432-B6AF-4D35-BA25-FADB9C868209}"/>
      </w:docPartPr>
      <w:docPartBody>
        <w:p w:rsidR="00000000" w:rsidRDefault="00EE116D">
          <w:pPr>
            <w:pStyle w:val="EF77B10CEF994F4EB091D53AF4B5FD09"/>
          </w:pPr>
          <w:r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265C98B4FF74A15AFFE30514C544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C852-BD28-45A8-8DF7-08BA4327C7F5}"/>
      </w:docPartPr>
      <w:docPartBody>
        <w:p w:rsidR="00000000" w:rsidRDefault="008D4054" w:rsidP="008D4054">
          <w:pPr>
            <w:pStyle w:val="4265C98B4FF74A15AFFE30514C54442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AFD5EE33F6E4694A51E2D30BEFEB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F4B95-C294-43EE-A393-67CE8EDDDA77}"/>
      </w:docPartPr>
      <w:docPartBody>
        <w:p w:rsidR="00000000" w:rsidRDefault="008D4054" w:rsidP="008D4054">
          <w:pPr>
            <w:pStyle w:val="9AFD5EE33F6E4694A51E2D30BEFEB31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122D8018DB34893B9C14BD6C459C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8274C-D4FC-49FA-8851-FFDBA8FFF879}"/>
      </w:docPartPr>
      <w:docPartBody>
        <w:p w:rsidR="00000000" w:rsidRDefault="008D4054" w:rsidP="008D4054">
          <w:pPr>
            <w:pStyle w:val="9122D8018DB34893B9C14BD6C459CCF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54"/>
    <w:rsid w:val="008D4054"/>
    <w:rsid w:val="00E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8073714D194682B84CBC112A929509">
    <w:name w:val="A88073714D194682B84CBC112A929509"/>
  </w:style>
  <w:style w:type="paragraph" w:customStyle="1" w:styleId="C5E1D4D8FE494CAE85296B420B545990">
    <w:name w:val="C5E1D4D8FE494CAE85296B420B545990"/>
  </w:style>
  <w:style w:type="paragraph" w:customStyle="1" w:styleId="1952DD500738483C8612A6BC1AB9E9EA">
    <w:name w:val="1952DD500738483C8612A6BC1AB9E9EA"/>
  </w:style>
  <w:style w:type="paragraph" w:customStyle="1" w:styleId="DC4D9C21AC034C99A5DBD0D2CB5A4B7C">
    <w:name w:val="DC4D9C21AC034C99A5DBD0D2CB5A4B7C"/>
  </w:style>
  <w:style w:type="character" w:styleId="Emphasis">
    <w:name w:val="Emphasis"/>
    <w:basedOn w:val="DefaultParagraphFont"/>
    <w:uiPriority w:val="2"/>
    <w:unhideWhenUsed/>
    <w:qFormat/>
    <w:rPr>
      <w:color w:val="5B9BD5" w:themeColor="accent1"/>
    </w:rPr>
  </w:style>
  <w:style w:type="paragraph" w:customStyle="1" w:styleId="EB40FD0C1885498CBA9189431F5D7DDA">
    <w:name w:val="EB40FD0C1885498CBA9189431F5D7DDA"/>
  </w:style>
  <w:style w:type="paragraph" w:customStyle="1" w:styleId="E51A687DC8A5499B815CBD8FCE699330">
    <w:name w:val="E51A687DC8A5499B815CBD8FCE699330"/>
  </w:style>
  <w:style w:type="paragraph" w:customStyle="1" w:styleId="A7A31813A0FF4A63B804B52573C8044C">
    <w:name w:val="A7A31813A0FF4A63B804B52573C8044C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  <w:lang w:val="en-US" w:eastAsia="en-US"/>
    </w:rPr>
  </w:style>
  <w:style w:type="paragraph" w:customStyle="1" w:styleId="9F8AC02D703E4C9E8332E89414FF1500">
    <w:name w:val="9F8AC02D703E4C9E8332E89414FF1500"/>
  </w:style>
  <w:style w:type="character" w:styleId="PlaceholderText">
    <w:name w:val="Placeholder Text"/>
    <w:basedOn w:val="DefaultParagraphFont"/>
    <w:uiPriority w:val="99"/>
    <w:semiHidden/>
    <w:rsid w:val="008D4054"/>
    <w:rPr>
      <w:color w:val="808080"/>
    </w:rPr>
  </w:style>
  <w:style w:type="paragraph" w:customStyle="1" w:styleId="EF77B10CEF994F4EB091D53AF4B5FD09">
    <w:name w:val="EF77B10CEF994F4EB091D53AF4B5FD09"/>
  </w:style>
  <w:style w:type="paragraph" w:customStyle="1" w:styleId="C63626493EC04988A9F19F57B86592A9">
    <w:name w:val="C63626493EC04988A9F19F57B86592A9"/>
  </w:style>
  <w:style w:type="paragraph" w:customStyle="1" w:styleId="05CA553E5CD34809ABF9CB6FCAFD2269">
    <w:name w:val="05CA553E5CD34809ABF9CB6FCAFD2269"/>
  </w:style>
  <w:style w:type="paragraph" w:customStyle="1" w:styleId="2D9DD012F32242A6B2D62CC047AF9F48">
    <w:name w:val="2D9DD012F32242A6B2D62CC047AF9F48"/>
  </w:style>
  <w:style w:type="paragraph" w:customStyle="1" w:styleId="BC0708EA699345DE93D2282BFC073FF2">
    <w:name w:val="BC0708EA699345DE93D2282BFC073FF2"/>
  </w:style>
  <w:style w:type="paragraph" w:customStyle="1" w:styleId="3ABFF2B8D59B4C22889622B2D9F921AF">
    <w:name w:val="3ABFF2B8D59B4C22889622B2D9F921AF"/>
  </w:style>
  <w:style w:type="paragraph" w:customStyle="1" w:styleId="538FEE9B44DC491481C502F1D1EC7F5B">
    <w:name w:val="538FEE9B44DC491481C502F1D1EC7F5B"/>
  </w:style>
  <w:style w:type="paragraph" w:customStyle="1" w:styleId="842F05014C5C40F1B7344BB91A017912">
    <w:name w:val="842F05014C5C40F1B7344BB91A017912"/>
  </w:style>
  <w:style w:type="paragraph" w:customStyle="1" w:styleId="267DF2E9003340B6BE64EB361AAB8412">
    <w:name w:val="267DF2E9003340B6BE64EB361AAB8412"/>
  </w:style>
  <w:style w:type="paragraph" w:customStyle="1" w:styleId="3695731F41E94387A3C8D97A24475903">
    <w:name w:val="3695731F41E94387A3C8D97A24475903"/>
  </w:style>
  <w:style w:type="paragraph" w:customStyle="1" w:styleId="7D45DEAB51FC427D83D86CF3FE3FA5B5">
    <w:name w:val="7D45DEAB51FC427D83D86CF3FE3FA5B5"/>
  </w:style>
  <w:style w:type="paragraph" w:customStyle="1" w:styleId="4265C98B4FF74A15AFFE30514C544421">
    <w:name w:val="4265C98B4FF74A15AFFE30514C544421"/>
    <w:rsid w:val="008D4054"/>
  </w:style>
  <w:style w:type="paragraph" w:customStyle="1" w:styleId="9AFD5EE33F6E4694A51E2D30BEFEB316">
    <w:name w:val="9AFD5EE33F6E4694A51E2D30BEFEB316"/>
    <w:rsid w:val="008D4054"/>
  </w:style>
  <w:style w:type="paragraph" w:customStyle="1" w:styleId="9122D8018DB34893B9C14BD6C459CCFC">
    <w:name w:val="9122D8018DB34893B9C14BD6C459CCFC"/>
    <w:rsid w:val="008D4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Rua: Serra dos Andes, 291</CompanyAddress>
  <CompanyPhone>(45)9835-7041</CompanyPhone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11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Hellen talita s. silva</dc:creator>
  <cp:keywords/>
  <cp:lastModifiedBy>Mano Alhos</cp:lastModifiedBy>
  <cp:revision>1</cp:revision>
  <cp:lastPrinted>2015-10-15T11:42:00Z</cp:lastPrinted>
  <dcterms:created xsi:type="dcterms:W3CDTF">2015-10-15T11:30:00Z</dcterms:created>
  <dcterms:modified xsi:type="dcterms:W3CDTF">2015-10-15T11:46:00Z</dcterms:modified>
  <cp:category>Cascavel, Pr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