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Tabela de layout para currículo básico"/>
      </w:tblPr>
      <w:tblGrid>
        <w:gridCol w:w="2418"/>
        <w:gridCol w:w="6968"/>
      </w:tblGrid>
      <w:tr w:rsidR="00C414F5" w:rsidTr="003A6427">
        <w:tc>
          <w:tcPr>
            <w:tcW w:w="2058" w:type="dxa"/>
          </w:tcPr>
          <w:p w:rsidR="00C414F5" w:rsidRDefault="00C414F5"/>
        </w:tc>
        <w:tc>
          <w:tcPr>
            <w:tcW w:w="7328" w:type="dxa"/>
            <w:tcMar>
              <w:bottom w:w="576" w:type="dxa"/>
            </w:tcMar>
          </w:tcPr>
          <w:p w:rsidR="00C414F5" w:rsidRDefault="00F86CFA">
            <w:pPr>
              <w:pStyle w:val="Nome"/>
            </w:pPr>
            <w:sdt>
              <w:sdtPr>
                <w:alias w:val="Seu Nome"/>
                <w:tag w:val=""/>
                <w:id w:val="-936988443"/>
                <w:placeholder>
                  <w:docPart w:val="22879027393544468B7E1C97C9D52E4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FD5F2A">
                  <w:rPr>
                    <w:lang w:val="pt-BR"/>
                  </w:rPr>
                  <w:t>Fernando zini</w:t>
                </w:r>
              </w:sdtContent>
            </w:sdt>
          </w:p>
          <w:p w:rsidR="00C76113" w:rsidRPr="0096435A" w:rsidRDefault="00AF600E" w:rsidP="00FD5F2A">
            <w:pPr>
              <w:rPr>
                <w:rStyle w:val="nfase"/>
                <w:b w:val="0"/>
                <w:sz w:val="28"/>
                <w:szCs w:val="28"/>
                <w:lang w:val="pt-BR" w:bidi="pt-BR"/>
              </w:rPr>
            </w:pPr>
            <w:r w:rsidRPr="0096435A">
              <w:rPr>
                <w:sz w:val="28"/>
                <w:szCs w:val="28"/>
              </w:rPr>
              <w:t>Rua Caieiras, n° 3282, BL08 Ap 101</w:t>
            </w:r>
            <w:r w:rsidR="00A743FA" w:rsidRPr="0096435A">
              <w:rPr>
                <w:sz w:val="28"/>
                <w:szCs w:val="28"/>
              </w:rPr>
              <w:t>/ Rivieira</w:t>
            </w:r>
            <w:r w:rsidR="00FD5F2A" w:rsidRPr="0096435A">
              <w:rPr>
                <w:sz w:val="28"/>
                <w:szCs w:val="28"/>
              </w:rPr>
              <w:t xml:space="preserve"> Cascavel</w:t>
            </w:r>
            <w:r w:rsidR="00FD5F2A" w:rsidRPr="0096435A">
              <w:rPr>
                <w:rStyle w:val="nfase"/>
                <w:sz w:val="28"/>
                <w:szCs w:val="28"/>
                <w:lang w:val="pt-BR" w:bidi="pt-BR"/>
              </w:rPr>
              <w:t>  </w:t>
            </w:r>
            <w:r w:rsidR="00FD5F2A" w:rsidRPr="0096435A">
              <w:rPr>
                <w:rStyle w:val="nfase"/>
                <w:b w:val="0"/>
                <w:sz w:val="28"/>
                <w:szCs w:val="28"/>
                <w:lang w:val="pt-BR" w:bidi="pt-BR"/>
              </w:rPr>
              <w:t>| fernandoziniffzz@gmail.com</w:t>
            </w:r>
            <w:r w:rsidR="009D5157" w:rsidRPr="0096435A">
              <w:rPr>
                <w:rStyle w:val="nfase"/>
                <w:b w:val="0"/>
                <w:sz w:val="28"/>
                <w:szCs w:val="28"/>
                <w:lang w:val="pt-BR" w:bidi="pt-BR"/>
              </w:rPr>
              <w:t> | </w:t>
            </w:r>
          </w:p>
          <w:p w:rsidR="00C414F5" w:rsidRPr="0096435A" w:rsidRDefault="00C76113" w:rsidP="00FD5F2A">
            <w:pPr>
              <w:rPr>
                <w:sz w:val="28"/>
                <w:szCs w:val="28"/>
              </w:rPr>
            </w:pPr>
            <w:r w:rsidRPr="0096435A">
              <w:rPr>
                <w:rStyle w:val="nfase"/>
                <w:b w:val="0"/>
                <w:sz w:val="28"/>
                <w:szCs w:val="28"/>
                <w:lang w:val="pt-BR" w:bidi="pt-BR"/>
              </w:rPr>
              <w:t>Contato:</w:t>
            </w:r>
            <w:r w:rsidR="009D5157" w:rsidRPr="0096435A">
              <w:rPr>
                <w:rStyle w:val="nfase"/>
                <w:sz w:val="28"/>
                <w:szCs w:val="28"/>
                <w:lang w:val="pt-BR" w:bidi="pt-BR"/>
              </w:rPr>
              <w:t> </w:t>
            </w:r>
            <w:r w:rsidR="00FD5F2A" w:rsidRPr="0096435A">
              <w:rPr>
                <w:sz w:val="28"/>
                <w:szCs w:val="28"/>
              </w:rPr>
              <w:t>45 99128-2823</w:t>
            </w:r>
            <w:r w:rsidR="00AF600E" w:rsidRPr="0096435A">
              <w:rPr>
                <w:sz w:val="28"/>
                <w:szCs w:val="28"/>
              </w:rPr>
              <w:t xml:space="preserve"> ou 45 99149-1012</w:t>
            </w:r>
            <w:r w:rsidR="003A6427" w:rsidRPr="0096435A">
              <w:rPr>
                <w:sz w:val="28"/>
                <w:szCs w:val="28"/>
              </w:rPr>
              <w:t xml:space="preserve"> </w:t>
            </w:r>
          </w:p>
          <w:p w:rsidR="003A6427" w:rsidRDefault="00AF600E" w:rsidP="00FD5F2A">
            <w:r w:rsidRPr="0096435A">
              <w:rPr>
                <w:sz w:val="28"/>
                <w:szCs w:val="28"/>
              </w:rPr>
              <w:t>35</w:t>
            </w:r>
            <w:r w:rsidR="003A6427" w:rsidRPr="0096435A">
              <w:rPr>
                <w:sz w:val="28"/>
                <w:szCs w:val="28"/>
              </w:rPr>
              <w:t xml:space="preserve"> anos   Casado    1 filho</w:t>
            </w:r>
          </w:p>
        </w:tc>
      </w:tr>
      <w:tr w:rsidR="00C414F5" w:rsidTr="003A6427">
        <w:tc>
          <w:tcPr>
            <w:tcW w:w="2058" w:type="dxa"/>
          </w:tcPr>
          <w:p w:rsidR="00C414F5" w:rsidRPr="00C76113" w:rsidRDefault="009D5157">
            <w:pPr>
              <w:pStyle w:val="Ttulo1"/>
              <w:outlineLvl w:val="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  <w:lang w:val="pt-BR" w:bidi="pt-BR"/>
              </w:rPr>
              <w:t>Objetivo</w:t>
            </w:r>
          </w:p>
        </w:tc>
        <w:tc>
          <w:tcPr>
            <w:tcW w:w="7328" w:type="dxa"/>
          </w:tcPr>
          <w:p w:rsidR="00C414F5" w:rsidRPr="00C76113" w:rsidRDefault="00FD5F2A" w:rsidP="00FD5F2A">
            <w:pPr>
              <w:spacing w:after="18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Integrar a equipe desta empresa,como motorista.</w:t>
            </w:r>
          </w:p>
        </w:tc>
      </w:tr>
      <w:tr w:rsidR="00C414F5" w:rsidTr="003A6427">
        <w:tc>
          <w:tcPr>
            <w:tcW w:w="2058" w:type="dxa"/>
          </w:tcPr>
          <w:p w:rsidR="00C414F5" w:rsidRPr="00C76113" w:rsidRDefault="009D5157">
            <w:pPr>
              <w:pStyle w:val="Ttulo1"/>
              <w:outlineLvl w:val="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  <w:lang w:val="pt-BR" w:bidi="pt-BR"/>
              </w:rPr>
              <w:t>Habilidades e Conhecimentos</w:t>
            </w:r>
          </w:p>
        </w:tc>
        <w:tc>
          <w:tcPr>
            <w:tcW w:w="7328" w:type="dxa"/>
          </w:tcPr>
          <w:p w:rsidR="00C414F5" w:rsidRPr="00C76113" w:rsidRDefault="00FD5F2A" w:rsidP="00FD5F2A">
            <w:pPr>
              <w:spacing w:after="18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Motorista profissional habilitação A/E</w:t>
            </w:r>
          </w:p>
          <w:p w:rsidR="00FD5F2A" w:rsidRPr="00C76113" w:rsidRDefault="00FD5F2A" w:rsidP="00FD5F2A">
            <w:pPr>
              <w:spacing w:after="18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Curso MOOP</w:t>
            </w:r>
          </w:p>
          <w:p w:rsidR="00FD5F2A" w:rsidRPr="00C76113" w:rsidRDefault="00FD5F2A" w:rsidP="00FD5F2A">
            <w:pPr>
              <w:spacing w:after="18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Curso EAR</w:t>
            </w:r>
          </w:p>
          <w:p w:rsidR="003A6427" w:rsidRPr="00C76113" w:rsidRDefault="003A6427" w:rsidP="00FD5F2A">
            <w:pPr>
              <w:spacing w:after="18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Curso de direção econômica</w:t>
            </w:r>
          </w:p>
        </w:tc>
      </w:tr>
      <w:tr w:rsidR="00C414F5" w:rsidTr="003A6427">
        <w:tc>
          <w:tcPr>
            <w:tcW w:w="2058" w:type="dxa"/>
          </w:tcPr>
          <w:p w:rsidR="00C414F5" w:rsidRPr="00C76113" w:rsidRDefault="009D5157">
            <w:pPr>
              <w:pStyle w:val="Ttulo1"/>
              <w:outlineLvl w:val="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  <w:lang w:val="pt-BR" w:bidi="pt-BR"/>
              </w:rPr>
              <w:t>Experiência</w:t>
            </w:r>
          </w:p>
        </w:tc>
        <w:tc>
          <w:tcPr>
            <w:tcW w:w="7328" w:type="dxa"/>
          </w:tcPr>
          <w:p w:rsidR="00C414F5" w:rsidRPr="00C76113" w:rsidRDefault="00FD5F2A">
            <w:pPr>
              <w:pStyle w:val="Ttulo2"/>
              <w:outlineLvl w:val="1"/>
              <w:rPr>
                <w:sz w:val="24"/>
                <w:szCs w:val="24"/>
              </w:rPr>
            </w:pPr>
            <w:r w:rsidRPr="0096435A">
              <w:rPr>
                <w:rStyle w:val="Forte"/>
                <w:b w:val="0"/>
                <w:sz w:val="24"/>
                <w:szCs w:val="24"/>
              </w:rPr>
              <w:t>motorista-</w:t>
            </w:r>
            <w:r w:rsidR="009D5157" w:rsidRPr="0096435A">
              <w:rPr>
                <w:b/>
                <w:sz w:val="24"/>
                <w:szCs w:val="24"/>
                <w:lang w:val="pt-BR" w:bidi="pt-BR"/>
              </w:rPr>
              <w:t xml:space="preserve"> </w:t>
            </w:r>
            <w:r w:rsidRPr="00C76113">
              <w:rPr>
                <w:sz w:val="24"/>
                <w:szCs w:val="24"/>
              </w:rPr>
              <w:t>Andreis mineração e logistica</w:t>
            </w:r>
          </w:p>
          <w:p w:rsidR="00C414F5" w:rsidRPr="00C76113" w:rsidRDefault="00FD5F2A" w:rsidP="00BB21D2">
            <w:pPr>
              <w:pStyle w:val="Ttulo3"/>
              <w:outlineLvl w:val="2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de 08.07.15 ATÉ 17.11.17</w:t>
            </w:r>
          </w:p>
          <w:p w:rsidR="00C414F5" w:rsidRPr="00C76113" w:rsidRDefault="00BB21D2">
            <w:pPr>
              <w:pStyle w:val="Ttulo2"/>
              <w:outlineLvl w:val="1"/>
              <w:rPr>
                <w:sz w:val="24"/>
                <w:szCs w:val="24"/>
              </w:rPr>
            </w:pPr>
            <w:r w:rsidRPr="0096435A">
              <w:rPr>
                <w:rStyle w:val="Forte"/>
                <w:b w:val="0"/>
                <w:sz w:val="24"/>
                <w:szCs w:val="24"/>
              </w:rPr>
              <w:t>motorista</w:t>
            </w:r>
            <w:r w:rsidR="009D5157" w:rsidRPr="00C76113">
              <w:rPr>
                <w:sz w:val="24"/>
                <w:szCs w:val="24"/>
                <w:lang w:val="pt-BR" w:bidi="pt-BR"/>
              </w:rPr>
              <w:t xml:space="preserve"> </w:t>
            </w:r>
            <w:r w:rsidR="00AF600E">
              <w:rPr>
                <w:sz w:val="24"/>
                <w:szCs w:val="24"/>
                <w:lang w:val="pt-BR" w:bidi="pt-BR"/>
              </w:rPr>
              <w:t>-</w:t>
            </w:r>
            <w:r w:rsidRPr="00C76113">
              <w:rPr>
                <w:sz w:val="24"/>
                <w:szCs w:val="24"/>
              </w:rPr>
              <w:t>juli geraldo pozzebon-me</w:t>
            </w:r>
          </w:p>
          <w:p w:rsidR="00C414F5" w:rsidRDefault="00AF600E">
            <w:pPr>
              <w:pStyle w:val="Ttulo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10.02.15 atÉ</w:t>
            </w:r>
            <w:r w:rsidR="00BB21D2" w:rsidRPr="00C76113">
              <w:rPr>
                <w:sz w:val="24"/>
                <w:szCs w:val="24"/>
              </w:rPr>
              <w:t xml:space="preserve"> 01.04.15</w:t>
            </w:r>
          </w:p>
          <w:p w:rsidR="00AF600E" w:rsidRDefault="00AF600E">
            <w:pPr>
              <w:pStyle w:val="Ttulo3"/>
              <w:outlineLvl w:val="2"/>
              <w:rPr>
                <w:sz w:val="24"/>
                <w:szCs w:val="24"/>
              </w:rPr>
            </w:pPr>
            <w:r w:rsidRPr="0096435A">
              <w:rPr>
                <w:color w:val="auto"/>
                <w:sz w:val="24"/>
                <w:szCs w:val="24"/>
              </w:rPr>
              <w:t>motorista</w:t>
            </w:r>
            <w:r>
              <w:rPr>
                <w:sz w:val="24"/>
                <w:szCs w:val="24"/>
              </w:rPr>
              <w:t>- pERFURISUL</w:t>
            </w:r>
            <w:r w:rsidR="00A74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POÇOS ARTESIANOS</w:t>
            </w:r>
          </w:p>
          <w:p w:rsidR="00AF600E" w:rsidRPr="00C76113" w:rsidRDefault="00AF600E">
            <w:pPr>
              <w:pStyle w:val="Ttulo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DE04.08.14 ATÉ 02.12.14</w:t>
            </w:r>
          </w:p>
          <w:p w:rsidR="00C414F5" w:rsidRPr="00C76113" w:rsidRDefault="00C414F5" w:rsidP="00BB21D2">
            <w:pPr>
              <w:spacing w:after="180"/>
              <w:rPr>
                <w:sz w:val="24"/>
                <w:szCs w:val="24"/>
              </w:rPr>
            </w:pPr>
          </w:p>
        </w:tc>
      </w:tr>
      <w:tr w:rsidR="00C414F5" w:rsidTr="003A6427">
        <w:tc>
          <w:tcPr>
            <w:tcW w:w="2058" w:type="dxa"/>
          </w:tcPr>
          <w:p w:rsidR="00C414F5" w:rsidRPr="00C76113" w:rsidRDefault="009D5157" w:rsidP="0096435A">
            <w:pPr>
              <w:pStyle w:val="Ttulo1"/>
              <w:jc w:val="left"/>
              <w:outlineLvl w:val="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  <w:lang w:val="pt-BR" w:bidi="pt-BR"/>
              </w:rPr>
              <w:t>Educação</w:t>
            </w:r>
          </w:p>
        </w:tc>
        <w:tc>
          <w:tcPr>
            <w:tcW w:w="7328" w:type="dxa"/>
          </w:tcPr>
          <w:p w:rsidR="00C414F5" w:rsidRPr="00C76113" w:rsidRDefault="00BB21D2">
            <w:pPr>
              <w:pStyle w:val="Ttulo2"/>
              <w:outlineLvl w:val="1"/>
              <w:rPr>
                <w:sz w:val="24"/>
                <w:szCs w:val="24"/>
              </w:rPr>
            </w:pPr>
            <w:r w:rsidRPr="0096435A">
              <w:rPr>
                <w:rStyle w:val="Forte"/>
                <w:b w:val="0"/>
                <w:sz w:val="24"/>
                <w:szCs w:val="24"/>
              </w:rPr>
              <w:t>ESCOLA ESTADUAL SANTA CRUZ</w:t>
            </w:r>
            <w:r w:rsidR="009D5157" w:rsidRPr="00C76113">
              <w:rPr>
                <w:sz w:val="24"/>
                <w:szCs w:val="24"/>
                <w:lang w:val="pt-BR" w:bidi="pt-BR"/>
              </w:rPr>
              <w:t xml:space="preserve">, </w:t>
            </w:r>
            <w:r w:rsidRPr="00C76113">
              <w:rPr>
                <w:sz w:val="24"/>
                <w:szCs w:val="24"/>
              </w:rPr>
              <w:t>CASCAVEL</w:t>
            </w:r>
          </w:p>
          <w:p w:rsidR="00C414F5" w:rsidRPr="00C76113" w:rsidRDefault="00BB21D2">
            <w:pPr>
              <w:pStyle w:val="Ttulo3"/>
              <w:outlineLvl w:val="2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E</w:t>
            </w:r>
            <w:r w:rsidR="003A6427" w:rsidRPr="00C76113">
              <w:rPr>
                <w:sz w:val="24"/>
                <w:szCs w:val="24"/>
              </w:rPr>
              <w:t xml:space="preserve">NSINO MÉDIO </w:t>
            </w:r>
          </w:p>
          <w:p w:rsidR="003A6427" w:rsidRPr="00C76113" w:rsidRDefault="003A6427">
            <w:pPr>
              <w:pStyle w:val="Ttulo3"/>
              <w:outlineLvl w:val="2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enem ensino médio completo</w:t>
            </w:r>
          </w:p>
          <w:p w:rsidR="00C414F5" w:rsidRPr="00C76113" w:rsidRDefault="00C414F5" w:rsidP="00BB21D2">
            <w:pPr>
              <w:spacing w:after="180"/>
              <w:rPr>
                <w:sz w:val="24"/>
                <w:szCs w:val="24"/>
              </w:rPr>
            </w:pPr>
          </w:p>
        </w:tc>
      </w:tr>
      <w:tr w:rsidR="00C414F5" w:rsidTr="003A6427">
        <w:tc>
          <w:tcPr>
            <w:tcW w:w="2058" w:type="dxa"/>
          </w:tcPr>
          <w:p w:rsidR="00C414F5" w:rsidRPr="00C76113" w:rsidRDefault="009D5157">
            <w:pPr>
              <w:pStyle w:val="Ttulo1"/>
              <w:outlineLvl w:val="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  <w:lang w:val="pt-BR" w:bidi="pt-BR"/>
              </w:rPr>
              <w:t>Comunicação</w:t>
            </w:r>
          </w:p>
        </w:tc>
        <w:tc>
          <w:tcPr>
            <w:tcW w:w="7328" w:type="dxa"/>
          </w:tcPr>
          <w:p w:rsidR="008B513B" w:rsidRPr="00C76113" w:rsidRDefault="0096435A" w:rsidP="00BB21D2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</w:t>
            </w:r>
            <w:r w:rsidR="003A6427" w:rsidRPr="00C76113">
              <w:rPr>
                <w:sz w:val="24"/>
                <w:szCs w:val="24"/>
              </w:rPr>
              <w:t xml:space="preserve"> organizado,dedicado, pontual</w:t>
            </w:r>
            <w:r w:rsidR="00BB21D2" w:rsidRPr="00C76113">
              <w:rPr>
                <w:sz w:val="24"/>
                <w:szCs w:val="24"/>
              </w:rPr>
              <w:t>,</w:t>
            </w:r>
            <w:r w:rsidR="00AF600E">
              <w:rPr>
                <w:sz w:val="24"/>
                <w:szCs w:val="24"/>
              </w:rPr>
              <w:t xml:space="preserve"> </w:t>
            </w:r>
            <w:r w:rsidR="00BB21D2" w:rsidRPr="00C76113">
              <w:rPr>
                <w:sz w:val="24"/>
                <w:szCs w:val="24"/>
              </w:rPr>
              <w:t>respeito</w:t>
            </w:r>
            <w:r w:rsidR="00AF600E">
              <w:rPr>
                <w:sz w:val="24"/>
                <w:szCs w:val="24"/>
              </w:rPr>
              <w:t>so e responsá</w:t>
            </w:r>
            <w:r w:rsidR="003A6427" w:rsidRPr="00C76113">
              <w:rPr>
                <w:sz w:val="24"/>
                <w:szCs w:val="24"/>
              </w:rPr>
              <w:t>vel</w:t>
            </w:r>
            <w:r w:rsidR="008B513B" w:rsidRPr="00C76113">
              <w:rPr>
                <w:sz w:val="24"/>
                <w:szCs w:val="24"/>
              </w:rPr>
              <w:t>.</w:t>
            </w:r>
          </w:p>
          <w:p w:rsidR="00C414F5" w:rsidRPr="00C76113" w:rsidRDefault="008B513B" w:rsidP="00BB21D2">
            <w:pPr>
              <w:spacing w:after="18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</w:rPr>
              <w:t>Zelo pelos materias e equipamentos</w:t>
            </w:r>
            <w:r w:rsidR="00BB21D2" w:rsidRPr="00C76113">
              <w:rPr>
                <w:sz w:val="24"/>
                <w:szCs w:val="24"/>
              </w:rPr>
              <w:t xml:space="preserve"> de trabalho.</w:t>
            </w:r>
          </w:p>
        </w:tc>
      </w:tr>
      <w:tr w:rsidR="00C414F5" w:rsidTr="003A6427">
        <w:tc>
          <w:tcPr>
            <w:tcW w:w="2058" w:type="dxa"/>
          </w:tcPr>
          <w:p w:rsidR="00C414F5" w:rsidRPr="00C76113" w:rsidRDefault="00BB21D2" w:rsidP="00BB21D2">
            <w:pPr>
              <w:pStyle w:val="Ttulo1"/>
              <w:jc w:val="center"/>
              <w:outlineLvl w:val="0"/>
              <w:rPr>
                <w:sz w:val="24"/>
                <w:szCs w:val="24"/>
              </w:rPr>
            </w:pPr>
            <w:r w:rsidRPr="00C76113">
              <w:rPr>
                <w:sz w:val="24"/>
                <w:szCs w:val="24"/>
                <w:lang w:val="pt-BR" w:bidi="pt-BR"/>
              </w:rPr>
              <w:t xml:space="preserve"> </w:t>
            </w:r>
            <w:r w:rsidR="009D5157" w:rsidRPr="00C76113">
              <w:rPr>
                <w:sz w:val="24"/>
                <w:szCs w:val="24"/>
                <w:lang w:val="pt-BR" w:bidi="pt-BR"/>
              </w:rPr>
              <w:t>Referências</w:t>
            </w:r>
          </w:p>
        </w:tc>
        <w:tc>
          <w:tcPr>
            <w:tcW w:w="7328" w:type="dxa"/>
          </w:tcPr>
          <w:p w:rsidR="0096435A" w:rsidRPr="0096435A" w:rsidRDefault="0096435A" w:rsidP="00BB21D2">
            <w:pPr>
              <w:spacing w:after="180"/>
              <w:rPr>
                <w:b/>
                <w:sz w:val="24"/>
                <w:szCs w:val="24"/>
              </w:rPr>
            </w:pPr>
            <w:r w:rsidRPr="0096435A">
              <w:rPr>
                <w:b/>
                <w:sz w:val="24"/>
                <w:szCs w:val="24"/>
              </w:rPr>
              <w:t>JEFERSON:</w:t>
            </w:r>
            <w:r w:rsidR="00801867">
              <w:rPr>
                <w:b/>
                <w:sz w:val="24"/>
                <w:szCs w:val="24"/>
              </w:rPr>
              <w:t xml:space="preserve"> 45 </w:t>
            </w:r>
            <w:r w:rsidRPr="0096435A">
              <w:rPr>
                <w:b/>
                <w:sz w:val="24"/>
                <w:szCs w:val="24"/>
              </w:rPr>
              <w:t>99964-5071</w:t>
            </w:r>
          </w:p>
          <w:p w:rsidR="0096435A" w:rsidRPr="00C76113" w:rsidRDefault="0096435A" w:rsidP="00BB21D2">
            <w:pPr>
              <w:spacing w:after="18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A6427" w:rsidRPr="00C76113" w:rsidRDefault="003A6427" w:rsidP="00BB21D2">
            <w:pPr>
              <w:spacing w:after="180"/>
              <w:rPr>
                <w:sz w:val="24"/>
                <w:szCs w:val="24"/>
              </w:rPr>
            </w:pPr>
          </w:p>
        </w:tc>
      </w:tr>
    </w:tbl>
    <w:p w:rsidR="00C414F5" w:rsidRDefault="00C414F5" w:rsidP="00AF600E"/>
    <w:sectPr w:rsidR="00C414F5" w:rsidSect="00826D83">
      <w:footerReference w:type="default" r:id="rId7"/>
      <w:pgSz w:w="11906" w:h="16838" w:code="9"/>
      <w:pgMar w:top="1512" w:right="1584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FA" w:rsidRDefault="00F86CFA">
      <w:pPr>
        <w:spacing w:after="0" w:line="240" w:lineRule="auto"/>
      </w:pPr>
      <w:r>
        <w:separator/>
      </w:r>
    </w:p>
  </w:endnote>
  <w:endnote w:type="continuationSeparator" w:id="0">
    <w:p w:rsidR="00F86CFA" w:rsidRDefault="00F8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F5" w:rsidRDefault="009D5157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</w:instrText>
    </w:r>
    <w:r>
      <w:rPr>
        <w:lang w:val="pt-BR" w:bidi="pt-BR"/>
      </w:rPr>
      <w:fldChar w:fldCharType="separate"/>
    </w:r>
    <w:r w:rsidR="0096435A">
      <w:rPr>
        <w:noProof/>
        <w:lang w:val="pt-BR" w:bidi="pt-BR"/>
      </w:rPr>
      <w:t>2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FA" w:rsidRDefault="00F86CFA">
      <w:pPr>
        <w:spacing w:after="0" w:line="240" w:lineRule="auto"/>
      </w:pPr>
      <w:r>
        <w:separator/>
      </w:r>
    </w:p>
  </w:footnote>
  <w:footnote w:type="continuationSeparator" w:id="0">
    <w:p w:rsidR="00F86CFA" w:rsidRDefault="00F86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2A"/>
    <w:rsid w:val="00241790"/>
    <w:rsid w:val="003A1FDF"/>
    <w:rsid w:val="003A6427"/>
    <w:rsid w:val="004C0A35"/>
    <w:rsid w:val="00801867"/>
    <w:rsid w:val="00826D83"/>
    <w:rsid w:val="00882E27"/>
    <w:rsid w:val="008B513B"/>
    <w:rsid w:val="0096435A"/>
    <w:rsid w:val="0099631E"/>
    <w:rsid w:val="009D5157"/>
    <w:rsid w:val="00A743FA"/>
    <w:rsid w:val="00AF600E"/>
    <w:rsid w:val="00BB21D2"/>
    <w:rsid w:val="00BE58BC"/>
    <w:rsid w:val="00C414F5"/>
    <w:rsid w:val="00C76113"/>
    <w:rsid w:val="00D00C2D"/>
    <w:rsid w:val="00F86CFA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A884-F7FF-4D25-85BC-6265DF6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pt-PT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unhideWhenUsed/>
    <w:qFormat/>
    <w:pPr>
      <w:pBdr>
        <w:right w:val="single" w:sz="8" w:space="4" w:color="262626" w:themeColor="text1" w:themeTint="D9"/>
      </w:pBdr>
      <w:spacing w:after="0" w:line="240" w:lineRule="auto"/>
      <w:jc w:val="right"/>
      <w:outlineLvl w:val="0"/>
    </w:pPr>
    <w:rPr>
      <w:b/>
      <w:bCs/>
      <w:caps/>
      <w:kern w:val="20"/>
    </w:rPr>
  </w:style>
  <w:style w:type="paragraph" w:styleId="Ttulo2">
    <w:name w:val="heading 2"/>
    <w:basedOn w:val="Normal"/>
    <w:link w:val="Ttulo2Char"/>
    <w:uiPriority w:val="9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link w:val="Ttulo3Char"/>
    <w:uiPriority w:val="9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Cs w:val="17"/>
    </w:rPr>
  </w:style>
  <w:style w:type="paragraph" w:styleId="Ttulo4">
    <w:name w:val="heading 4"/>
    <w:basedOn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4E07" w:themeColor="accent1" w:themeShade="7F"/>
    </w:rPr>
  </w:style>
  <w:style w:type="paragraph" w:styleId="Ttulo7">
    <w:name w:val="heading 7"/>
    <w:basedOn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paragraph" w:styleId="Ttulo8">
    <w:name w:val="heading 8"/>
    <w:basedOn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b/>
      <w:bCs/>
      <w:caps/>
      <w:kern w:val="20"/>
    </w:rPr>
  </w:style>
  <w:style w:type="character" w:customStyle="1" w:styleId="Ttulo2Char">
    <w:name w:val="Título 2 Char"/>
    <w:basedOn w:val="Fontepargpadro"/>
    <w:link w:val="Ttulo2"/>
    <w:uiPriority w:val="9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5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Pr>
      <w:caps/>
      <w:color w:val="7F7F7F" w:themeColor="text1" w:themeTint="80"/>
      <w:szCs w:val="17"/>
    </w:rPr>
  </w:style>
  <w:style w:type="paragraph" w:customStyle="1" w:styleId="Nome">
    <w:name w:val="No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sz w:val="48"/>
      <w:szCs w:val="48"/>
    </w:rPr>
  </w:style>
  <w:style w:type="character" w:styleId="nfase">
    <w:name w:val="Emphasis"/>
    <w:basedOn w:val="Fontepargpadro"/>
    <w:uiPriority w:val="4"/>
    <w:unhideWhenUsed/>
    <w:qFormat/>
    <w:rPr>
      <w:b/>
      <w:iCs w:val="0"/>
      <w:color w:val="0D0D0D" w:themeColor="text1" w:themeTint="F2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  <w:jc w:val="right"/>
    </w:pPr>
    <w:rPr>
      <w:b/>
      <w:bCs/>
      <w:caps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Pr>
      <w:b/>
      <w:bCs/>
      <w:caps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3D4E07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7C9E0E" w:themeColor="accent1"/>
        <w:bottom w:val="single" w:sz="4" w:space="10" w:color="7C9E0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62626" w:themeColor="text1" w:themeTint="D9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\AppData\Roaming\Microsoft\Modelos\Curr&#237;culo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879027393544468B7E1C97C9D52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DB099-9567-42C3-A0B3-DF44A1437B1F}"/>
      </w:docPartPr>
      <w:docPartBody>
        <w:p w:rsidR="004A2CC5" w:rsidRDefault="00BC7ABE">
          <w:pPr>
            <w:pStyle w:val="22879027393544468B7E1C97C9D52E4A"/>
          </w:pPr>
          <w:r>
            <w:rPr>
              <w:lang w:bidi="pt-BR"/>
            </w:rPr>
            <w:t>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BE"/>
    <w:rsid w:val="003549B3"/>
    <w:rsid w:val="004A2CC5"/>
    <w:rsid w:val="009241E5"/>
    <w:rsid w:val="00AB2257"/>
    <w:rsid w:val="00BC7ABE"/>
    <w:rsid w:val="00CC14F1"/>
    <w:rsid w:val="00F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2879027393544468B7E1C97C9D52E4A">
    <w:name w:val="22879027393544468B7E1C97C9D52E4A"/>
  </w:style>
  <w:style w:type="paragraph" w:customStyle="1" w:styleId="E2A9F36377104F799E90F27F5B0147FD">
    <w:name w:val="E2A9F36377104F799E90F27F5B0147FD"/>
  </w:style>
  <w:style w:type="paragraph" w:customStyle="1" w:styleId="F259326FD3D44501ACCA3160543A9DAE">
    <w:name w:val="F259326FD3D44501ACCA3160543A9DAE"/>
  </w:style>
  <w:style w:type="paragraph" w:customStyle="1" w:styleId="61688F9960AF4E059B8926E0F8D2AFCC">
    <w:name w:val="61688F9960AF4E059B8926E0F8D2AFCC"/>
  </w:style>
  <w:style w:type="paragraph" w:customStyle="1" w:styleId="76E61CFC5B2F4242B2120A538A06AA73">
    <w:name w:val="76E61CFC5B2F4242B2120A538A06AA73"/>
  </w:style>
  <w:style w:type="paragraph" w:customStyle="1" w:styleId="8B828197609840359281EA6462F616B1">
    <w:name w:val="8B828197609840359281EA6462F616B1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A936581E53E3458B81EBC8554CC1CFCC">
    <w:name w:val="A936581E53E3458B81EBC8554CC1CFCC"/>
  </w:style>
  <w:style w:type="character" w:styleId="Forte">
    <w:name w:val="Strong"/>
    <w:basedOn w:val="Fontepargpadro"/>
    <w:uiPriority w:val="5"/>
    <w:qFormat/>
    <w:rPr>
      <w:b/>
      <w:bCs/>
    </w:rPr>
  </w:style>
  <w:style w:type="paragraph" w:customStyle="1" w:styleId="BE95D4B941E14EA0BEFF6DADD2D8B9AF">
    <w:name w:val="BE95D4B941E14EA0BEFF6DADD2D8B9AF"/>
  </w:style>
  <w:style w:type="paragraph" w:customStyle="1" w:styleId="5DD45CB7BB604794A46EB283A8A52179">
    <w:name w:val="5DD45CB7BB604794A46EB283A8A52179"/>
  </w:style>
  <w:style w:type="paragraph" w:customStyle="1" w:styleId="42BC7DCA37ED40769DCD938EE05E13AB">
    <w:name w:val="42BC7DCA37ED40769DCD938EE05E13AB"/>
  </w:style>
  <w:style w:type="paragraph" w:customStyle="1" w:styleId="C204641B18274301A7A5AF8214DA0B54">
    <w:name w:val="C204641B18274301A7A5AF8214DA0B54"/>
  </w:style>
  <w:style w:type="paragraph" w:customStyle="1" w:styleId="570D44987C124ABB8CA963A0A0128557">
    <w:name w:val="570D44987C124ABB8CA963A0A0128557"/>
  </w:style>
  <w:style w:type="paragraph" w:customStyle="1" w:styleId="9CB5EA822E2E475AA3EDF5F838297AA4">
    <w:name w:val="9CB5EA822E2E475AA3EDF5F838297AA4"/>
  </w:style>
  <w:style w:type="paragraph" w:customStyle="1" w:styleId="A4C6298ABDFB4553A586F8755AD5BFA2">
    <w:name w:val="A4C6298ABDFB4553A586F8755AD5BFA2"/>
  </w:style>
  <w:style w:type="paragraph" w:customStyle="1" w:styleId="23BE40F8D60F4549B31210EEAA898A7B">
    <w:name w:val="23BE40F8D60F4549B31210EEAA898A7B"/>
  </w:style>
  <w:style w:type="paragraph" w:customStyle="1" w:styleId="9F092DBAB85B4E9AA9AE8BC47901031F">
    <w:name w:val="9F092DBAB85B4E9AA9AE8BC47901031F"/>
  </w:style>
  <w:style w:type="paragraph" w:customStyle="1" w:styleId="3970012BBCB24FB984B8F7A9C6A0ACF3">
    <w:name w:val="3970012BBCB24FB984B8F7A9C6A0ACF3"/>
  </w:style>
  <w:style w:type="paragraph" w:customStyle="1" w:styleId="0E26FE9FD8604FA4802AA31805E03020">
    <w:name w:val="0E26FE9FD8604FA4802AA31805E03020"/>
  </w:style>
  <w:style w:type="paragraph" w:customStyle="1" w:styleId="F33A9DA3DFD14DD38183BE5C1EB0EC58">
    <w:name w:val="F33A9DA3DFD14DD38183BE5C1EB0EC58"/>
  </w:style>
  <w:style w:type="paragraph" w:customStyle="1" w:styleId="420E85A13294444F937B79B464D4ACF6">
    <w:name w:val="420E85A13294444F937B79B464D4ACF6"/>
  </w:style>
  <w:style w:type="paragraph" w:customStyle="1" w:styleId="3CCB183E4D9B426381FA501DE55C1D68">
    <w:name w:val="3CCB183E4D9B426381FA501DE55C1D68"/>
  </w:style>
  <w:style w:type="paragraph" w:customStyle="1" w:styleId="34547749ACD54158939EE61771AD4292">
    <w:name w:val="34547749ACD54158939EE61771AD4292"/>
  </w:style>
  <w:style w:type="paragraph" w:customStyle="1" w:styleId="250D0C0ECC324234AB42F0D430FD918D">
    <w:name w:val="250D0C0ECC324234AB42F0D430FD9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</Template>
  <TotalTime>57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zini</dc:creator>
  <cp:keywords/>
  <dc:description/>
  <cp:lastModifiedBy>Fernanda</cp:lastModifiedBy>
  <cp:revision>7</cp:revision>
  <dcterms:created xsi:type="dcterms:W3CDTF">2018-04-04T11:52:00Z</dcterms:created>
  <dcterms:modified xsi:type="dcterms:W3CDTF">2019-02-28T23:40:00Z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