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0A" w:rsidRDefault="00B7360A">
      <w:pPr>
        <w:pStyle w:val="SemEspaamento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Nome do Currículo"/>
        <w:tag w:val="Nome do Currículo"/>
        <w:id w:val="1257551780"/>
        <w:placeholder>
          <w:docPart w:val="8D98721F405B4292BFEADB2CDD6147C7"/>
        </w:placeholder>
        <w:docPartList>
          <w:docPartGallery w:val="Quick Parts"/>
          <w:docPartCategory w:val=" Nome do Currículo"/>
        </w:docPartList>
      </w:sdtPr>
      <w:sdtEndPr/>
      <w:sdtContent>
        <w:p w:rsidR="00B7360A" w:rsidRDefault="00AC34CB">
          <w:pPr>
            <w:pStyle w:val="Ttulo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836B0D88909944048FE94DF801899AB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D26A15">
                <w:t>Reinaldo</w:t>
              </w:r>
            </w:sdtContent>
          </w:sdt>
          <w:r w:rsidR="00D26A15">
            <w:t xml:space="preserve"> </w:t>
          </w:r>
          <w:r w:rsidR="00D26A15">
            <w:tab/>
            <w:t>Domingues de Oliveira Junior</w:t>
          </w:r>
        </w:p>
        <w:p w:rsidR="00B7360A" w:rsidRDefault="00AC34CB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ndereço de Email"/>
              <w:tag w:val=""/>
              <w:id w:val="492224369"/>
              <w:placeholder>
                <w:docPart w:val="E1634008692147FE898CA3922850073A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roofErr w:type="gramStart"/>
              <w:r w:rsidR="008016A0">
                <w:rPr>
                  <w:color w:val="2F5897" w:themeColor="text2"/>
                </w:rPr>
                <w:t>e-mail</w:t>
              </w:r>
              <w:proofErr w:type="gramEnd"/>
              <w:r w:rsidR="008016A0">
                <w:rPr>
                  <w:color w:val="2F5897" w:themeColor="text2"/>
                </w:rPr>
                <w:t xml:space="preserve"> </w:t>
              </w:r>
              <w:r w:rsidR="00D26A15">
                <w:rPr>
                  <w:color w:val="2F5897" w:themeColor="text2"/>
                </w:rPr>
                <w:t>Junao_-_imortal@hotmail.com</w:t>
              </w:r>
            </w:sdtContent>
          </w:sdt>
          <w:r>
            <w:rPr>
              <w:color w:val="2F5897" w:themeColor="text2"/>
            </w:rPr>
            <w:t xml:space="preserve"> </w:t>
          </w:r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 </w:t>
          </w:r>
          <w:sdt>
            <w:sdtPr>
              <w:rPr>
                <w:color w:val="2F5897" w:themeColor="text2"/>
              </w:rPr>
              <w:alias w:val="Endereço"/>
              <w:tag w:val=""/>
              <w:id w:val="-1128857918"/>
              <w:placeholder>
                <w:docPart w:val="11DB543A7DB84CB082E1D7FD8CC21F7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D26A15">
                <w:rPr>
                  <w:color w:val="2F5897" w:themeColor="text2"/>
                </w:rPr>
                <w:t>rua Emilio de Menezes</w:t>
              </w:r>
            </w:sdtContent>
          </w:sdt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Telefone"/>
              <w:tag w:val=""/>
              <w:id w:val="-1095318542"/>
              <w:placeholder>
                <w:docPart w:val="7A34D3A5622D4E2DBA1CB8BA44B2E3FF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D26A15">
                <w:rPr>
                  <w:color w:val="2F5897" w:themeColor="text2"/>
                </w:rPr>
                <w:t>4598067926</w:t>
              </w:r>
            </w:sdtContent>
          </w:sdt>
        </w:p>
        <w:p w:rsidR="00B7360A" w:rsidRDefault="00B7360A">
          <w:pPr>
            <w:spacing w:after="0" w:line="240" w:lineRule="auto"/>
            <w:jc w:val="center"/>
            <w:rPr>
              <w:color w:val="2F5897" w:themeColor="text2"/>
            </w:rPr>
          </w:pPr>
        </w:p>
        <w:p w:rsidR="00B7360A" w:rsidRDefault="00AC34CB">
          <w:pPr>
            <w:jc w:val="center"/>
          </w:pPr>
        </w:p>
      </w:sdtContent>
    </w:sdt>
    <w:p w:rsidR="00B7360A" w:rsidRDefault="00AC34CB">
      <w:pPr>
        <w:pStyle w:val="TtulodeSeo"/>
      </w:pPr>
      <w:r>
        <w:t>Objetivos</w:t>
      </w:r>
    </w:p>
    <w:p w:rsidR="00B7360A" w:rsidRDefault="00D26A15">
      <w:pPr>
        <w:rPr>
          <w:color w:val="000000"/>
        </w:rPr>
      </w:pPr>
      <w:r>
        <w:t xml:space="preserve">Cobrador </w:t>
      </w:r>
      <w:bookmarkStart w:id="0" w:name="_GoBack"/>
      <w:bookmarkEnd w:id="0"/>
    </w:p>
    <w:p w:rsidR="00B7360A" w:rsidRDefault="00AC34CB">
      <w:pPr>
        <w:pStyle w:val="TtulodeSeo"/>
      </w:pPr>
      <w:r>
        <w:t>Educação</w:t>
      </w:r>
    </w:p>
    <w:p w:rsidR="00B7360A" w:rsidRDefault="00D26A15">
      <w:pPr>
        <w:pStyle w:val="Subseo"/>
        <w:rPr>
          <w:color w:val="404040" w:themeColor="text1" w:themeTint="BF"/>
        </w:rPr>
      </w:pPr>
      <w:r>
        <w:rPr>
          <w:color w:val="404040" w:themeColor="text1" w:themeTint="BF"/>
        </w:rPr>
        <w:t xml:space="preserve">Colégio padre Pedro </w:t>
      </w:r>
      <w:proofErr w:type="spellStart"/>
      <w:r>
        <w:rPr>
          <w:color w:val="404040" w:themeColor="text1" w:themeTint="BF"/>
        </w:rPr>
        <w:t>Canísio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Henz</w:t>
      </w:r>
      <w:proofErr w:type="spellEnd"/>
      <w:r>
        <w:rPr>
          <w:color w:val="404040" w:themeColor="text1" w:themeTint="BF"/>
        </w:rPr>
        <w:t xml:space="preserve"> </w:t>
      </w:r>
    </w:p>
    <w:p w:rsidR="00B7360A" w:rsidRDefault="00D26A15">
      <w:pPr>
        <w:spacing w:after="0"/>
        <w:rPr>
          <w:rStyle w:val="nfaseIntensa"/>
        </w:rPr>
      </w:pPr>
      <w:r>
        <w:rPr>
          <w:b/>
          <w:bCs/>
          <w:i/>
          <w:iCs/>
          <w:color w:val="6076B4" w:themeColor="accent1"/>
        </w:rPr>
        <w:t>Concluído em 2013</w:t>
      </w:r>
      <w:r>
        <w:t xml:space="preserve"> </w:t>
      </w:r>
    </w:p>
    <w:p w:rsidR="00B7360A" w:rsidRDefault="00B7360A" w:rsidP="00D26A15">
      <w:pPr>
        <w:pStyle w:val="PargrafodaLista"/>
        <w:ind w:left="630" w:firstLine="0"/>
      </w:pPr>
    </w:p>
    <w:p w:rsidR="00B7360A" w:rsidRDefault="00AC34CB">
      <w:pPr>
        <w:pStyle w:val="TtulodeSeo"/>
      </w:pPr>
      <w:r>
        <w:t>Experiência</w:t>
      </w:r>
    </w:p>
    <w:p w:rsidR="00B7360A" w:rsidRDefault="00D26A15">
      <w:pPr>
        <w:pStyle w:val="Subseo"/>
        <w:rPr>
          <w:vanish/>
          <w:color w:val="404040" w:themeColor="text1" w:themeTint="BF"/>
          <w:specVanish/>
        </w:rPr>
      </w:pPr>
      <w:r>
        <w:rPr>
          <w:color w:val="404040" w:themeColor="text1" w:themeTint="BF"/>
        </w:rPr>
        <w:t xml:space="preserve">FCA instalações eletroeletrônicas </w:t>
      </w:r>
    </w:p>
    <w:p w:rsidR="00B7360A" w:rsidRDefault="00AC34CB">
      <w:pPr>
        <w:pStyle w:val="SemEspaamen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</w:t>
      </w:r>
    </w:p>
    <w:p w:rsidR="00B7360A" w:rsidRDefault="00D26A15">
      <w:pPr>
        <w:pStyle w:val="DatadaSubseo"/>
        <w:rPr>
          <w:rStyle w:val="nfase"/>
          <w:i w:val="0"/>
          <w:color w:val="6076B4" w:themeColor="accent1"/>
        </w:rPr>
      </w:pPr>
      <w:proofErr w:type="gramStart"/>
      <w:r>
        <w:rPr>
          <w:rStyle w:val="nfaseIntensa"/>
          <w:b w:val="0"/>
          <w:i w:val="0"/>
        </w:rPr>
        <w:t>eletricista</w:t>
      </w:r>
      <w:proofErr w:type="gramEnd"/>
      <w:r w:rsidR="00AC34CB">
        <w:rPr>
          <w:rStyle w:val="nfaseIntensa"/>
          <w:b w:val="0"/>
          <w:i w:val="0"/>
        </w:rPr>
        <w:t xml:space="preserve"> </w:t>
      </w:r>
      <w:r>
        <w:rPr>
          <w:b/>
          <w:bCs/>
          <w:i/>
          <w:iCs/>
        </w:rPr>
        <w:t>05/04/2013</w:t>
      </w:r>
      <w:r w:rsidR="00AC34CB">
        <w:t xml:space="preserve"> – </w:t>
      </w:r>
      <w:r>
        <w:t>20/10/2013</w:t>
      </w:r>
    </w:p>
    <w:p w:rsidR="00B7360A" w:rsidRDefault="00AC34CB">
      <w:pPr>
        <w:pStyle w:val="TtulodeSeo"/>
      </w:pPr>
      <w:sdt>
        <w:sdtPr>
          <w:id w:val="-51398160"/>
          <w:placeholder>
            <w:docPart w:val="9A6830EB24A84BCAA292320CBCAC013E"/>
          </w:placeholder>
          <w:temporary/>
          <w:showingPlcHdr/>
        </w:sdtPr>
        <w:sdtEndPr/>
        <w:sdtContent>
          <w:r>
            <w:t>Habilidades</w:t>
          </w:r>
        </w:sdtContent>
      </w:sdt>
    </w:p>
    <w:p w:rsidR="00B7360A" w:rsidRDefault="00D26A15">
      <w:pPr>
        <w:pStyle w:val="PargrafodaLista"/>
        <w:numPr>
          <w:ilvl w:val="0"/>
          <w:numId w:val="5"/>
        </w:numPr>
        <w:ind w:left="630" w:hanging="270"/>
      </w:pPr>
      <w:r>
        <w:t>Eletricista predial de baixa tensão,</w:t>
      </w:r>
    </w:p>
    <w:p w:rsidR="00D26A15" w:rsidRDefault="00D26A15">
      <w:pPr>
        <w:pStyle w:val="PargrafodaLista"/>
        <w:numPr>
          <w:ilvl w:val="0"/>
          <w:numId w:val="5"/>
        </w:numPr>
        <w:ind w:left="630" w:hanging="270"/>
      </w:pPr>
      <w:r>
        <w:t>Informática básica</w:t>
      </w:r>
    </w:p>
    <w:p w:rsidR="00D26A15" w:rsidRDefault="008016A0">
      <w:pPr>
        <w:pStyle w:val="PargrafodaLista"/>
        <w:numPr>
          <w:ilvl w:val="0"/>
          <w:numId w:val="5"/>
        </w:numPr>
        <w:ind w:left="630" w:hanging="270"/>
      </w:pPr>
      <w:r>
        <w:t xml:space="preserve">Cursando técnico </w:t>
      </w:r>
      <w:proofErr w:type="spellStart"/>
      <w:r>
        <w:t>emedificações</w:t>
      </w:r>
      <w:proofErr w:type="spellEnd"/>
    </w:p>
    <w:sectPr w:rsidR="00D26A15">
      <w:headerReference w:type="default" r:id="rId12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CB" w:rsidRDefault="00AC34CB">
      <w:pPr>
        <w:spacing w:after="0" w:line="240" w:lineRule="auto"/>
      </w:pPr>
      <w:r>
        <w:separator/>
      </w:r>
    </w:p>
  </w:endnote>
  <w:endnote w:type="continuationSeparator" w:id="0">
    <w:p w:rsidR="00AC34CB" w:rsidRDefault="00AC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CB" w:rsidRDefault="00AC34CB">
      <w:pPr>
        <w:spacing w:after="0" w:line="240" w:lineRule="auto"/>
      </w:pPr>
      <w:r>
        <w:separator/>
      </w:r>
    </w:p>
  </w:footnote>
  <w:footnote w:type="continuationSeparator" w:id="0">
    <w:p w:rsidR="00AC34CB" w:rsidRDefault="00AC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0A" w:rsidRDefault="00AC34CB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FBD779CAD0C44831AB84C2276E652E5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26A15">
          <w:rPr>
            <w:color w:val="6076B4" w:themeColor="accent1"/>
          </w:rPr>
          <w:t>Reinaldo</w:t>
        </w:r>
      </w:sdtContent>
    </w:sdt>
  </w:p>
  <w:p w:rsidR="00B7360A" w:rsidRDefault="00AC34CB">
    <w:pPr>
      <w:pStyle w:val="Cabealho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5"/>
    <w:rsid w:val="008016A0"/>
    <w:rsid w:val="00AC34CB"/>
    <w:rsid w:val="00B7360A"/>
    <w:rsid w:val="00D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hAnsiTheme="majorHAnsi"/>
      <w:i/>
      <w:iCs/>
      <w:color w:val="000000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pPr>
      <w:spacing w:before="30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pPr>
      <w:spacing w:before="0"/>
    </w:pPr>
    <w:rPr>
      <w:color w:val="404040" w:themeColor="text1" w:themeTint="BF"/>
    </w:rPr>
  </w:style>
  <w:style w:type="paragraph" w:customStyle="1" w:styleId="DatadaSubseo">
    <w:name w:val="Data da Subseção"/>
    <w:basedOn w:val="Normal"/>
    <w:pPr>
      <w:spacing w:after="0"/>
    </w:pPr>
    <w:rPr>
      <w:color w:val="6076B4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hAnsiTheme="majorHAnsi"/>
      <w:i/>
      <w:iCs/>
      <w:color w:val="000000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pPr>
      <w:spacing w:before="30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pPr>
      <w:spacing w:before="0"/>
    </w:pPr>
    <w:rPr>
      <w:color w:val="404040" w:themeColor="text1" w:themeTint="BF"/>
    </w:rPr>
  </w:style>
  <w:style w:type="paragraph" w:customStyle="1" w:styleId="DatadaSubseo">
    <w:name w:val="Data da Subseção"/>
    <w:basedOn w:val="Normal"/>
    <w:pPr>
      <w:spacing w:after="0"/>
    </w:pPr>
    <w:rPr>
      <w:color w:val="6076B4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Roaming\Microsoft\Modelo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98721F405B4292BFEADB2CDD614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39B75-33A8-4F6D-A9BA-C3D5B1ED68DD}"/>
      </w:docPartPr>
      <w:docPartBody>
        <w:p w:rsidR="00000000" w:rsidRDefault="00BD7464">
          <w:pPr>
            <w:pStyle w:val="8D98721F405B4292BFEADB2CDD6147C7"/>
          </w:pPr>
          <w:r>
            <w:rPr>
              <w:rStyle w:val="TextodoEspaoReservado"/>
            </w:rPr>
            <w:t>Escolha um bloco de construção.</w:t>
          </w:r>
        </w:p>
      </w:docPartBody>
    </w:docPart>
    <w:docPart>
      <w:docPartPr>
        <w:name w:val="836B0D88909944048FE94DF801899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A761E-6234-4073-B397-C3AD48D67357}"/>
      </w:docPartPr>
      <w:docPartBody>
        <w:p w:rsidR="00000000" w:rsidRDefault="00BD7464">
          <w:pPr>
            <w:pStyle w:val="836B0D88909944048FE94DF801899AB4"/>
          </w:pPr>
          <w:r>
            <w:t>[Digite seu Nome]</w:t>
          </w:r>
        </w:p>
      </w:docPartBody>
    </w:docPart>
    <w:docPart>
      <w:docPartPr>
        <w:name w:val="E1634008692147FE898CA39228500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49107-6B44-4483-B77D-266FEC7DC87C}"/>
      </w:docPartPr>
      <w:docPartBody>
        <w:p w:rsidR="00000000" w:rsidRDefault="00BD7464">
          <w:pPr>
            <w:pStyle w:val="E1634008692147FE898CA3922850073A"/>
          </w:pPr>
          <w:r>
            <w:rPr>
              <w:color w:val="1F497D" w:themeColor="text2"/>
            </w:rPr>
            <w:t>[Digite seu email]</w:t>
          </w:r>
        </w:p>
      </w:docPartBody>
    </w:docPart>
    <w:docPart>
      <w:docPartPr>
        <w:name w:val="11DB543A7DB84CB082E1D7FD8CC2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D9490-EC8C-4F4A-9B5C-B4C6436E84E6}"/>
      </w:docPartPr>
      <w:docPartBody>
        <w:p w:rsidR="00000000" w:rsidRDefault="00BD7464">
          <w:pPr>
            <w:pStyle w:val="11DB543A7DB84CB082E1D7FD8CC21F79"/>
          </w:pPr>
          <w:r>
            <w:rPr>
              <w:color w:val="1F497D" w:themeColor="text2"/>
            </w:rPr>
            <w:t>[Digite seu endereço]</w:t>
          </w:r>
        </w:p>
      </w:docPartBody>
    </w:docPart>
    <w:docPart>
      <w:docPartPr>
        <w:name w:val="7A34D3A5622D4E2DBA1CB8BA44B2E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442EE-B009-4148-A6E5-2EE0848BAD71}"/>
      </w:docPartPr>
      <w:docPartBody>
        <w:p w:rsidR="00000000" w:rsidRDefault="00BD7464">
          <w:pPr>
            <w:pStyle w:val="7A34D3A5622D4E2DBA1CB8BA44B2E3FF"/>
          </w:pPr>
          <w:r>
            <w:rPr>
              <w:color w:val="1F497D" w:themeColor="text2"/>
            </w:rPr>
            <w:t>[Digite seu telefone]</w:t>
          </w:r>
        </w:p>
      </w:docPartBody>
    </w:docPart>
    <w:docPart>
      <w:docPartPr>
        <w:name w:val="9A6830EB24A84BCAA292320CBCAC0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D7133-4600-4FE1-9F5E-3A52FD444058}"/>
      </w:docPartPr>
      <w:docPartBody>
        <w:p w:rsidR="00000000" w:rsidRDefault="00BD7464">
          <w:pPr>
            <w:pStyle w:val="9A6830EB24A84BCAA292320CBCAC013E"/>
          </w:pPr>
          <w:r>
            <w:t>Habilidades</w:t>
          </w:r>
        </w:p>
      </w:docPartBody>
    </w:docPart>
    <w:docPart>
      <w:docPartPr>
        <w:name w:val="FBD779CAD0C44831AB84C2276E652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C1AA0-75B4-4483-B77A-DE83A6AFEC8E}"/>
      </w:docPartPr>
      <w:docPartBody>
        <w:p w:rsidR="00000000" w:rsidRDefault="00BD7464">
          <w:pPr>
            <w:pStyle w:val="FBD779CAD0C44831AB84C2276E652E54"/>
          </w:pPr>
          <w:r>
            <w:t>[Digite a lista de habilidades]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64"/>
    <w:rsid w:val="00B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8D98721F405B4292BFEADB2CDD6147C7">
    <w:name w:val="8D98721F405B4292BFEADB2CDD6147C7"/>
  </w:style>
  <w:style w:type="paragraph" w:customStyle="1" w:styleId="836B0D88909944048FE94DF801899AB4">
    <w:name w:val="836B0D88909944048FE94DF801899AB4"/>
  </w:style>
  <w:style w:type="paragraph" w:customStyle="1" w:styleId="E1634008692147FE898CA3922850073A">
    <w:name w:val="E1634008692147FE898CA3922850073A"/>
  </w:style>
  <w:style w:type="paragraph" w:customStyle="1" w:styleId="11DB543A7DB84CB082E1D7FD8CC21F79">
    <w:name w:val="11DB543A7DB84CB082E1D7FD8CC21F79"/>
  </w:style>
  <w:style w:type="paragraph" w:customStyle="1" w:styleId="7A34D3A5622D4E2DBA1CB8BA44B2E3FF">
    <w:name w:val="7A34D3A5622D4E2DBA1CB8BA44B2E3FF"/>
  </w:style>
  <w:style w:type="paragraph" w:customStyle="1" w:styleId="6E7D630752BB451399BCD4B3B5BC719A">
    <w:name w:val="6E7D630752BB451399BCD4B3B5BC719A"/>
  </w:style>
  <w:style w:type="paragraph" w:customStyle="1" w:styleId="141420A3E792421D8B1EE5545A88A72C">
    <w:name w:val="141420A3E792421D8B1EE5545A88A72C"/>
  </w:style>
  <w:style w:type="paragraph" w:customStyle="1" w:styleId="09D45B4F33F54E7880F310326A5F0397">
    <w:name w:val="09D45B4F33F54E7880F310326A5F0397"/>
  </w:style>
  <w:style w:type="paragraph" w:customStyle="1" w:styleId="19DAB9B80CB9487499225BE6FC105AAD">
    <w:name w:val="19DAB9B80CB9487499225BE6FC105AAD"/>
  </w:style>
  <w:style w:type="paragraph" w:customStyle="1" w:styleId="5F156E35311A4E6CA0F0B40D8D9171C1">
    <w:name w:val="5F156E35311A4E6CA0F0B40D8D9171C1"/>
  </w:style>
  <w:style w:type="paragraph" w:customStyle="1" w:styleId="E44E110D146E43C3B59277795F5F4C10">
    <w:name w:val="E44E110D146E43C3B59277795F5F4C10"/>
  </w:style>
  <w:style w:type="paragraph" w:customStyle="1" w:styleId="2E434338B24E486192B329A45AC808BA">
    <w:name w:val="2E434338B24E486192B329A45AC808BA"/>
  </w:style>
  <w:style w:type="paragraph" w:customStyle="1" w:styleId="CA908B112EE3478A936BE188E0ED40AE">
    <w:name w:val="CA908B112EE3478A936BE188E0ED40AE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C73FC0F7486E4918A94F36590CD9DF6E">
    <w:name w:val="C73FC0F7486E4918A94F36590CD9DF6E"/>
  </w:style>
  <w:style w:type="paragraph" w:customStyle="1" w:styleId="9643BB4D68AC4651A7B0C6C6E8653BDF">
    <w:name w:val="9643BB4D68AC4651A7B0C6C6E8653BDF"/>
  </w:style>
  <w:style w:type="paragraph" w:customStyle="1" w:styleId="802F6BA743D94895BECFF0AE3343D459">
    <w:name w:val="802F6BA743D94895BECFF0AE3343D459"/>
  </w:style>
  <w:style w:type="paragraph" w:customStyle="1" w:styleId="9DCC9770FE98479CAB9798C364377A3F">
    <w:name w:val="9DCC9770FE98479CAB9798C364377A3F"/>
  </w:style>
  <w:style w:type="paragraph" w:customStyle="1" w:styleId="9A6830EB24A84BCAA292320CBCAC013E">
    <w:name w:val="9A6830EB24A84BCAA292320CBCAC013E"/>
  </w:style>
  <w:style w:type="paragraph" w:customStyle="1" w:styleId="FBD779CAD0C44831AB84C2276E652E54">
    <w:name w:val="FBD779CAD0C44831AB84C2276E652E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customStyle="1" w:styleId="8D98721F405B4292BFEADB2CDD6147C7">
    <w:name w:val="8D98721F405B4292BFEADB2CDD6147C7"/>
  </w:style>
  <w:style w:type="paragraph" w:customStyle="1" w:styleId="836B0D88909944048FE94DF801899AB4">
    <w:name w:val="836B0D88909944048FE94DF801899AB4"/>
  </w:style>
  <w:style w:type="paragraph" w:customStyle="1" w:styleId="E1634008692147FE898CA3922850073A">
    <w:name w:val="E1634008692147FE898CA3922850073A"/>
  </w:style>
  <w:style w:type="paragraph" w:customStyle="1" w:styleId="11DB543A7DB84CB082E1D7FD8CC21F79">
    <w:name w:val="11DB543A7DB84CB082E1D7FD8CC21F79"/>
  </w:style>
  <w:style w:type="paragraph" w:customStyle="1" w:styleId="7A34D3A5622D4E2DBA1CB8BA44B2E3FF">
    <w:name w:val="7A34D3A5622D4E2DBA1CB8BA44B2E3FF"/>
  </w:style>
  <w:style w:type="paragraph" w:customStyle="1" w:styleId="6E7D630752BB451399BCD4B3B5BC719A">
    <w:name w:val="6E7D630752BB451399BCD4B3B5BC719A"/>
  </w:style>
  <w:style w:type="paragraph" w:customStyle="1" w:styleId="141420A3E792421D8B1EE5545A88A72C">
    <w:name w:val="141420A3E792421D8B1EE5545A88A72C"/>
  </w:style>
  <w:style w:type="paragraph" w:customStyle="1" w:styleId="09D45B4F33F54E7880F310326A5F0397">
    <w:name w:val="09D45B4F33F54E7880F310326A5F0397"/>
  </w:style>
  <w:style w:type="paragraph" w:customStyle="1" w:styleId="19DAB9B80CB9487499225BE6FC105AAD">
    <w:name w:val="19DAB9B80CB9487499225BE6FC105AAD"/>
  </w:style>
  <w:style w:type="paragraph" w:customStyle="1" w:styleId="5F156E35311A4E6CA0F0B40D8D9171C1">
    <w:name w:val="5F156E35311A4E6CA0F0B40D8D9171C1"/>
  </w:style>
  <w:style w:type="paragraph" w:customStyle="1" w:styleId="E44E110D146E43C3B59277795F5F4C10">
    <w:name w:val="E44E110D146E43C3B59277795F5F4C10"/>
  </w:style>
  <w:style w:type="paragraph" w:customStyle="1" w:styleId="2E434338B24E486192B329A45AC808BA">
    <w:name w:val="2E434338B24E486192B329A45AC808BA"/>
  </w:style>
  <w:style w:type="paragraph" w:customStyle="1" w:styleId="CA908B112EE3478A936BE188E0ED40AE">
    <w:name w:val="CA908B112EE3478A936BE188E0ED40AE"/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C73FC0F7486E4918A94F36590CD9DF6E">
    <w:name w:val="C73FC0F7486E4918A94F36590CD9DF6E"/>
  </w:style>
  <w:style w:type="paragraph" w:customStyle="1" w:styleId="9643BB4D68AC4651A7B0C6C6E8653BDF">
    <w:name w:val="9643BB4D68AC4651A7B0C6C6E8653BDF"/>
  </w:style>
  <w:style w:type="paragraph" w:customStyle="1" w:styleId="802F6BA743D94895BECFF0AE3343D459">
    <w:name w:val="802F6BA743D94895BECFF0AE3343D459"/>
  </w:style>
  <w:style w:type="paragraph" w:customStyle="1" w:styleId="9DCC9770FE98479CAB9798C364377A3F">
    <w:name w:val="9DCC9770FE98479CAB9798C364377A3F"/>
  </w:style>
  <w:style w:type="paragraph" w:customStyle="1" w:styleId="9A6830EB24A84BCAA292320CBCAC013E">
    <w:name w:val="9A6830EB24A84BCAA292320CBCAC013E"/>
  </w:style>
  <w:style w:type="paragraph" w:customStyle="1" w:styleId="FBD779CAD0C44831AB84C2276E652E54">
    <w:name w:val="FBD779CAD0C44831AB84C2276E65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Emilio de Menezes</CompanyAddress>
  <CompanyPhone>4598067926</CompanyPhone>
  <CompanyFax/>
  <CompanyEmail>e-mail Junao_-_imortal@hotmail.com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2DE045A-C55A-4A6D-97A2-353295C61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843B7-CBA0-4887-9822-C8139F0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13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CLIENTE</cp:lastModifiedBy>
  <cp:revision>1</cp:revision>
  <dcterms:created xsi:type="dcterms:W3CDTF">2013-12-03T14:27:00Z</dcterms:created>
  <dcterms:modified xsi:type="dcterms:W3CDTF">2013-12-03T14:40:00Z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