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CC" w:rsidRPr="00A42ABB" w:rsidRDefault="0042674D" w:rsidP="0042674D">
      <w:pPr>
        <w:pStyle w:val="Ttulo"/>
      </w:pPr>
      <w:r w:rsidRPr="00A42ABB">
        <w:t>Sidinei de souza</w:t>
      </w:r>
      <w:bookmarkStart w:id="0" w:name="_GoBack"/>
      <w:bookmarkEnd w:id="0"/>
    </w:p>
    <w:p w:rsidR="009F59CC" w:rsidRPr="00A42ABB" w:rsidRDefault="009F59CC"/>
    <w:p w:rsidR="009F59CC" w:rsidRPr="00A42ABB" w:rsidRDefault="009F59CC" w:rsidP="009F59CC">
      <w:pPr>
        <w:pStyle w:val="SemEspaamento"/>
      </w:pPr>
      <w:r w:rsidRPr="00A42ABB">
        <w:t>Endereç</w:t>
      </w:r>
      <w:r w:rsidR="0042674D" w:rsidRPr="00A42ABB">
        <w:t>o: Israel da vigo Silveira N: 1621 BAIRRO: nova cidade</w:t>
      </w:r>
    </w:p>
    <w:p w:rsidR="009F59CC" w:rsidRPr="00A42ABB" w:rsidRDefault="009F59CC" w:rsidP="009F59CC">
      <w:pPr>
        <w:pStyle w:val="SemEspaamento"/>
      </w:pPr>
      <w:r w:rsidRPr="00A42ABB">
        <w:t>T</w:t>
      </w:r>
      <w:r w:rsidR="00AF7699" w:rsidRPr="00A42ABB">
        <w:t>ele</w:t>
      </w:r>
      <w:r w:rsidR="0042674D" w:rsidRPr="00A42ABB">
        <w:t>fone: 45 99005157 ( sidinei )</w:t>
      </w:r>
    </w:p>
    <w:p w:rsidR="009F59CC" w:rsidRPr="00A42ABB" w:rsidRDefault="009F59CC" w:rsidP="009F59CC">
      <w:pPr>
        <w:pStyle w:val="SemEspaamento"/>
      </w:pPr>
      <w:r w:rsidRPr="00A42ABB">
        <w:t xml:space="preserve">        </w:t>
      </w:r>
      <w:r w:rsidR="0042674D" w:rsidRPr="00A42ABB">
        <w:t xml:space="preserve">              45 32221723 ( casa )</w:t>
      </w:r>
    </w:p>
    <w:p w:rsidR="009F59CC" w:rsidRPr="00A42ABB" w:rsidRDefault="009F59CC" w:rsidP="009F59CC">
      <w:pPr>
        <w:pStyle w:val="SemEspaamento"/>
      </w:pPr>
      <w:r w:rsidRPr="00A42ABB">
        <w:t xml:space="preserve">        </w:t>
      </w:r>
      <w:r w:rsidR="0042674D" w:rsidRPr="00A42ABB">
        <w:t xml:space="preserve">             </w:t>
      </w:r>
    </w:p>
    <w:p w:rsidR="009F59CC" w:rsidRPr="00A42ABB" w:rsidRDefault="009F59CC" w:rsidP="009F59CC">
      <w:pPr>
        <w:pStyle w:val="SemEspaamento"/>
      </w:pPr>
    </w:p>
    <w:p w:rsidR="009F59CC" w:rsidRPr="00A42ABB" w:rsidRDefault="009F59CC" w:rsidP="009F59CC">
      <w:pPr>
        <w:pStyle w:val="Ttulo2"/>
      </w:pPr>
      <w:r w:rsidRPr="00A42ABB">
        <w:t>Formação</w:t>
      </w:r>
    </w:p>
    <w:p w:rsidR="009F59CC" w:rsidRPr="00A42ABB" w:rsidRDefault="0042674D" w:rsidP="009F59CC">
      <w:pPr>
        <w:pStyle w:val="SemEspaamento"/>
      </w:pPr>
      <w:r w:rsidRPr="00A42ABB">
        <w:t>Ensino  Fundamental completo</w:t>
      </w:r>
    </w:p>
    <w:p w:rsidR="009F59CC" w:rsidRPr="00A42ABB" w:rsidRDefault="009F59CC" w:rsidP="009F59CC">
      <w:pPr>
        <w:pStyle w:val="SemEspaamento"/>
      </w:pPr>
    </w:p>
    <w:p w:rsidR="009F59CC" w:rsidRPr="00A42ABB" w:rsidRDefault="009F59CC" w:rsidP="009F59CC">
      <w:pPr>
        <w:pStyle w:val="Ttulo2"/>
      </w:pPr>
      <w:r w:rsidRPr="00A42ABB">
        <w:t>Histórico Profissional</w:t>
      </w:r>
    </w:p>
    <w:p w:rsidR="009F59CC" w:rsidRPr="00A42ABB" w:rsidRDefault="009F59CC" w:rsidP="009F59CC">
      <w:pPr>
        <w:pStyle w:val="SemEspaamento"/>
      </w:pPr>
    </w:p>
    <w:p w:rsidR="009F59CC" w:rsidRPr="00A42ABB" w:rsidRDefault="0042674D" w:rsidP="009F59CC">
      <w:pPr>
        <w:pStyle w:val="SemEspaamento"/>
      </w:pPr>
      <w:r w:rsidRPr="00A42ABB">
        <w:t>Empresa: RT-10 Mudanças e Transporte LTDA</w:t>
      </w:r>
      <w:r w:rsidR="009D69CB" w:rsidRPr="00A42ABB">
        <w:t xml:space="preserve"> </w:t>
      </w:r>
    </w:p>
    <w:p w:rsidR="009F59CC" w:rsidRPr="00A42ABB" w:rsidRDefault="0042674D" w:rsidP="009F59CC">
      <w:pPr>
        <w:pStyle w:val="SemEspaamento"/>
      </w:pPr>
      <w:r w:rsidRPr="00A42ABB">
        <w:t>Cargo: Motorista</w:t>
      </w:r>
    </w:p>
    <w:p w:rsidR="009F59CC" w:rsidRPr="00A42ABB" w:rsidRDefault="0042674D">
      <w:r w:rsidRPr="00A42ABB">
        <w:t xml:space="preserve">Período: 14/01/2015 á </w:t>
      </w:r>
      <w:r w:rsidR="009D69CB" w:rsidRPr="00A42ABB">
        <w:t>02/06/2015</w:t>
      </w:r>
    </w:p>
    <w:p w:rsidR="009F59CC" w:rsidRPr="00A42ABB" w:rsidRDefault="009F59CC" w:rsidP="009F59CC">
      <w:pPr>
        <w:pStyle w:val="SemEspaamento"/>
      </w:pPr>
      <w:r w:rsidRPr="00A42ABB">
        <w:t>Emp</w:t>
      </w:r>
      <w:r w:rsidR="009D69CB" w:rsidRPr="00A42ABB">
        <w:t xml:space="preserve">resa: Viação capital do este </w:t>
      </w:r>
    </w:p>
    <w:p w:rsidR="009F59CC" w:rsidRPr="00A42ABB" w:rsidRDefault="009D69CB" w:rsidP="009F59CC">
      <w:pPr>
        <w:pStyle w:val="SemEspaamento"/>
      </w:pPr>
      <w:r w:rsidRPr="00A42ABB">
        <w:t>Cargo: Motorista</w:t>
      </w:r>
    </w:p>
    <w:p w:rsidR="009F59CC" w:rsidRPr="00A42ABB" w:rsidRDefault="009D69CB" w:rsidP="009F59CC">
      <w:pPr>
        <w:pStyle w:val="SemEspaamento"/>
      </w:pPr>
      <w:r w:rsidRPr="00A42ABB">
        <w:t>Período: 09/02/2014 á 02/11/2014</w:t>
      </w:r>
    </w:p>
    <w:p w:rsidR="009F59CC" w:rsidRPr="00A42ABB" w:rsidRDefault="009F59CC" w:rsidP="009F59CC">
      <w:pPr>
        <w:pStyle w:val="SemEspaamento"/>
      </w:pPr>
    </w:p>
    <w:p w:rsidR="009F59CC" w:rsidRPr="00A42ABB" w:rsidRDefault="009D69CB" w:rsidP="009F59CC">
      <w:pPr>
        <w:pStyle w:val="SemEspaamento"/>
      </w:pPr>
      <w:r w:rsidRPr="00A42ABB">
        <w:t>Empresa: Fazenda Gobby</w:t>
      </w:r>
    </w:p>
    <w:p w:rsidR="009F59CC" w:rsidRPr="00A42ABB" w:rsidRDefault="009D69CB" w:rsidP="009F59CC">
      <w:pPr>
        <w:pStyle w:val="SemEspaamento"/>
      </w:pPr>
      <w:r w:rsidRPr="00A42ABB">
        <w:t>Cargo: Operador de maquinas agrícolas</w:t>
      </w:r>
      <w:r w:rsidR="00AF7699" w:rsidRPr="00A42ABB">
        <w:t xml:space="preserve"> </w:t>
      </w:r>
    </w:p>
    <w:p w:rsidR="009F59CC" w:rsidRPr="00A42ABB" w:rsidRDefault="009D69CB" w:rsidP="009F59CC">
      <w:pPr>
        <w:pStyle w:val="SemEspaamento"/>
      </w:pPr>
      <w:r w:rsidRPr="00A42ABB">
        <w:t>Período: 03/06/2006 á 04/03/2008</w:t>
      </w:r>
    </w:p>
    <w:p w:rsidR="009F59CC" w:rsidRPr="00A42ABB" w:rsidRDefault="009F59CC" w:rsidP="009F59CC">
      <w:pPr>
        <w:pStyle w:val="SemEspaamento"/>
      </w:pPr>
    </w:p>
    <w:p w:rsidR="009F59CC" w:rsidRPr="00A42ABB" w:rsidRDefault="009F59CC" w:rsidP="009F59CC">
      <w:pPr>
        <w:pStyle w:val="Ttulo2"/>
      </w:pPr>
      <w:r w:rsidRPr="00A42ABB">
        <w:t>Cursos</w:t>
      </w:r>
    </w:p>
    <w:p w:rsidR="009F59CC" w:rsidRPr="00A42ABB" w:rsidRDefault="009D69CB" w:rsidP="009F59CC">
      <w:pPr>
        <w:pStyle w:val="SemEspaamento"/>
      </w:pPr>
      <w:r w:rsidRPr="00A42ABB">
        <w:t xml:space="preserve">Operador de maquinas  agrícolas </w:t>
      </w:r>
    </w:p>
    <w:p w:rsidR="009F59CC" w:rsidRPr="00A42ABB" w:rsidRDefault="00AF7699" w:rsidP="009F59CC">
      <w:pPr>
        <w:pStyle w:val="SemEspaamento"/>
      </w:pPr>
      <w:r w:rsidRPr="00A42ABB">
        <w:t xml:space="preserve">Transporte coletivo de passageiros </w:t>
      </w:r>
    </w:p>
    <w:p w:rsidR="009F59CC" w:rsidRPr="00A42ABB" w:rsidRDefault="009F59CC" w:rsidP="009F59CC">
      <w:pPr>
        <w:pStyle w:val="Ttulo2"/>
      </w:pPr>
      <w:r w:rsidRPr="00A42ABB">
        <w:t>Resumo das Qualificações</w:t>
      </w:r>
    </w:p>
    <w:p w:rsidR="009F59CC" w:rsidRPr="00A42ABB" w:rsidRDefault="009F59CC" w:rsidP="009F59CC">
      <w:pPr>
        <w:pStyle w:val="SemEspaamento"/>
      </w:pPr>
    </w:p>
    <w:p w:rsidR="009F59CC" w:rsidRPr="00A42ABB" w:rsidRDefault="009F59CC" w:rsidP="009F59CC">
      <w:pPr>
        <w:pStyle w:val="SemEspaamento"/>
      </w:pPr>
      <w:r w:rsidRPr="00A42ABB">
        <w:t>Facilidade de adaptação</w:t>
      </w:r>
      <w:r w:rsidR="009D69CB" w:rsidRPr="00A42ABB">
        <w:t xml:space="preserve"> </w:t>
      </w:r>
      <w:r w:rsidRPr="00A42ABB">
        <w:t xml:space="preserve">Boa Comunicação </w:t>
      </w:r>
    </w:p>
    <w:p w:rsidR="009F59CC" w:rsidRPr="00A42ABB" w:rsidRDefault="009F59CC" w:rsidP="009F59CC">
      <w:pPr>
        <w:pStyle w:val="SemEspaamento"/>
      </w:pPr>
      <w:r w:rsidRPr="00A42ABB">
        <w:t>Organização</w:t>
      </w:r>
    </w:p>
    <w:p w:rsidR="009F59CC" w:rsidRPr="00A42ABB" w:rsidRDefault="009F59CC" w:rsidP="009F59CC">
      <w:pPr>
        <w:pStyle w:val="SemEspaamento"/>
      </w:pPr>
      <w:r w:rsidRPr="00A42ABB">
        <w:t>Responsabilidade</w:t>
      </w:r>
    </w:p>
    <w:p w:rsidR="009F59CC" w:rsidRPr="00A42ABB" w:rsidRDefault="009F59CC">
      <w:r w:rsidRPr="00A42ABB">
        <w:t>Fácil Aprendizagem</w:t>
      </w:r>
    </w:p>
    <w:p w:rsidR="00D16725" w:rsidRPr="00A42ABB" w:rsidRDefault="00D16725"/>
    <w:p w:rsidR="009F59CC" w:rsidRPr="00A42ABB" w:rsidRDefault="009F59CC" w:rsidP="009F59CC">
      <w:pPr>
        <w:pStyle w:val="Ttulo2"/>
      </w:pPr>
      <w:r w:rsidRPr="00A42ABB">
        <w:t>Considerações Finais</w:t>
      </w:r>
    </w:p>
    <w:p w:rsidR="009F59CC" w:rsidRPr="00A42ABB" w:rsidRDefault="009F59CC">
      <w:r w:rsidRPr="00A42ABB">
        <w:t>Coloco –me a disposição para qualquer  informação adicional.</w:t>
      </w:r>
      <w:r w:rsidR="00AF7699" w:rsidRPr="00A42ABB">
        <w:t xml:space="preserve"> </w:t>
      </w:r>
    </w:p>
    <w:sectPr w:rsidR="009F59CC" w:rsidRPr="00A42ABB" w:rsidSect="009D6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CD" w:rsidRDefault="002026CD" w:rsidP="009F59CC">
      <w:pPr>
        <w:spacing w:after="0" w:line="240" w:lineRule="auto"/>
      </w:pPr>
      <w:r>
        <w:separator/>
      </w:r>
    </w:p>
  </w:endnote>
  <w:endnote w:type="continuationSeparator" w:id="0">
    <w:p w:rsidR="002026CD" w:rsidRDefault="002026CD" w:rsidP="009F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CD" w:rsidRDefault="002026CD" w:rsidP="009F59CC">
      <w:pPr>
        <w:spacing w:after="0" w:line="240" w:lineRule="auto"/>
      </w:pPr>
      <w:r>
        <w:separator/>
      </w:r>
    </w:p>
  </w:footnote>
  <w:footnote w:type="continuationSeparator" w:id="0">
    <w:p w:rsidR="002026CD" w:rsidRDefault="002026CD" w:rsidP="009F5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4D"/>
    <w:rsid w:val="002026CD"/>
    <w:rsid w:val="003544A5"/>
    <w:rsid w:val="003D19CD"/>
    <w:rsid w:val="0042674D"/>
    <w:rsid w:val="009A1B6D"/>
    <w:rsid w:val="009D69CB"/>
    <w:rsid w:val="009D6B28"/>
    <w:rsid w:val="009F59CC"/>
    <w:rsid w:val="00A42ABB"/>
    <w:rsid w:val="00AF7699"/>
    <w:rsid w:val="00B906DB"/>
    <w:rsid w:val="00D16725"/>
    <w:rsid w:val="00F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8C122-91EA-408A-9257-375A17F2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8"/>
  </w:style>
  <w:style w:type="paragraph" w:styleId="Ttulo1">
    <w:name w:val="heading 1"/>
    <w:basedOn w:val="Normal"/>
    <w:next w:val="Normal"/>
    <w:link w:val="Ttulo1Char"/>
    <w:uiPriority w:val="9"/>
    <w:qFormat/>
    <w:rsid w:val="009F5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5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F5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9CC"/>
  </w:style>
  <w:style w:type="paragraph" w:styleId="Rodap">
    <w:name w:val="footer"/>
    <w:basedOn w:val="Normal"/>
    <w:link w:val="RodapChar"/>
    <w:uiPriority w:val="99"/>
    <w:unhideWhenUsed/>
    <w:rsid w:val="009F5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9CC"/>
  </w:style>
  <w:style w:type="character" w:customStyle="1" w:styleId="Ttulo2Char">
    <w:name w:val="Título 2 Char"/>
    <w:basedOn w:val="Fontepargpadro"/>
    <w:link w:val="Ttulo2"/>
    <w:uiPriority w:val="9"/>
    <w:rsid w:val="009F5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9F59C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F5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9F5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4267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ys\AppData\Roaming\Microsoft\Modelos\PATRICIA%20APARECIDA%20DA%20COSTA%20FOGA&#199;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8CD88D-3E42-4B57-B439-694991401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PATRICIA APARECIDA DA COSTA FOGAÇA</Template>
  <TotalTime>37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PATRICIA APARECIDA DA COSTA FOGAÇA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APARECIDA DA COSTA FOGAÇA</dc:title>
  <dc:creator>sidinei souza</dc:creator>
  <cp:keywords/>
  <cp:lastModifiedBy>sidinei souza</cp:lastModifiedBy>
  <cp:revision>79</cp:revision>
  <dcterms:created xsi:type="dcterms:W3CDTF">2015-07-02T13:46:00Z</dcterms:created>
  <dcterms:modified xsi:type="dcterms:W3CDTF">2015-07-02T18:24:00Z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TC019078369991</vt:lpwstr>
  </property>
</Properties>
</file>