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1949CF" w:rsidRPr="00F0761B">
        <w:trPr>
          <w:trHeight w:val="75"/>
        </w:trPr>
        <w:tc>
          <w:tcPr>
            <w:tcW w:w="981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949CF" w:rsidRPr="002D4DB7" w:rsidRDefault="00083B8A" w:rsidP="002D4DB7">
            <w:pPr>
              <w:pStyle w:val="Ttulo1"/>
              <w:tabs>
                <w:tab w:val="center" w:pos="4797"/>
              </w:tabs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  <w:r w:rsidRPr="002D4DB7">
              <w:rPr>
                <w:rFonts w:ascii="Arial" w:hAnsi="Arial" w:cs="Arial"/>
                <w:sz w:val="32"/>
                <w:szCs w:val="32"/>
                <w:lang w:val="pt-BR"/>
              </w:rPr>
              <w:t>FERNANDO CARLOS DE ARA</w:t>
            </w:r>
            <w:bookmarkStart w:id="0" w:name="_GoBack"/>
            <w:bookmarkEnd w:id="0"/>
            <w:r w:rsidRPr="002D4DB7">
              <w:rPr>
                <w:rFonts w:ascii="Arial" w:hAnsi="Arial" w:cs="Arial"/>
                <w:sz w:val="32"/>
                <w:szCs w:val="32"/>
                <w:lang w:val="pt-BR"/>
              </w:rPr>
              <w:t>UJO</w:t>
            </w:r>
          </w:p>
          <w:p w:rsidR="00083B8A" w:rsidRPr="002D4DB7" w:rsidRDefault="00083B8A" w:rsidP="002D4D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D4DB7">
              <w:rPr>
                <w:rFonts w:ascii="Arial" w:hAnsi="Arial" w:cs="Arial"/>
                <w:sz w:val="20"/>
                <w:szCs w:val="20"/>
                <w:lang w:val="pt-BR"/>
              </w:rPr>
              <w:t>Rua Quartzo, 115 – Esmeralda – Cascavel – PR – 85806-480</w:t>
            </w:r>
          </w:p>
          <w:p w:rsidR="00083B8A" w:rsidRPr="002D4DB7" w:rsidRDefault="00083B8A" w:rsidP="002D4D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D4DB7">
              <w:rPr>
                <w:rFonts w:ascii="Arial" w:hAnsi="Arial" w:cs="Arial"/>
                <w:sz w:val="20"/>
                <w:szCs w:val="20"/>
                <w:lang w:val="pt-BR"/>
              </w:rPr>
              <w:t>Telefone: (45)3096-5683 ou (45)998125231</w:t>
            </w:r>
          </w:p>
          <w:p w:rsidR="00083B8A" w:rsidRPr="002D4DB7" w:rsidRDefault="00083B8A" w:rsidP="002D4D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D4DB7">
              <w:rPr>
                <w:rFonts w:ascii="Arial" w:hAnsi="Arial" w:cs="Arial"/>
                <w:sz w:val="20"/>
                <w:szCs w:val="20"/>
                <w:lang w:val="pt-BR"/>
              </w:rPr>
              <w:t>Data de Nascimento: 29/03/1978</w:t>
            </w:r>
          </w:p>
          <w:p w:rsidR="00083B8A" w:rsidRPr="002D4DB7" w:rsidRDefault="00083B8A" w:rsidP="002D4DB7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D4DB7">
              <w:rPr>
                <w:rFonts w:ascii="Arial" w:hAnsi="Arial" w:cs="Arial"/>
                <w:sz w:val="20"/>
                <w:szCs w:val="20"/>
                <w:lang w:val="pt-BR"/>
              </w:rPr>
              <w:t>Estado Civil: Casado</w:t>
            </w:r>
          </w:p>
          <w:p w:rsidR="00083B8A" w:rsidRPr="00083B8A" w:rsidRDefault="00083B8A" w:rsidP="002D4DB7">
            <w:pPr>
              <w:jc w:val="center"/>
              <w:rPr>
                <w:lang w:val="pt-BR"/>
              </w:rPr>
            </w:pPr>
            <w:r w:rsidRPr="002D4DB7">
              <w:rPr>
                <w:rFonts w:ascii="Arial" w:hAnsi="Arial" w:cs="Arial"/>
                <w:sz w:val="20"/>
                <w:szCs w:val="20"/>
                <w:lang w:val="pt-BR"/>
              </w:rPr>
              <w:t>CNH: E</w:t>
            </w:r>
          </w:p>
        </w:tc>
      </w:tr>
      <w:tr w:rsidR="001949CF" w:rsidRPr="00F0761B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C47EB4" w:rsidRDefault="00083B8A" w:rsidP="00C47EB4">
            <w:pPr>
              <w:pStyle w:val="Allcap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fORMAÇÃO ACADÊMICA</w:t>
            </w:r>
          </w:p>
        </w:tc>
      </w:tr>
      <w:tr w:rsidR="001949CF" w:rsidRPr="000C3966">
        <w:trPr>
          <w:trHeight w:val="55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74D5" w:rsidRPr="00C47EB4" w:rsidRDefault="00083B8A" w:rsidP="00083B8A">
            <w:pPr>
              <w:pStyle w:val="BulletedList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</w:tr>
      <w:tr w:rsidR="001949CF" w:rsidRPr="000C3966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C47EB4" w:rsidRDefault="00083B8A" w:rsidP="00C47EB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47EB4">
              <w:rPr>
                <w:rStyle w:val="AllcapsChar"/>
                <w:rFonts w:ascii="Arial" w:hAnsi="Arial" w:cs="Arial"/>
                <w:sz w:val="20"/>
                <w:szCs w:val="20"/>
              </w:rPr>
              <w:t>QUALIFICAÇÕES E ATIVIDADES COMPLEMENTARES</w:t>
            </w:r>
          </w:p>
        </w:tc>
      </w:tr>
      <w:tr w:rsidR="001949CF" w:rsidRPr="000C3966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49CF" w:rsidRPr="00C47EB4" w:rsidRDefault="00083B8A">
            <w:pPr>
              <w:pStyle w:val="BulletedList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 xml:space="preserve">Curso MOP </w:t>
            </w:r>
            <w:r w:rsidR="00D22F6F" w:rsidRPr="00C47EB4">
              <w:rPr>
                <w:rFonts w:ascii="Arial" w:hAnsi="Arial" w:cs="Arial"/>
                <w:sz w:val="20"/>
                <w:szCs w:val="20"/>
              </w:rPr>
              <w:t>–</w:t>
            </w:r>
            <w:r w:rsidRPr="00C47E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F6F" w:rsidRPr="00C47EB4">
              <w:rPr>
                <w:rFonts w:ascii="Arial" w:hAnsi="Arial" w:cs="Arial"/>
                <w:sz w:val="20"/>
                <w:szCs w:val="20"/>
              </w:rPr>
              <w:t>Carga de Produtos Perigosos</w:t>
            </w:r>
          </w:p>
          <w:p w:rsidR="001949CF" w:rsidRPr="00C47EB4" w:rsidRDefault="00D22F6F" w:rsidP="00D22F6F">
            <w:pPr>
              <w:pStyle w:val="BulletedList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 xml:space="preserve">Curso de Transporte Coletivo </w:t>
            </w:r>
          </w:p>
        </w:tc>
      </w:tr>
      <w:tr w:rsidR="001949CF" w:rsidRPr="00F0761B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C47EB4" w:rsidRDefault="00D22F6F" w:rsidP="00C47EB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47EB4">
              <w:rPr>
                <w:rStyle w:val="AllcapsChar"/>
                <w:rFonts w:ascii="Arial" w:hAnsi="Arial" w:cs="Arial"/>
                <w:sz w:val="20"/>
                <w:szCs w:val="20"/>
              </w:rPr>
              <w:t>experiências PROFISSIONAIS</w:t>
            </w:r>
          </w:p>
        </w:tc>
      </w:tr>
      <w:tr w:rsidR="001949CF" w:rsidRPr="00F0761B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949CF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Empresa: JÔ CALÇADOS</w:t>
            </w:r>
          </w:p>
          <w:p w:rsidR="001949CF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Cargo: Motorista de Caminhão</w:t>
            </w:r>
          </w:p>
          <w:p w:rsidR="00D22F6F" w:rsidRPr="00C47EB4" w:rsidRDefault="00D22F6F" w:rsidP="00145B78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Período: 02/2016 a 12/2016</w:t>
            </w:r>
          </w:p>
          <w:p w:rsidR="00D22F6F" w:rsidRPr="00C47EB4" w:rsidRDefault="00D22F6F" w:rsidP="00C47EB4">
            <w:pPr>
              <w:pStyle w:val="BulletedList"/>
              <w:numPr>
                <w:ilvl w:val="0"/>
                <w:numId w:val="0"/>
              </w:numPr>
              <w:spacing w:before="240"/>
              <w:ind w:left="431"/>
              <w:rPr>
                <w:rFonts w:ascii="Arial" w:hAnsi="Arial" w:cs="Arial"/>
                <w:sz w:val="20"/>
                <w:szCs w:val="20"/>
              </w:rPr>
            </w:pPr>
          </w:p>
          <w:p w:rsidR="00FC74D5" w:rsidRPr="00C47EB4" w:rsidRDefault="00D22F6F" w:rsidP="00145B78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Empresa: RMC TRANSPORTES</w:t>
            </w:r>
          </w:p>
          <w:p w:rsidR="00FC74D5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Cargo: Motorista de Ônibus</w:t>
            </w:r>
          </w:p>
          <w:p w:rsidR="00D22F6F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Período: 03/2013 a 09/2014</w:t>
            </w:r>
          </w:p>
          <w:p w:rsidR="00FC74D5" w:rsidRPr="00C47EB4" w:rsidRDefault="00FC74D5" w:rsidP="00C47EB4">
            <w:pPr>
              <w:pStyle w:val="BulletedList"/>
              <w:numPr>
                <w:ilvl w:val="0"/>
                <w:numId w:val="0"/>
              </w:numPr>
              <w:spacing w:before="24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C74D5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Empresa: TRANSDOTTI TRANSPORTE RODOVIÁRIO</w:t>
            </w:r>
            <w:r w:rsidR="00C47EB4" w:rsidRPr="00C47EB4">
              <w:rPr>
                <w:rFonts w:ascii="Arial" w:hAnsi="Arial" w:cs="Arial"/>
                <w:sz w:val="20"/>
                <w:szCs w:val="20"/>
              </w:rPr>
              <w:t xml:space="preserve"> LTDA.</w:t>
            </w:r>
          </w:p>
          <w:p w:rsidR="00FC74D5" w:rsidRPr="00C47EB4" w:rsidRDefault="00D22F6F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Cargo: Motorista de Caminhão</w:t>
            </w:r>
            <w:r w:rsidR="002D4DB7">
              <w:rPr>
                <w:rFonts w:ascii="Arial" w:hAnsi="Arial" w:cs="Arial"/>
                <w:sz w:val="20"/>
                <w:szCs w:val="20"/>
              </w:rPr>
              <w:t xml:space="preserve"> Truck</w:t>
            </w:r>
          </w:p>
          <w:p w:rsidR="00FC74D5" w:rsidRPr="00C47EB4" w:rsidRDefault="00C47EB4" w:rsidP="000C3966">
            <w:pPr>
              <w:pStyle w:val="BulletedList"/>
              <w:spacing w:before="240"/>
              <w:ind w:left="431" w:hanging="289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Período: 03/2012 a 02/2013</w:t>
            </w:r>
          </w:p>
          <w:p w:rsidR="001949CF" w:rsidRPr="00C47EB4" w:rsidRDefault="001949CF" w:rsidP="00C47EB4">
            <w:pPr>
              <w:pStyle w:val="BulletedList"/>
              <w:numPr>
                <w:ilvl w:val="0"/>
                <w:numId w:val="0"/>
              </w:numPr>
              <w:spacing w:before="240"/>
              <w:ind w:left="4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9CF" w:rsidRPr="000C3966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C47EB4" w:rsidRDefault="00C47EB4" w:rsidP="00C47EB4">
            <w:pPr>
              <w:pStyle w:val="Allcap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informações adicionais</w:t>
            </w:r>
          </w:p>
        </w:tc>
      </w:tr>
      <w:tr w:rsidR="001949CF" w:rsidRPr="000C3966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49CF" w:rsidRPr="00C47EB4" w:rsidRDefault="00C47EB4" w:rsidP="00C47EB4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rFonts w:ascii="Arial" w:hAnsi="Arial" w:cs="Arial"/>
                <w:sz w:val="20"/>
                <w:szCs w:val="20"/>
              </w:rPr>
            </w:pPr>
            <w:r w:rsidRPr="00C47EB4">
              <w:rPr>
                <w:rFonts w:ascii="Arial" w:hAnsi="Arial" w:cs="Arial"/>
                <w:sz w:val="20"/>
                <w:szCs w:val="20"/>
              </w:rPr>
              <w:t>Considerando minha atual disponibilidade profissional, apresento meu currículo para análise e consideração que achar precedente, na expectativa de ter uma oportunidade nesta conceituada empresa. Encontro-me à disposição para fornecer os esclarecimentos necessários e prestar o melhor serviço de plano de qualidade total.</w:t>
            </w:r>
          </w:p>
        </w:tc>
      </w:tr>
    </w:tbl>
    <w:p w:rsidR="001949CF" w:rsidRPr="00F0761B" w:rsidRDefault="001949CF">
      <w:pPr>
        <w:rPr>
          <w:lang w:val="pt-BR"/>
        </w:rPr>
      </w:pPr>
    </w:p>
    <w:sectPr w:rsidR="001949CF" w:rsidRPr="00F0761B" w:rsidSect="001949CF"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8A" w:rsidRDefault="00083B8A" w:rsidP="00083B8A">
      <w:pPr>
        <w:spacing w:before="0" w:after="0"/>
      </w:pPr>
      <w:r>
        <w:separator/>
      </w:r>
    </w:p>
  </w:endnote>
  <w:endnote w:type="continuationSeparator" w:id="0">
    <w:p w:rsidR="00083B8A" w:rsidRDefault="00083B8A" w:rsidP="00083B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8A" w:rsidRDefault="00083B8A" w:rsidP="00083B8A">
      <w:pPr>
        <w:spacing w:before="0" w:after="0"/>
      </w:pPr>
      <w:r>
        <w:separator/>
      </w:r>
    </w:p>
  </w:footnote>
  <w:footnote w:type="continuationSeparator" w:id="0">
    <w:p w:rsidR="00083B8A" w:rsidRDefault="00083B8A" w:rsidP="00083B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2B5"/>
    <w:multiLevelType w:val="hybridMultilevel"/>
    <w:tmpl w:val="FA08CE2E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A"/>
    <w:rsid w:val="00083B8A"/>
    <w:rsid w:val="000A29E8"/>
    <w:rsid w:val="000C3966"/>
    <w:rsid w:val="000E411E"/>
    <w:rsid w:val="001949CF"/>
    <w:rsid w:val="002D4DB7"/>
    <w:rsid w:val="003724A0"/>
    <w:rsid w:val="005211A3"/>
    <w:rsid w:val="005F22EB"/>
    <w:rsid w:val="0075298C"/>
    <w:rsid w:val="0086571F"/>
    <w:rsid w:val="00947BF6"/>
    <w:rsid w:val="009B103D"/>
    <w:rsid w:val="00BB4F72"/>
    <w:rsid w:val="00C47EB4"/>
    <w:rsid w:val="00D22F6F"/>
    <w:rsid w:val="00DE1EBE"/>
    <w:rsid w:val="00E074B5"/>
    <w:rsid w:val="00F0761B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024A7-0FA3-4559-90A6-1335D2EB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B5"/>
    <w:pPr>
      <w:spacing w:before="40" w:after="40"/>
    </w:pPr>
    <w:rPr>
      <w:rFonts w:ascii="Verdana" w:hAnsi="Verdana" w:cs="Verdana"/>
      <w:sz w:val="16"/>
      <w:szCs w:val="16"/>
      <w:lang w:val="en-US" w:eastAsia="en-US" w:bidi="pt-BR"/>
    </w:rPr>
  </w:style>
  <w:style w:type="paragraph" w:styleId="Ttulo1">
    <w:name w:val="heading 1"/>
    <w:basedOn w:val="Normal"/>
    <w:next w:val="Normal"/>
    <w:qFormat/>
    <w:rsid w:val="00E074B5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074B5"/>
    <w:rPr>
      <w:rFonts w:ascii="Tahoma" w:hAnsi="Tahoma" w:cs="Tahoma"/>
    </w:rPr>
  </w:style>
  <w:style w:type="character" w:customStyle="1" w:styleId="AllcapsChar">
    <w:name w:val="All caps Char"/>
    <w:basedOn w:val="Fontepargpadro"/>
    <w:link w:val="Allcaps"/>
    <w:locked/>
    <w:rsid w:val="00E074B5"/>
    <w:rPr>
      <w:rFonts w:ascii="Verdana" w:hAnsi="Verdana" w:hint="default"/>
      <w:caps/>
      <w:sz w:val="16"/>
      <w:szCs w:val="16"/>
      <w:lang w:val="pt-BR" w:eastAsia="pt-BR" w:bidi="pt-BR"/>
    </w:rPr>
  </w:style>
  <w:style w:type="paragraph" w:customStyle="1" w:styleId="Allcaps">
    <w:name w:val="All caps"/>
    <w:basedOn w:val="Normal"/>
    <w:link w:val="AllcapsChar"/>
    <w:rsid w:val="00E074B5"/>
    <w:rPr>
      <w:caps/>
      <w:lang w:val="pt-BR" w:eastAsia="pt-BR"/>
    </w:rPr>
  </w:style>
  <w:style w:type="paragraph" w:customStyle="1" w:styleId="BulletedList">
    <w:name w:val="Bulleted List"/>
    <w:basedOn w:val="Normal"/>
    <w:rsid w:val="00E074B5"/>
    <w:pPr>
      <w:numPr>
        <w:numId w:val="2"/>
      </w:numPr>
      <w:spacing w:before="120" w:after="240"/>
    </w:pPr>
    <w:rPr>
      <w:lang w:val="pt-BR" w:eastAsia="pt-BR"/>
    </w:rPr>
  </w:style>
  <w:style w:type="character" w:customStyle="1" w:styleId="BoldChar">
    <w:name w:val="Bold Char"/>
    <w:basedOn w:val="Fontepargpadro"/>
    <w:link w:val="Bold"/>
    <w:locked/>
    <w:rsid w:val="00E074B5"/>
    <w:rPr>
      <w:rFonts w:ascii="Verdana" w:hAnsi="Verdana" w:hint="default"/>
      <w:b/>
      <w:bCs w:val="0"/>
      <w:sz w:val="16"/>
      <w:szCs w:val="24"/>
      <w:lang w:val="pt-BR" w:eastAsia="pt-BR" w:bidi="pt-BR"/>
    </w:rPr>
  </w:style>
  <w:style w:type="paragraph" w:customStyle="1" w:styleId="Bold">
    <w:name w:val="Bold"/>
    <w:basedOn w:val="Normal"/>
    <w:link w:val="BoldChar"/>
    <w:rsid w:val="00E074B5"/>
    <w:rPr>
      <w:b/>
      <w:lang w:val="pt-BR" w:eastAsia="pt-BR"/>
    </w:rPr>
  </w:style>
  <w:style w:type="character" w:customStyle="1" w:styleId="ItalicChar">
    <w:name w:val="Italic Char"/>
    <w:basedOn w:val="Fontepargpadro"/>
    <w:link w:val="Italic"/>
    <w:locked/>
    <w:rsid w:val="00E074B5"/>
    <w:rPr>
      <w:rFonts w:ascii="Verdana" w:hAnsi="Verdana" w:hint="default"/>
      <w:i/>
      <w:iCs w:val="0"/>
      <w:sz w:val="16"/>
      <w:szCs w:val="24"/>
      <w:lang w:val="pt-BR" w:eastAsia="pt-BR" w:bidi="pt-BR"/>
    </w:rPr>
  </w:style>
  <w:style w:type="paragraph" w:customStyle="1" w:styleId="Italic">
    <w:name w:val="Italic"/>
    <w:basedOn w:val="Normal"/>
    <w:link w:val="ItalicChar"/>
    <w:rsid w:val="00E074B5"/>
    <w:rPr>
      <w:i/>
      <w:lang w:val="pt-BR" w:eastAsia="pt-BR"/>
    </w:rPr>
  </w:style>
  <w:style w:type="paragraph" w:styleId="Cabealho">
    <w:name w:val="header"/>
    <w:basedOn w:val="Normal"/>
    <w:link w:val="CabealhoChar"/>
    <w:unhideWhenUsed/>
    <w:rsid w:val="00083B8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083B8A"/>
    <w:rPr>
      <w:rFonts w:ascii="Verdana" w:hAnsi="Verdana" w:cs="Verdana"/>
      <w:sz w:val="16"/>
      <w:szCs w:val="16"/>
      <w:lang w:val="en-US" w:eastAsia="en-US" w:bidi="pt-BR"/>
    </w:rPr>
  </w:style>
  <w:style w:type="paragraph" w:styleId="Rodap">
    <w:name w:val="footer"/>
    <w:basedOn w:val="Normal"/>
    <w:link w:val="RodapChar"/>
    <w:unhideWhenUsed/>
    <w:rsid w:val="00083B8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083B8A"/>
    <w:rPr>
      <w:rFonts w:ascii="Verdana" w:hAnsi="Verdana" w:cs="Verdana"/>
      <w:sz w:val="16"/>
      <w:szCs w:val="16"/>
      <w:lang w:val="en-US" w:eastAsia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son\AppData\Roaming\Microsoft\Modelos\ENTREVISTA%20DE%20SELE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29F9F6-48F3-40CE-ADDB-921A4AC6A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ENTREVISTA DE SELEÇÃO</Template>
  <TotalTime>39</TotalTime>
  <Pages>1</Pages>
  <Words>125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 DE SELEÇÃO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 DE SELEÇÃO</dc:title>
  <dc:creator>emerson kako</dc:creator>
  <cp:keywords/>
  <cp:lastModifiedBy>emerson kako</cp:lastModifiedBy>
  <cp:revision>9</cp:revision>
  <cp:lastPrinted>2010-05-05T16:49:00Z</cp:lastPrinted>
  <dcterms:created xsi:type="dcterms:W3CDTF">2017-01-25T20:59:00Z</dcterms:created>
  <dcterms:modified xsi:type="dcterms:W3CDTF">2017-01-25T21:38:00Z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TC019010699991</vt:lpwstr>
  </property>
</Properties>
</file>