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B6" w:rsidRDefault="005245B6">
      <w:pPr>
        <w:pStyle w:val="SemEspaamento"/>
        <w:rPr>
          <w:sz w:val="8"/>
        </w:rPr>
      </w:pPr>
    </w:p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Nome do Currículo"/>
        <w:tag w:val="Nome do Currículo"/>
        <w:id w:val="1257551780"/>
        <w:placeholder>
          <w:docPart w:val="8D30EBA476BE49C497939D62741415AE"/>
        </w:placeholder>
        <w:docPartList>
          <w:docPartGallery w:val="Quick Parts"/>
          <w:docPartCategory w:val=" Nome do Currículo"/>
        </w:docPartList>
      </w:sdtPr>
      <w:sdtEndPr>
        <w:rPr>
          <w:sz w:val="24"/>
        </w:rPr>
      </w:sdtEndPr>
      <w:sdtContent>
        <w:p w:rsidR="005245B6" w:rsidRDefault="00120811">
          <w:pPr>
            <w:pStyle w:val="Ttulo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dt>
            <w:sdtPr>
              <w:alias w:val="Autor"/>
              <w:tag w:val=""/>
              <w:id w:val="-1792899604"/>
              <w:placeholder>
                <w:docPart w:val="C0AEC48A142D43C4B7015CFA7683E3D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2A098A">
                <w:t>Gian Carlos Pereira Gregório</w:t>
              </w:r>
            </w:sdtContent>
          </w:sdt>
        </w:p>
        <w:p w:rsidR="002A098A" w:rsidRPr="002A098A" w:rsidRDefault="00120811">
          <w:pPr>
            <w:spacing w:after="0" w:line="240" w:lineRule="auto"/>
            <w:jc w:val="center"/>
            <w:rPr>
              <w:color w:val="2F5897" w:themeColor="text2"/>
              <w:sz w:val="24"/>
            </w:rPr>
          </w:pPr>
          <w:sdt>
            <w:sdtPr>
              <w:rPr>
                <w:color w:val="2F5897" w:themeColor="text2"/>
                <w:sz w:val="24"/>
              </w:rPr>
              <w:alias w:val="Endereço de Email"/>
              <w:tag w:val=""/>
              <w:id w:val="492224369"/>
              <w:placeholder>
                <w:docPart w:val="5DD8C1E251F548058870006CDA036F67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2A098A" w:rsidRPr="002A098A">
                <w:rPr>
                  <w:color w:val="2F5897" w:themeColor="text2"/>
                  <w:sz w:val="24"/>
                </w:rPr>
                <w:t>giancarlospgreg@gmail.com</w:t>
              </w:r>
            </w:sdtContent>
          </w:sdt>
        </w:p>
        <w:p w:rsidR="002A098A" w:rsidRDefault="00120811" w:rsidP="002A098A">
          <w:pPr>
            <w:spacing w:after="0" w:line="240" w:lineRule="auto"/>
            <w:jc w:val="center"/>
            <w:rPr>
              <w:color w:val="7F7F7F" w:themeColor="text1" w:themeTint="80"/>
              <w:sz w:val="24"/>
            </w:rPr>
          </w:pPr>
          <w:sdt>
            <w:sdtPr>
              <w:rPr>
                <w:color w:val="2F5897" w:themeColor="text2"/>
                <w:sz w:val="24"/>
              </w:rPr>
              <w:alias w:val="Endereço"/>
              <w:tag w:val=""/>
              <w:id w:val="-1128857918"/>
              <w:placeholder>
                <w:docPart w:val="420BFCCA7A8B4386AAAE22E6958BD633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>
                <w:rPr>
                  <w:color w:val="2F5897" w:themeColor="text2"/>
                  <w:sz w:val="24"/>
                </w:rPr>
                <w:t>Rua Paschoal Ranieri Mazzilli, 365</w:t>
              </w:r>
              <w:r w:rsidR="002A098A">
                <w:rPr>
                  <w:color w:val="2F5897" w:themeColor="text2"/>
                  <w:sz w:val="24"/>
                </w:rPr>
                <w:t xml:space="preserve"> - Jd. Presidente</w:t>
              </w:r>
            </w:sdtContent>
          </w:sdt>
        </w:p>
        <w:p w:rsidR="005245B6" w:rsidRPr="002A098A" w:rsidRDefault="00120811" w:rsidP="002A098A">
          <w:pPr>
            <w:spacing w:after="0" w:line="240" w:lineRule="auto"/>
            <w:jc w:val="center"/>
            <w:rPr>
              <w:color w:val="2F5897" w:themeColor="text2"/>
              <w:sz w:val="24"/>
            </w:rPr>
          </w:pPr>
          <w:sdt>
            <w:sdtPr>
              <w:rPr>
                <w:color w:val="2F5897" w:themeColor="text2"/>
                <w:sz w:val="24"/>
              </w:rPr>
              <w:alias w:val="Telefone"/>
              <w:tag w:val=""/>
              <w:id w:val="-1095318542"/>
              <w:placeholder>
                <w:docPart w:val="70ECC38D9C8C48F8873595B992B65550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2A098A">
                <w:rPr>
                  <w:color w:val="2F5897" w:themeColor="text2"/>
                  <w:sz w:val="24"/>
                </w:rPr>
                <w:t>(45) 9 9910 3465</w:t>
              </w:r>
              <w:r w:rsidR="007D0823">
                <w:rPr>
                  <w:color w:val="2F5897" w:themeColor="text2"/>
                  <w:sz w:val="24"/>
                </w:rPr>
                <w:t xml:space="preserve"> </w:t>
              </w:r>
            </w:sdtContent>
          </w:sdt>
          <w:r w:rsidR="002A098A" w:rsidRPr="002A098A">
            <w:rPr>
              <w:color w:val="2F5897" w:themeColor="text2"/>
              <w:sz w:val="24"/>
            </w:rPr>
            <w:t>•</w:t>
          </w:r>
          <w:r w:rsidR="002A098A" w:rsidRPr="002A098A">
            <w:rPr>
              <w:sz w:val="24"/>
            </w:rPr>
            <w:t xml:space="preserve"> </w:t>
          </w:r>
          <w:r w:rsidR="002A098A">
            <w:rPr>
              <w:color w:val="2F5897" w:themeColor="text2"/>
              <w:sz w:val="24"/>
            </w:rPr>
            <w:t>(45) 9 9946 5870</w:t>
          </w:r>
          <w:r w:rsidR="007D0823">
            <w:rPr>
              <w:color w:val="2F5897" w:themeColor="text2"/>
              <w:sz w:val="24"/>
            </w:rPr>
            <w:t xml:space="preserve"> </w:t>
          </w:r>
          <w:r w:rsidR="007D0823" w:rsidRPr="002A098A">
            <w:rPr>
              <w:color w:val="2F5897" w:themeColor="text2"/>
              <w:sz w:val="24"/>
            </w:rPr>
            <w:t>•</w:t>
          </w:r>
          <w:r w:rsidR="007D0823">
            <w:rPr>
              <w:color w:val="2F5897" w:themeColor="text2"/>
              <w:sz w:val="24"/>
            </w:rPr>
            <w:t xml:space="preserve"> (45) 9 9836 1102</w:t>
          </w:r>
        </w:p>
      </w:sdtContent>
    </w:sdt>
    <w:p w:rsidR="005245B6" w:rsidRDefault="002A098A">
      <w:pPr>
        <w:pStyle w:val="TtulodeSeo"/>
      </w:pPr>
      <w:r>
        <w:t>Objetivos</w:t>
      </w:r>
      <w:bookmarkStart w:id="0" w:name="_GoBack"/>
      <w:bookmarkEnd w:id="0"/>
    </w:p>
    <w:p w:rsidR="005245B6" w:rsidRPr="002A098A" w:rsidRDefault="002A098A">
      <w:pPr>
        <w:rPr>
          <w:color w:val="000000"/>
          <w:sz w:val="24"/>
        </w:rPr>
      </w:pPr>
      <w:r w:rsidRPr="002A098A">
        <w:rPr>
          <w:sz w:val="24"/>
        </w:rPr>
        <w:t xml:space="preserve">Auxiliar Administrativo </w:t>
      </w:r>
      <w:r w:rsidRPr="002A098A">
        <w:rPr>
          <w:i/>
          <w:sz w:val="24"/>
        </w:rPr>
        <w:t>ou</w:t>
      </w:r>
      <w:r w:rsidRPr="002A098A">
        <w:rPr>
          <w:sz w:val="24"/>
        </w:rPr>
        <w:t xml:space="preserve"> Agente Administrativo</w:t>
      </w:r>
    </w:p>
    <w:p w:rsidR="005245B6" w:rsidRDefault="002A098A">
      <w:pPr>
        <w:pStyle w:val="TtulodeSeo"/>
      </w:pPr>
      <w:r>
        <w:t>Educação</w:t>
      </w:r>
    </w:p>
    <w:p w:rsidR="005245B6" w:rsidRPr="002A098A" w:rsidRDefault="002A098A">
      <w:pPr>
        <w:pStyle w:val="Subseo"/>
        <w:rPr>
          <w:sz w:val="28"/>
        </w:rPr>
      </w:pPr>
      <w:r>
        <w:rPr>
          <w:sz w:val="28"/>
        </w:rPr>
        <w:t>Colégio Estadual Pe. Pedro Canísio Henz</w:t>
      </w:r>
    </w:p>
    <w:p w:rsidR="005245B6" w:rsidRPr="002A098A" w:rsidRDefault="002A098A">
      <w:pPr>
        <w:spacing w:after="0"/>
        <w:rPr>
          <w:rStyle w:val="nfaseIntensa"/>
          <w:sz w:val="24"/>
        </w:rPr>
      </w:pPr>
      <w:r>
        <w:rPr>
          <w:b/>
          <w:bCs/>
          <w:i/>
          <w:iCs/>
          <w:color w:val="6076B4" w:themeColor="accent1"/>
          <w:sz w:val="24"/>
        </w:rPr>
        <w:t>2013</w:t>
      </w:r>
      <w:r>
        <w:rPr>
          <w:sz w:val="24"/>
        </w:rPr>
        <w:t xml:space="preserve"> –</w:t>
      </w:r>
      <w:r w:rsidRPr="002A098A">
        <w:rPr>
          <w:sz w:val="24"/>
        </w:rPr>
        <w:t xml:space="preserve"> </w:t>
      </w:r>
      <w:r>
        <w:rPr>
          <w:sz w:val="24"/>
        </w:rPr>
        <w:t>Ensino Médio Completo</w:t>
      </w:r>
    </w:p>
    <w:p w:rsidR="005245B6" w:rsidRDefault="002A098A">
      <w:pPr>
        <w:pStyle w:val="TtulodeSeo"/>
      </w:pPr>
      <w:r>
        <w:t>Experiência</w:t>
      </w:r>
    </w:p>
    <w:p w:rsidR="005245B6" w:rsidRDefault="002A098A">
      <w:pPr>
        <w:pStyle w:val="Subseo"/>
        <w:rPr>
          <w:vanish/>
          <w:specVanish/>
        </w:rPr>
      </w:pPr>
      <w:r w:rsidRPr="002A098A">
        <w:rPr>
          <w:sz w:val="28"/>
        </w:rPr>
        <w:t>Centro Universitário FAG</w:t>
      </w:r>
    </w:p>
    <w:p w:rsidR="005245B6" w:rsidRDefault="002A098A">
      <w:pPr>
        <w:pStyle w:val="SemEspaamen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| Av. das Torres, 500 – Loteamento FAG</w:t>
      </w:r>
    </w:p>
    <w:p w:rsidR="005245B6" w:rsidRPr="002A098A" w:rsidRDefault="002A098A">
      <w:pPr>
        <w:pStyle w:val="DatadaSubseo"/>
        <w:rPr>
          <w:rStyle w:val="nfase"/>
          <w:i w:val="0"/>
          <w:color w:val="6076B4" w:themeColor="accent1"/>
          <w:sz w:val="28"/>
        </w:rPr>
      </w:pPr>
      <w:r w:rsidRPr="002A098A">
        <w:rPr>
          <w:rStyle w:val="nfaseIntensa"/>
          <w:b w:val="0"/>
          <w:i w:val="0"/>
          <w:sz w:val="28"/>
        </w:rPr>
        <w:t>Auxiliar Administrativo</w:t>
      </w:r>
      <w:r w:rsidRPr="002A098A">
        <w:rPr>
          <w:rStyle w:val="nfaseIntensa"/>
          <w:b w:val="0"/>
          <w:i w:val="0"/>
          <w:sz w:val="24"/>
        </w:rPr>
        <w:t xml:space="preserve"> </w:t>
      </w:r>
      <w:r w:rsidRPr="002A098A">
        <w:rPr>
          <w:b/>
          <w:bCs/>
          <w:i/>
          <w:iCs/>
          <w:sz w:val="24"/>
        </w:rPr>
        <w:t>2014</w:t>
      </w:r>
      <w:r w:rsidRPr="002A098A">
        <w:rPr>
          <w:b/>
          <w:i/>
          <w:sz w:val="24"/>
        </w:rPr>
        <w:t xml:space="preserve"> – 2017</w:t>
      </w:r>
    </w:p>
    <w:p w:rsidR="005245B6" w:rsidRPr="002A098A" w:rsidRDefault="002A098A" w:rsidP="002A098A">
      <w:pPr>
        <w:pStyle w:val="PargrafodaLista"/>
        <w:numPr>
          <w:ilvl w:val="0"/>
          <w:numId w:val="6"/>
        </w:numPr>
        <w:rPr>
          <w:sz w:val="22"/>
        </w:rPr>
      </w:pPr>
      <w:r w:rsidRPr="002A098A">
        <w:rPr>
          <w:sz w:val="22"/>
        </w:rPr>
        <w:t>Cadastro de alunos</w:t>
      </w:r>
    </w:p>
    <w:p w:rsidR="002A098A" w:rsidRPr="002A098A" w:rsidRDefault="002A098A" w:rsidP="002A098A">
      <w:pPr>
        <w:pStyle w:val="PargrafodaLista"/>
        <w:numPr>
          <w:ilvl w:val="0"/>
          <w:numId w:val="6"/>
        </w:numPr>
        <w:rPr>
          <w:sz w:val="22"/>
        </w:rPr>
      </w:pPr>
      <w:r w:rsidRPr="002A098A">
        <w:rPr>
          <w:sz w:val="22"/>
        </w:rPr>
        <w:t>Edição de fotos</w:t>
      </w:r>
    </w:p>
    <w:p w:rsidR="002A098A" w:rsidRPr="002A098A" w:rsidRDefault="002A098A" w:rsidP="002A098A">
      <w:pPr>
        <w:pStyle w:val="PargrafodaLista"/>
        <w:numPr>
          <w:ilvl w:val="0"/>
          <w:numId w:val="6"/>
        </w:numPr>
        <w:rPr>
          <w:sz w:val="22"/>
        </w:rPr>
      </w:pPr>
      <w:r w:rsidRPr="002A098A">
        <w:rPr>
          <w:sz w:val="22"/>
        </w:rPr>
        <w:t>Diagramação de apostilas</w:t>
      </w:r>
    </w:p>
    <w:p w:rsidR="005245B6" w:rsidRDefault="00120811">
      <w:pPr>
        <w:pStyle w:val="TtulodeSeo"/>
      </w:pPr>
      <w:sdt>
        <w:sdtPr>
          <w:id w:val="-51398160"/>
          <w:placeholder>
            <w:docPart w:val="E84FF587231F4CF9AA1CFA42C4AD8F11"/>
          </w:placeholder>
          <w:temporary/>
          <w:showingPlcHdr/>
        </w:sdtPr>
        <w:sdtEndPr/>
        <w:sdtContent>
          <w:r w:rsidR="002A098A">
            <w:t>Habilidades</w:t>
          </w:r>
        </w:sdtContent>
      </w:sdt>
    </w:p>
    <w:p w:rsidR="005245B6" w:rsidRPr="002A098A" w:rsidRDefault="002A098A" w:rsidP="002A098A">
      <w:pPr>
        <w:pStyle w:val="PargrafodaLista"/>
        <w:numPr>
          <w:ilvl w:val="0"/>
          <w:numId w:val="5"/>
        </w:numPr>
        <w:spacing w:after="0"/>
        <w:ind w:left="630" w:hanging="270"/>
        <w:rPr>
          <w:sz w:val="24"/>
        </w:rPr>
      </w:pPr>
      <w:r w:rsidRPr="002A098A">
        <w:rPr>
          <w:sz w:val="24"/>
        </w:rPr>
        <w:t>Digitação</w:t>
      </w:r>
    </w:p>
    <w:p w:rsidR="002A098A" w:rsidRPr="002A098A" w:rsidRDefault="002A098A" w:rsidP="002A098A">
      <w:pPr>
        <w:pStyle w:val="PargrafodaLista"/>
        <w:numPr>
          <w:ilvl w:val="0"/>
          <w:numId w:val="5"/>
        </w:numPr>
        <w:spacing w:after="0"/>
        <w:ind w:left="630" w:hanging="270"/>
        <w:rPr>
          <w:sz w:val="24"/>
        </w:rPr>
      </w:pPr>
      <w:r w:rsidRPr="002A098A">
        <w:rPr>
          <w:sz w:val="24"/>
        </w:rPr>
        <w:t>Estruturação de documentos</w:t>
      </w:r>
    </w:p>
    <w:p w:rsidR="002A098A" w:rsidRPr="002A098A" w:rsidRDefault="002A098A" w:rsidP="002A098A">
      <w:pPr>
        <w:pStyle w:val="PargrafodaLista"/>
        <w:numPr>
          <w:ilvl w:val="0"/>
          <w:numId w:val="5"/>
        </w:numPr>
        <w:spacing w:after="0"/>
        <w:ind w:left="630" w:hanging="270"/>
        <w:rPr>
          <w:sz w:val="24"/>
        </w:rPr>
      </w:pPr>
      <w:r w:rsidRPr="002A098A">
        <w:rPr>
          <w:sz w:val="24"/>
        </w:rPr>
        <w:t>Diagramação</w:t>
      </w:r>
    </w:p>
    <w:sectPr w:rsidR="002A098A" w:rsidRPr="002A098A">
      <w:headerReference w:type="default" r:id="rId12"/>
      <w:pgSz w:w="11907" w:h="1683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8A" w:rsidRDefault="002A098A">
      <w:pPr>
        <w:spacing w:after="0" w:line="240" w:lineRule="auto"/>
      </w:pPr>
      <w:r>
        <w:separator/>
      </w:r>
    </w:p>
  </w:endnote>
  <w:endnote w:type="continuationSeparator" w:id="0">
    <w:p w:rsidR="002A098A" w:rsidRDefault="002A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8A" w:rsidRDefault="002A098A">
      <w:pPr>
        <w:spacing w:after="0" w:line="240" w:lineRule="auto"/>
      </w:pPr>
      <w:r>
        <w:separator/>
      </w:r>
    </w:p>
  </w:footnote>
  <w:footnote w:type="continuationSeparator" w:id="0">
    <w:p w:rsidR="002A098A" w:rsidRDefault="002A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B6" w:rsidRDefault="00120811">
    <w:pPr>
      <w:spacing w:after="0"/>
      <w:jc w:val="center"/>
      <w:rPr>
        <w:color w:val="E4E9EF" w:themeColor="background2"/>
      </w:rPr>
    </w:pPr>
    <w:sdt>
      <w:sdtPr>
        <w:rPr>
          <w:color w:val="6076B4" w:themeColor="accent1"/>
        </w:rPr>
        <w:alias w:val="Autor"/>
        <w:id w:val="-370996696"/>
        <w:placeholder>
          <w:docPart w:val="64B3B40235DB40F391ADAE8CD9A6AF9A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A098A">
          <w:rPr>
            <w:color w:val="6076B4" w:themeColor="accent1"/>
          </w:rPr>
          <w:t>Gian Carlos Pereira Gregório</w:t>
        </w:r>
      </w:sdtContent>
    </w:sdt>
  </w:p>
  <w:p w:rsidR="005245B6" w:rsidRDefault="002A098A">
    <w:pPr>
      <w:pStyle w:val="Cabealho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B4C62"/>
    <w:multiLevelType w:val="hybridMultilevel"/>
    <w:tmpl w:val="33803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8A"/>
    <w:rsid w:val="00120811"/>
    <w:rsid w:val="002A098A"/>
    <w:rsid w:val="005245B6"/>
    <w:rsid w:val="007D0823"/>
    <w:rsid w:val="009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argrafodaLista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eastAsiaTheme="majorEastAsia" w:cstheme="majorBidi"/>
      <w:bCs/>
      <w:color w:val="404040" w:themeColor="text1" w:themeTint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  <w:color w:val="000000"/>
    </w:rPr>
  </w:style>
  <w:style w:type="paragraph" w:styleId="SemEspaamento">
    <w:name w:val="No Spacing"/>
    <w:link w:val="SemEspaamentoChar"/>
    <w:uiPriority w:val="1"/>
    <w:qFormat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</w:rPr>
  </w:style>
  <w:style w:type="character" w:customStyle="1" w:styleId="CitaoChar">
    <w:name w:val="Citação Char"/>
    <w:basedOn w:val="Fontepargpadro"/>
    <w:link w:val="Citao"/>
    <w:uiPriority w:val="29"/>
    <w:rPr>
      <w:rFonts w:asciiTheme="majorHAnsi" w:hAnsiTheme="majorHAnsi"/>
      <w:i/>
      <w:iCs/>
      <w:color w:val="000000"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14:ligatures w14:val="standardContextual"/>
      <w14:cntxtAlts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14:ligatures w14:val="standardContextual"/>
      <w14:cntxtAlts/>
    </w:rPr>
  </w:style>
  <w:style w:type="character" w:styleId="nfaseSutil">
    <w:name w:val="Subtle Emphasis"/>
    <w:basedOn w:val="Fontepargpadro"/>
    <w:uiPriority w:val="19"/>
    <w:qFormat/>
    <w:rPr>
      <w:i/>
      <w:iCs/>
      <w:color w:val="000000"/>
    </w:rPr>
  </w:style>
  <w:style w:type="character" w:styleId="nfaseIntensa">
    <w:name w:val="Intense Emphasis"/>
    <w:aliases w:val="Ênfase Intensa de Subseção"/>
    <w:basedOn w:val="Fontepargpadro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000000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caps w:val="0"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</w:rPr>
  </w:style>
  <w:style w:type="character" w:styleId="TextodoEspaoReservado">
    <w:name w:val="Placeholder Text"/>
    <w:basedOn w:val="Fontepargpadro"/>
    <w:uiPriority w:val="9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TtulodeSeo">
    <w:name w:val="Título de Seção"/>
    <w:basedOn w:val="Ttulo1"/>
    <w:next w:val="Normal"/>
    <w:pPr>
      <w:spacing w:before="300"/>
    </w:pPr>
  </w:style>
  <w:style w:type="character" w:customStyle="1" w:styleId="SemEspaamentoChar">
    <w:name w:val="Sem Espaçamento Char"/>
    <w:basedOn w:val="Fontepargpadro"/>
    <w:link w:val="SemEspaamento"/>
    <w:uiPriority w:val="1"/>
  </w:style>
  <w:style w:type="paragraph" w:customStyle="1" w:styleId="Subseo">
    <w:name w:val="Subseção"/>
    <w:basedOn w:val="Ttulo2"/>
    <w:pPr>
      <w:spacing w:before="0"/>
    </w:pPr>
  </w:style>
  <w:style w:type="paragraph" w:customStyle="1" w:styleId="DatadaSubseo">
    <w:name w:val="Data da Subseção"/>
    <w:basedOn w:val="Normal"/>
    <w:pPr>
      <w:spacing w:after="0"/>
    </w:pPr>
    <w:rPr>
      <w:color w:val="6076B4" w:themeColor="accent1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argrafodaLista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eastAsiaTheme="majorEastAsia" w:cstheme="majorBidi"/>
      <w:bCs/>
      <w:color w:val="404040" w:themeColor="text1" w:themeTint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  <w:color w:val="000000"/>
    </w:rPr>
  </w:style>
  <w:style w:type="paragraph" w:styleId="SemEspaamento">
    <w:name w:val="No Spacing"/>
    <w:link w:val="SemEspaamentoChar"/>
    <w:uiPriority w:val="1"/>
    <w:qFormat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</w:rPr>
  </w:style>
  <w:style w:type="character" w:customStyle="1" w:styleId="CitaoChar">
    <w:name w:val="Citação Char"/>
    <w:basedOn w:val="Fontepargpadro"/>
    <w:link w:val="Citao"/>
    <w:uiPriority w:val="29"/>
    <w:rPr>
      <w:rFonts w:asciiTheme="majorHAnsi" w:hAnsiTheme="majorHAnsi"/>
      <w:i/>
      <w:iCs/>
      <w:color w:val="000000"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14:ligatures w14:val="standardContextual"/>
      <w14:cntxtAlts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14:ligatures w14:val="standardContextual"/>
      <w14:cntxtAlts/>
    </w:rPr>
  </w:style>
  <w:style w:type="character" w:styleId="nfaseSutil">
    <w:name w:val="Subtle Emphasis"/>
    <w:basedOn w:val="Fontepargpadro"/>
    <w:uiPriority w:val="19"/>
    <w:qFormat/>
    <w:rPr>
      <w:i/>
      <w:iCs/>
      <w:color w:val="000000"/>
    </w:rPr>
  </w:style>
  <w:style w:type="character" w:styleId="nfaseIntensa">
    <w:name w:val="Intense Emphasis"/>
    <w:aliases w:val="Ênfase Intensa de Subseção"/>
    <w:basedOn w:val="Fontepargpadro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000000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caps w:val="0"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</w:rPr>
  </w:style>
  <w:style w:type="character" w:styleId="TextodoEspaoReservado">
    <w:name w:val="Placeholder Text"/>
    <w:basedOn w:val="Fontepargpadro"/>
    <w:uiPriority w:val="9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TtulodeSeo">
    <w:name w:val="Título de Seção"/>
    <w:basedOn w:val="Ttulo1"/>
    <w:next w:val="Normal"/>
    <w:pPr>
      <w:spacing w:before="300"/>
    </w:pPr>
  </w:style>
  <w:style w:type="character" w:customStyle="1" w:styleId="SemEspaamentoChar">
    <w:name w:val="Sem Espaçamento Char"/>
    <w:basedOn w:val="Fontepargpadro"/>
    <w:link w:val="SemEspaamento"/>
    <w:uiPriority w:val="1"/>
  </w:style>
  <w:style w:type="paragraph" w:customStyle="1" w:styleId="Subseo">
    <w:name w:val="Subseção"/>
    <w:basedOn w:val="Ttulo2"/>
    <w:pPr>
      <w:spacing w:before="0"/>
    </w:pPr>
  </w:style>
  <w:style w:type="paragraph" w:customStyle="1" w:styleId="DatadaSubseo">
    <w:name w:val="Data da Subseção"/>
    <w:basedOn w:val="Normal"/>
    <w:pPr>
      <w:spacing w:after="0"/>
    </w:pPr>
    <w:rPr>
      <w:color w:val="6076B4" w:themeColor="accent1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fica7\AppData\Roaming\Microsoft\Modelos\Executive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30EBA476BE49C497939D62741415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BC794B-0B0B-494E-9C3F-A9FFD42BB0C9}"/>
      </w:docPartPr>
      <w:docPartBody>
        <w:p w:rsidR="00856CA6" w:rsidRDefault="00856CA6">
          <w:pPr>
            <w:pStyle w:val="8D30EBA476BE49C497939D62741415AE"/>
          </w:pPr>
          <w:r>
            <w:rPr>
              <w:rStyle w:val="TextodoEspaoReservado"/>
            </w:rPr>
            <w:t>Escolha um bloco de construção.</w:t>
          </w:r>
        </w:p>
      </w:docPartBody>
    </w:docPart>
    <w:docPart>
      <w:docPartPr>
        <w:name w:val="C0AEC48A142D43C4B7015CFA7683E3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C61636-A0B6-4F3D-9239-1E7EDECA68A2}"/>
      </w:docPartPr>
      <w:docPartBody>
        <w:p w:rsidR="00856CA6" w:rsidRDefault="00856CA6">
          <w:pPr>
            <w:pStyle w:val="C0AEC48A142D43C4B7015CFA7683E3D1"/>
          </w:pPr>
          <w:r>
            <w:t>[Digite seu Nome]</w:t>
          </w:r>
        </w:p>
      </w:docPartBody>
    </w:docPart>
    <w:docPart>
      <w:docPartPr>
        <w:name w:val="5DD8C1E251F548058870006CDA036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1B942E-0C77-4AF8-A1DD-A2B45A322F3A}"/>
      </w:docPartPr>
      <w:docPartBody>
        <w:p w:rsidR="00856CA6" w:rsidRDefault="00856CA6">
          <w:pPr>
            <w:pStyle w:val="5DD8C1E251F548058870006CDA036F67"/>
          </w:pPr>
          <w:r>
            <w:rPr>
              <w:color w:val="1F497D" w:themeColor="text2"/>
            </w:rPr>
            <w:t>[Digite seu email]</w:t>
          </w:r>
        </w:p>
      </w:docPartBody>
    </w:docPart>
    <w:docPart>
      <w:docPartPr>
        <w:name w:val="420BFCCA7A8B4386AAAE22E6958BD6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5D7BF8-252F-44B0-8EB1-26A175BBA95A}"/>
      </w:docPartPr>
      <w:docPartBody>
        <w:p w:rsidR="00856CA6" w:rsidRDefault="00856CA6">
          <w:pPr>
            <w:pStyle w:val="420BFCCA7A8B4386AAAE22E6958BD633"/>
          </w:pPr>
          <w:r>
            <w:rPr>
              <w:color w:val="1F497D" w:themeColor="text2"/>
            </w:rPr>
            <w:t>[Digite seu endereço]</w:t>
          </w:r>
        </w:p>
      </w:docPartBody>
    </w:docPart>
    <w:docPart>
      <w:docPartPr>
        <w:name w:val="70ECC38D9C8C48F8873595B992B655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28D474-96BA-4449-BA4C-889B4C46703D}"/>
      </w:docPartPr>
      <w:docPartBody>
        <w:p w:rsidR="00856CA6" w:rsidRDefault="00856CA6">
          <w:pPr>
            <w:pStyle w:val="70ECC38D9C8C48F8873595B992B65550"/>
          </w:pPr>
          <w:r>
            <w:rPr>
              <w:color w:val="1F497D" w:themeColor="text2"/>
            </w:rPr>
            <w:t>[Digite seu telefone]</w:t>
          </w:r>
        </w:p>
      </w:docPartBody>
    </w:docPart>
    <w:docPart>
      <w:docPartPr>
        <w:name w:val="E84FF587231F4CF9AA1CFA42C4AD8F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890EF9-10B7-4515-B8F8-20FC2BAF1A54}"/>
      </w:docPartPr>
      <w:docPartBody>
        <w:p w:rsidR="00856CA6" w:rsidRDefault="00856CA6">
          <w:pPr>
            <w:pStyle w:val="E84FF587231F4CF9AA1CFA42C4AD8F11"/>
          </w:pPr>
          <w:r>
            <w:t>Habilidades</w:t>
          </w:r>
        </w:p>
      </w:docPartBody>
    </w:docPart>
    <w:docPart>
      <w:docPartPr>
        <w:name w:val="64B3B40235DB40F391ADAE8CD9A6AF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748E4-1BFF-45CC-92D5-3F6A2E33E25A}"/>
      </w:docPartPr>
      <w:docPartBody>
        <w:p w:rsidR="00856CA6" w:rsidRDefault="00856CA6">
          <w:pPr>
            <w:pStyle w:val="64B3B40235DB40F391ADAE8CD9A6AF9A"/>
          </w:pPr>
          <w:r>
            <w:t>[Digite a lista de habilidades]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A6"/>
    <w:rsid w:val="0085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Pr>
      <w:color w:val="808080"/>
    </w:rPr>
  </w:style>
  <w:style w:type="paragraph" w:customStyle="1" w:styleId="8D30EBA476BE49C497939D62741415AE">
    <w:name w:val="8D30EBA476BE49C497939D62741415AE"/>
  </w:style>
  <w:style w:type="paragraph" w:customStyle="1" w:styleId="C0AEC48A142D43C4B7015CFA7683E3D1">
    <w:name w:val="C0AEC48A142D43C4B7015CFA7683E3D1"/>
  </w:style>
  <w:style w:type="paragraph" w:customStyle="1" w:styleId="5DD8C1E251F548058870006CDA036F67">
    <w:name w:val="5DD8C1E251F548058870006CDA036F67"/>
  </w:style>
  <w:style w:type="paragraph" w:customStyle="1" w:styleId="420BFCCA7A8B4386AAAE22E6958BD633">
    <w:name w:val="420BFCCA7A8B4386AAAE22E6958BD633"/>
  </w:style>
  <w:style w:type="paragraph" w:customStyle="1" w:styleId="70ECC38D9C8C48F8873595B992B65550">
    <w:name w:val="70ECC38D9C8C48F8873595B992B65550"/>
  </w:style>
  <w:style w:type="paragraph" w:customStyle="1" w:styleId="F55A3859B7BF4DA493BB245279936603">
    <w:name w:val="F55A3859B7BF4DA493BB245279936603"/>
  </w:style>
  <w:style w:type="paragraph" w:customStyle="1" w:styleId="3467098574B941089E7BAE3B5578EC3A">
    <w:name w:val="3467098574B941089E7BAE3B5578EC3A"/>
  </w:style>
  <w:style w:type="paragraph" w:customStyle="1" w:styleId="2EE266DF1623472F8B5079ABA5781FCB">
    <w:name w:val="2EE266DF1623472F8B5079ABA5781FCB"/>
  </w:style>
  <w:style w:type="paragraph" w:customStyle="1" w:styleId="EB5F0A6D55D14508A38254E83B8EE81F">
    <w:name w:val="EB5F0A6D55D14508A38254E83B8EE81F"/>
  </w:style>
  <w:style w:type="paragraph" w:customStyle="1" w:styleId="24AEC160C2754E03BC982835B9709A3C">
    <w:name w:val="24AEC160C2754E03BC982835B9709A3C"/>
  </w:style>
  <w:style w:type="paragraph" w:customStyle="1" w:styleId="72A1FB6D3160483DB6C84815A38154DA">
    <w:name w:val="72A1FB6D3160483DB6C84815A38154DA"/>
  </w:style>
  <w:style w:type="paragraph" w:customStyle="1" w:styleId="E13A2638F7924F71B8C92AFB377A7CCC">
    <w:name w:val="E13A2638F7924F71B8C92AFB377A7CCC"/>
  </w:style>
  <w:style w:type="paragraph" w:customStyle="1" w:styleId="EB83C47C87CE41D5BBCBE73821CA8FAF">
    <w:name w:val="EB83C47C87CE41D5BBCBE73821CA8FAF"/>
  </w:style>
  <w:style w:type="character" w:styleId="nfaseIntensa">
    <w:name w:val="Intense Emphasis"/>
    <w:aliases w:val="Ênfase Intensa de Subseção"/>
    <w:basedOn w:val="Fontepargpadro"/>
    <w:uiPriority w:val="21"/>
    <w:qFormat/>
    <w:rPr>
      <w:b/>
      <w:bCs/>
      <w:i/>
      <w:iCs/>
      <w:caps w:val="0"/>
      <w:smallCaps w:val="0"/>
      <w:color w:val="4F81BD" w:themeColor="accent1"/>
    </w:rPr>
  </w:style>
  <w:style w:type="paragraph" w:customStyle="1" w:styleId="E94F58531D3E4721A2000F72101212AB">
    <w:name w:val="E94F58531D3E4721A2000F72101212AB"/>
  </w:style>
  <w:style w:type="paragraph" w:customStyle="1" w:styleId="5405CBF6CC6E4579B0D7DD3B132C802A">
    <w:name w:val="5405CBF6CC6E4579B0D7DD3B132C802A"/>
  </w:style>
  <w:style w:type="paragraph" w:customStyle="1" w:styleId="09C7E8CABD71459190B5CE3235D97427">
    <w:name w:val="09C7E8CABD71459190B5CE3235D97427"/>
  </w:style>
  <w:style w:type="paragraph" w:customStyle="1" w:styleId="3B084E3E3AEE4C1897E23EF2709E1ED4">
    <w:name w:val="3B084E3E3AEE4C1897E23EF2709E1ED4"/>
  </w:style>
  <w:style w:type="paragraph" w:customStyle="1" w:styleId="E84FF587231F4CF9AA1CFA42C4AD8F11">
    <w:name w:val="E84FF587231F4CF9AA1CFA42C4AD8F11"/>
  </w:style>
  <w:style w:type="paragraph" w:customStyle="1" w:styleId="64B3B40235DB40F391ADAE8CD9A6AF9A">
    <w:name w:val="64B3B40235DB40F391ADAE8CD9A6AF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Pr>
      <w:color w:val="808080"/>
    </w:rPr>
  </w:style>
  <w:style w:type="paragraph" w:customStyle="1" w:styleId="8D30EBA476BE49C497939D62741415AE">
    <w:name w:val="8D30EBA476BE49C497939D62741415AE"/>
  </w:style>
  <w:style w:type="paragraph" w:customStyle="1" w:styleId="C0AEC48A142D43C4B7015CFA7683E3D1">
    <w:name w:val="C0AEC48A142D43C4B7015CFA7683E3D1"/>
  </w:style>
  <w:style w:type="paragraph" w:customStyle="1" w:styleId="5DD8C1E251F548058870006CDA036F67">
    <w:name w:val="5DD8C1E251F548058870006CDA036F67"/>
  </w:style>
  <w:style w:type="paragraph" w:customStyle="1" w:styleId="420BFCCA7A8B4386AAAE22E6958BD633">
    <w:name w:val="420BFCCA7A8B4386AAAE22E6958BD633"/>
  </w:style>
  <w:style w:type="paragraph" w:customStyle="1" w:styleId="70ECC38D9C8C48F8873595B992B65550">
    <w:name w:val="70ECC38D9C8C48F8873595B992B65550"/>
  </w:style>
  <w:style w:type="paragraph" w:customStyle="1" w:styleId="F55A3859B7BF4DA493BB245279936603">
    <w:name w:val="F55A3859B7BF4DA493BB245279936603"/>
  </w:style>
  <w:style w:type="paragraph" w:customStyle="1" w:styleId="3467098574B941089E7BAE3B5578EC3A">
    <w:name w:val="3467098574B941089E7BAE3B5578EC3A"/>
  </w:style>
  <w:style w:type="paragraph" w:customStyle="1" w:styleId="2EE266DF1623472F8B5079ABA5781FCB">
    <w:name w:val="2EE266DF1623472F8B5079ABA5781FCB"/>
  </w:style>
  <w:style w:type="paragraph" w:customStyle="1" w:styleId="EB5F0A6D55D14508A38254E83B8EE81F">
    <w:name w:val="EB5F0A6D55D14508A38254E83B8EE81F"/>
  </w:style>
  <w:style w:type="paragraph" w:customStyle="1" w:styleId="24AEC160C2754E03BC982835B9709A3C">
    <w:name w:val="24AEC160C2754E03BC982835B9709A3C"/>
  </w:style>
  <w:style w:type="paragraph" w:customStyle="1" w:styleId="72A1FB6D3160483DB6C84815A38154DA">
    <w:name w:val="72A1FB6D3160483DB6C84815A38154DA"/>
  </w:style>
  <w:style w:type="paragraph" w:customStyle="1" w:styleId="E13A2638F7924F71B8C92AFB377A7CCC">
    <w:name w:val="E13A2638F7924F71B8C92AFB377A7CCC"/>
  </w:style>
  <w:style w:type="paragraph" w:customStyle="1" w:styleId="EB83C47C87CE41D5BBCBE73821CA8FAF">
    <w:name w:val="EB83C47C87CE41D5BBCBE73821CA8FAF"/>
  </w:style>
  <w:style w:type="character" w:styleId="nfaseIntensa">
    <w:name w:val="Intense Emphasis"/>
    <w:aliases w:val="Ênfase Intensa de Subseção"/>
    <w:basedOn w:val="Fontepargpadro"/>
    <w:uiPriority w:val="21"/>
    <w:qFormat/>
    <w:rPr>
      <w:b/>
      <w:bCs/>
      <w:i/>
      <w:iCs/>
      <w:caps w:val="0"/>
      <w:smallCaps w:val="0"/>
      <w:color w:val="4F81BD" w:themeColor="accent1"/>
    </w:rPr>
  </w:style>
  <w:style w:type="paragraph" w:customStyle="1" w:styleId="E94F58531D3E4721A2000F72101212AB">
    <w:name w:val="E94F58531D3E4721A2000F72101212AB"/>
  </w:style>
  <w:style w:type="paragraph" w:customStyle="1" w:styleId="5405CBF6CC6E4579B0D7DD3B132C802A">
    <w:name w:val="5405CBF6CC6E4579B0D7DD3B132C802A"/>
  </w:style>
  <w:style w:type="paragraph" w:customStyle="1" w:styleId="09C7E8CABD71459190B5CE3235D97427">
    <w:name w:val="09C7E8CABD71459190B5CE3235D97427"/>
  </w:style>
  <w:style w:type="paragraph" w:customStyle="1" w:styleId="3B084E3E3AEE4C1897E23EF2709E1ED4">
    <w:name w:val="3B084E3E3AEE4C1897E23EF2709E1ED4"/>
  </w:style>
  <w:style w:type="paragraph" w:customStyle="1" w:styleId="E84FF587231F4CF9AA1CFA42C4AD8F11">
    <w:name w:val="E84FF587231F4CF9AA1CFA42C4AD8F11"/>
  </w:style>
  <w:style w:type="paragraph" w:customStyle="1" w:styleId="64B3B40235DB40F391ADAE8CD9A6AF9A">
    <w:name w:val="64B3B40235DB40F391ADAE8CD9A6A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Rua Paschoal Ranieri Mazzilli, 365 - Jd. Presidente</CompanyAddress>
  <CompanyPhone>(45) 9 9910 3465 </CompanyPhone>
  <CompanyFax/>
  <CompanyEmail>giancarlospgreg@gmail.com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32DE045A-C55A-4A6D-97A2-353295C61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87AFEE-8089-4AE6-8F14-823B1B7E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ExecutiveResume</Template>
  <TotalTime>7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Carlos Pereira Gregório</dc:creator>
  <cp:lastModifiedBy>Adefica3</cp:lastModifiedBy>
  <cp:revision>4</cp:revision>
  <dcterms:created xsi:type="dcterms:W3CDTF">2017-08-21T14:14:00Z</dcterms:created>
  <dcterms:modified xsi:type="dcterms:W3CDTF">2018-01-24T13:11:00Z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TC017948679991</vt:lpwstr>
  </property>
</Properties>
</file>