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"/>
      </w:tblPr>
      <w:tblGrid>
        <w:gridCol w:w="2070"/>
        <w:gridCol w:w="7650"/>
      </w:tblGrid>
      <w:tr w:rsidR="000C7F48" w:rsidRPr="00A86BB4" w:rsidTr="00680FE5">
        <w:tc>
          <w:tcPr>
            <w:tcW w:w="2070" w:type="dxa"/>
          </w:tcPr>
          <w:p w:rsidR="00384EA9" w:rsidRDefault="00384EA9">
            <w:pPr>
              <w:spacing w:line="240" w:lineRule="auto"/>
              <w:rPr>
                <w:lang w:val="pt-BR"/>
              </w:rPr>
            </w:pPr>
          </w:p>
          <w:p w:rsidR="00384EA9" w:rsidRDefault="00384EA9" w:rsidP="00384EA9">
            <w:pPr>
              <w:rPr>
                <w:lang w:val="pt-BR"/>
              </w:rPr>
            </w:pPr>
          </w:p>
          <w:p w:rsidR="000C7F48" w:rsidRPr="00384EA9" w:rsidRDefault="000C7F48" w:rsidP="00384EA9">
            <w:pPr>
              <w:jc w:val="center"/>
              <w:rPr>
                <w:lang w:val="pt-BR"/>
              </w:rPr>
            </w:pPr>
          </w:p>
        </w:tc>
        <w:tc>
          <w:tcPr>
            <w:tcW w:w="7650" w:type="dxa"/>
            <w:tcMar>
              <w:bottom w:w="576" w:type="dxa"/>
            </w:tcMar>
          </w:tcPr>
          <w:p w:rsidR="000C7F48" w:rsidRPr="0032319F" w:rsidRDefault="00DB4BE3">
            <w:pPr>
              <w:pStyle w:val="Nome"/>
              <w:rPr>
                <w:i/>
                <w:sz w:val="44"/>
                <w:szCs w:val="44"/>
                <w:lang w:val="pt-BR"/>
              </w:rPr>
            </w:pPr>
            <w:sdt>
              <w:sdtPr>
                <w:rPr>
                  <w:i/>
                  <w:sz w:val="44"/>
                  <w:szCs w:val="44"/>
                  <w:lang w:val="pt-BR"/>
                </w:rPr>
                <w:alias w:val="Seu Nome"/>
                <w:tag w:val=""/>
                <w:id w:val="1197042864"/>
                <w:placeholder>
                  <w:docPart w:val="B5D09608FF2149BEBF671A4CACF1367F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680FE5" w:rsidRPr="0032319F">
                  <w:rPr>
                    <w:i/>
                    <w:sz w:val="44"/>
                    <w:szCs w:val="44"/>
                    <w:lang w:val="pt-BR"/>
                  </w:rPr>
                  <w:t>CLÉCIO MARTINS DE ARAÚJO VIEIRA</w:t>
                </w:r>
              </w:sdtContent>
            </w:sdt>
          </w:p>
          <w:p w:rsidR="00240375" w:rsidRPr="00240375" w:rsidRDefault="00240375" w:rsidP="00240375">
            <w:pPr>
              <w:pStyle w:val="SemEspaamento"/>
              <w:rPr>
                <w:rStyle w:val="nfase"/>
                <w:color w:val="auto"/>
                <w:lang w:val="pt-BR"/>
              </w:rPr>
            </w:pPr>
            <w:r w:rsidRPr="00240375">
              <w:rPr>
                <w:color w:val="auto"/>
                <w:lang w:val="pt-BR"/>
              </w:rPr>
              <w:t>Q</w:t>
            </w:r>
            <w:r w:rsidR="00680FE5" w:rsidRPr="00240375">
              <w:rPr>
                <w:color w:val="auto"/>
                <w:lang w:val="pt-BR"/>
              </w:rPr>
              <w:t>M</w:t>
            </w:r>
            <w:r w:rsidRPr="00240375">
              <w:rPr>
                <w:color w:val="auto"/>
                <w:lang w:val="pt-BR"/>
              </w:rPr>
              <w:t>S</w:t>
            </w:r>
            <w:r w:rsidR="00680FE5" w:rsidRPr="00240375">
              <w:rPr>
                <w:color w:val="auto"/>
                <w:lang w:val="pt-BR"/>
              </w:rPr>
              <w:t xml:space="preserve"> 60 D Casa 04, Setor d</w:t>
            </w:r>
            <w:r w:rsidRPr="00240375">
              <w:rPr>
                <w:color w:val="auto"/>
                <w:lang w:val="pt-BR"/>
              </w:rPr>
              <w:t>e Mansões Sobradinho-</w:t>
            </w:r>
            <w:r w:rsidR="00680FE5" w:rsidRPr="00240375">
              <w:rPr>
                <w:color w:val="auto"/>
                <w:lang w:val="pt-BR"/>
              </w:rPr>
              <w:t>DF</w:t>
            </w:r>
            <w:r w:rsidR="00025124">
              <w:rPr>
                <w:color w:val="auto"/>
                <w:lang w:val="pt-BR"/>
              </w:rPr>
              <w:t xml:space="preserve">, </w:t>
            </w:r>
            <w:proofErr w:type="spellStart"/>
            <w:proofErr w:type="gramStart"/>
            <w:r w:rsidR="00025124">
              <w:rPr>
                <w:color w:val="auto"/>
                <w:lang w:val="pt-BR"/>
              </w:rPr>
              <w:t>Cep</w:t>
            </w:r>
            <w:proofErr w:type="spellEnd"/>
            <w:proofErr w:type="gramEnd"/>
            <w:r w:rsidR="00025124">
              <w:rPr>
                <w:color w:val="auto"/>
                <w:lang w:val="pt-BR"/>
              </w:rPr>
              <w:t>: 73082660</w:t>
            </w:r>
          </w:p>
          <w:p w:rsidR="003552AD" w:rsidRPr="003552AD" w:rsidRDefault="00240375" w:rsidP="00240375">
            <w:pPr>
              <w:pStyle w:val="SemEspaamento"/>
              <w:rPr>
                <w:rStyle w:val="nfase"/>
                <w:color w:val="auto"/>
                <w:lang w:val="pt-BR"/>
              </w:rPr>
            </w:pPr>
            <w:r w:rsidRPr="003552AD">
              <w:rPr>
                <w:rStyle w:val="nfase"/>
                <w:color w:val="auto"/>
                <w:lang w:val="pt-BR"/>
              </w:rPr>
              <w:t>(61) 3591-9599</w:t>
            </w:r>
            <w:proofErr w:type="gramStart"/>
            <w:r w:rsidRPr="003552AD">
              <w:rPr>
                <w:rStyle w:val="nfase"/>
                <w:color w:val="auto"/>
                <w:lang w:val="pt-BR"/>
              </w:rPr>
              <w:t xml:space="preserve">  </w:t>
            </w:r>
            <w:proofErr w:type="gramEnd"/>
            <w:r w:rsidRPr="003552AD">
              <w:rPr>
                <w:rStyle w:val="nfase"/>
                <w:color w:val="auto"/>
                <w:lang w:val="pt-BR"/>
              </w:rPr>
              <w:t>ou  (61) 9959-6819</w:t>
            </w:r>
          </w:p>
          <w:p w:rsidR="00384EA9" w:rsidRDefault="00384EA9" w:rsidP="00240375">
            <w:pPr>
              <w:pStyle w:val="SemEspaamento"/>
              <w:rPr>
                <w:rStyle w:val="nfase"/>
                <w:color w:val="auto"/>
              </w:rPr>
            </w:pPr>
            <w:hyperlink r:id="rId10" w:history="1">
              <w:r w:rsidRPr="00FC0CA8">
                <w:rPr>
                  <w:rStyle w:val="Hyperlink"/>
                </w:rPr>
                <w:t>cleciomcm@gmail.com</w:t>
              </w:r>
            </w:hyperlink>
          </w:p>
          <w:p w:rsidR="003552AD" w:rsidRPr="003552AD" w:rsidRDefault="003552AD" w:rsidP="00240375">
            <w:pPr>
              <w:pStyle w:val="SemEspaamento"/>
              <w:rPr>
                <w:rStyle w:val="nfase"/>
                <w:color w:val="auto"/>
                <w:lang w:val="pt-BR"/>
              </w:rPr>
            </w:pPr>
            <w:r w:rsidRPr="003552AD">
              <w:rPr>
                <w:rStyle w:val="nfase"/>
                <w:color w:val="auto"/>
                <w:lang w:val="pt-BR"/>
              </w:rPr>
              <w:t>Nascimento em 01/09/1974</w:t>
            </w:r>
          </w:p>
          <w:p w:rsidR="003552AD" w:rsidRDefault="003552AD" w:rsidP="00240375">
            <w:pPr>
              <w:pStyle w:val="SemEspaamento"/>
              <w:rPr>
                <w:rStyle w:val="nfase"/>
                <w:color w:val="auto"/>
                <w:lang w:val="pt-BR"/>
              </w:rPr>
            </w:pPr>
            <w:r w:rsidRPr="003552AD">
              <w:rPr>
                <w:rStyle w:val="nfase"/>
                <w:color w:val="auto"/>
                <w:lang w:val="pt-BR"/>
              </w:rPr>
              <w:t xml:space="preserve">Estado Civil, </w:t>
            </w:r>
            <w:proofErr w:type="gramStart"/>
            <w:r w:rsidRPr="003552AD">
              <w:rPr>
                <w:rStyle w:val="nfase"/>
                <w:color w:val="auto"/>
                <w:lang w:val="pt-BR"/>
              </w:rPr>
              <w:t>Solteiro</w:t>
            </w:r>
            <w:proofErr w:type="gramEnd"/>
          </w:p>
          <w:p w:rsidR="00266FDE" w:rsidRPr="003552AD" w:rsidRDefault="00266FDE" w:rsidP="00240375">
            <w:pPr>
              <w:pStyle w:val="SemEspaamento"/>
              <w:rPr>
                <w:rStyle w:val="nfase"/>
                <w:color w:val="auto"/>
                <w:lang w:val="pt-BR"/>
              </w:rPr>
            </w:pPr>
            <w:r>
              <w:rPr>
                <w:rStyle w:val="nfase"/>
                <w:color w:val="auto"/>
                <w:lang w:val="pt-BR"/>
              </w:rPr>
              <w:t xml:space="preserve">Carteira de Habilitação, </w:t>
            </w:r>
            <w:proofErr w:type="gramStart"/>
            <w:r>
              <w:rPr>
                <w:rStyle w:val="nfase"/>
                <w:color w:val="auto"/>
                <w:lang w:val="pt-BR"/>
              </w:rPr>
              <w:t>AD</w:t>
            </w:r>
            <w:proofErr w:type="gramEnd"/>
          </w:p>
          <w:p w:rsidR="00384EA9" w:rsidRPr="003552AD" w:rsidRDefault="003552AD" w:rsidP="00240375">
            <w:pPr>
              <w:pStyle w:val="SemEspaamento"/>
              <w:rPr>
                <w:color w:val="auto"/>
                <w:lang w:val="pt-BR"/>
              </w:rPr>
            </w:pPr>
            <w:r w:rsidRPr="003552AD">
              <w:rPr>
                <w:rStyle w:val="nfase"/>
                <w:color w:val="auto"/>
                <w:lang w:val="pt-BR"/>
              </w:rPr>
              <w:t>Fumante, n</w:t>
            </w:r>
            <w:r>
              <w:rPr>
                <w:rStyle w:val="nfase"/>
                <w:color w:val="auto"/>
                <w:lang w:val="pt-BR"/>
              </w:rPr>
              <w:t>ão</w:t>
            </w:r>
          </w:p>
          <w:p w:rsidR="00384EA9" w:rsidRPr="00384EA9" w:rsidRDefault="00384EA9" w:rsidP="00240375">
            <w:pPr>
              <w:pStyle w:val="SemEspaamento"/>
              <w:rPr>
                <w:color w:val="auto"/>
              </w:rPr>
            </w:pPr>
          </w:p>
        </w:tc>
      </w:tr>
      <w:tr w:rsidR="000C7F48" w:rsidRPr="00A86BB4" w:rsidTr="00680FE5">
        <w:tc>
          <w:tcPr>
            <w:tcW w:w="2070" w:type="dxa"/>
          </w:tcPr>
          <w:p w:rsidR="000C7F48" w:rsidRPr="003E1EE8" w:rsidRDefault="006268FF">
            <w:pPr>
              <w:pStyle w:val="Ttulo1"/>
              <w:rPr>
                <w:lang w:val="pt-BR"/>
              </w:rPr>
            </w:pPr>
            <w:r w:rsidRPr="003E1EE8">
              <w:rPr>
                <w:lang w:val="pt-BR"/>
              </w:rPr>
              <w:t>Objetivo</w:t>
            </w:r>
          </w:p>
        </w:tc>
        <w:tc>
          <w:tcPr>
            <w:tcW w:w="7650" w:type="dxa"/>
          </w:tcPr>
          <w:p w:rsidR="000C7F48" w:rsidRPr="0032319F" w:rsidRDefault="00680FE5" w:rsidP="00240375">
            <w:pPr>
              <w:rPr>
                <w:lang w:val="pt-BR"/>
              </w:rPr>
            </w:pPr>
            <w:r w:rsidRPr="0032319F">
              <w:rPr>
                <w:lang w:val="pt-BR"/>
              </w:rPr>
              <w:t>T</w:t>
            </w:r>
            <w:r w:rsidR="005A283D" w:rsidRPr="0032319F">
              <w:rPr>
                <w:lang w:val="pt-BR"/>
              </w:rPr>
              <w:t>RABALHAR NO SETOR DE SEGURANÇA PRIVADA NO CARGO DE VIGILANTE</w:t>
            </w:r>
            <w:r w:rsidRPr="0032319F">
              <w:rPr>
                <w:lang w:val="pt-BR"/>
              </w:rPr>
              <w:t>.</w:t>
            </w:r>
          </w:p>
        </w:tc>
      </w:tr>
      <w:tr w:rsidR="00680FE5" w:rsidRPr="00A86BB4" w:rsidTr="00680FE5">
        <w:tc>
          <w:tcPr>
            <w:tcW w:w="2070" w:type="dxa"/>
          </w:tcPr>
          <w:p w:rsidR="00680FE5" w:rsidRPr="003E1EE8" w:rsidRDefault="00A86BB4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CURSOS E TREINAMENTOS</w:t>
            </w:r>
          </w:p>
        </w:tc>
        <w:tc>
          <w:tcPr>
            <w:tcW w:w="7650" w:type="dxa"/>
          </w:tcPr>
          <w:p w:rsidR="00680FE5" w:rsidRDefault="00A86BB4" w:rsidP="00D077DA">
            <w:pPr>
              <w:pStyle w:val="PargrafodaLista"/>
              <w:numPr>
                <w:ilvl w:val="0"/>
                <w:numId w:val="3"/>
              </w:numPr>
              <w:rPr>
                <w:lang w:val="pt-BR"/>
              </w:rPr>
            </w:pPr>
            <w:r>
              <w:rPr>
                <w:lang w:val="pt-BR"/>
              </w:rPr>
              <w:t>Curso de Formação para Vigilante, (Certificado).</w:t>
            </w:r>
          </w:p>
          <w:p w:rsidR="00A86BB4" w:rsidRPr="00D077DA" w:rsidRDefault="00A86BB4" w:rsidP="00D077DA">
            <w:pPr>
              <w:pStyle w:val="PargrafodaLista"/>
              <w:numPr>
                <w:ilvl w:val="0"/>
                <w:numId w:val="3"/>
              </w:numPr>
              <w:rPr>
                <w:lang w:val="pt-BR"/>
              </w:rPr>
            </w:pPr>
            <w:r>
              <w:rPr>
                <w:lang w:val="pt-BR"/>
              </w:rPr>
              <w:t>Treinamento Operacional para Segurança Privada, (Certificado).</w:t>
            </w:r>
          </w:p>
        </w:tc>
      </w:tr>
      <w:tr w:rsidR="00680FE5" w:rsidRPr="00A86BB4" w:rsidTr="00680FE5">
        <w:tc>
          <w:tcPr>
            <w:tcW w:w="2070" w:type="dxa"/>
          </w:tcPr>
          <w:p w:rsidR="00680FE5" w:rsidRPr="003E1EE8" w:rsidRDefault="009B044C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 xml:space="preserve">CURSOS </w:t>
            </w:r>
            <w:r w:rsidR="009A048E">
              <w:rPr>
                <w:lang w:val="pt-BR"/>
              </w:rPr>
              <w:t xml:space="preserve">E TREINAMENTOS </w:t>
            </w:r>
            <w:r>
              <w:rPr>
                <w:lang w:val="pt-BR"/>
              </w:rPr>
              <w:t>COMPLEMENTARES</w:t>
            </w:r>
          </w:p>
        </w:tc>
        <w:tc>
          <w:tcPr>
            <w:tcW w:w="7650" w:type="dxa"/>
          </w:tcPr>
          <w:p w:rsidR="00A86BB4" w:rsidRDefault="00323D9F" w:rsidP="00A86BB4">
            <w:pPr>
              <w:pStyle w:val="PargrafodaLista"/>
              <w:numPr>
                <w:ilvl w:val="0"/>
                <w:numId w:val="3"/>
              </w:numPr>
              <w:rPr>
                <w:lang w:val="pt-BR"/>
              </w:rPr>
            </w:pPr>
            <w:r>
              <w:rPr>
                <w:lang w:val="pt-BR"/>
              </w:rPr>
              <w:t>CVE-Condutor de Veículo de Emergência, (Certificado).</w:t>
            </w:r>
          </w:p>
          <w:p w:rsidR="009B044C" w:rsidRDefault="009B044C" w:rsidP="00A86BB4">
            <w:pPr>
              <w:pStyle w:val="PargrafodaLista"/>
              <w:numPr>
                <w:ilvl w:val="0"/>
                <w:numId w:val="3"/>
              </w:numPr>
              <w:rPr>
                <w:lang w:val="pt-BR"/>
              </w:rPr>
            </w:pPr>
            <w:r>
              <w:rPr>
                <w:lang w:val="pt-BR"/>
              </w:rPr>
              <w:t>Excelência no Atendimento</w:t>
            </w:r>
            <w:r w:rsidR="009A048E">
              <w:rPr>
                <w:lang w:val="pt-BR"/>
              </w:rPr>
              <w:t>, (Certificado).</w:t>
            </w:r>
          </w:p>
          <w:p w:rsidR="00680FE5" w:rsidRPr="004A7640" w:rsidRDefault="009A048E" w:rsidP="004A7640">
            <w:pPr>
              <w:pStyle w:val="PargrafodaLista"/>
              <w:numPr>
                <w:ilvl w:val="0"/>
                <w:numId w:val="3"/>
              </w:numPr>
              <w:rPr>
                <w:lang w:val="pt-BR"/>
              </w:rPr>
            </w:pPr>
            <w:r>
              <w:rPr>
                <w:lang w:val="pt-BR"/>
              </w:rPr>
              <w:t>CIPA-Comissão Interna de Prevenção de Acidentes, (Certificado).</w:t>
            </w:r>
          </w:p>
        </w:tc>
      </w:tr>
      <w:tr w:rsidR="00680FE5" w:rsidRPr="00A86BB4" w:rsidTr="00680FE5">
        <w:tc>
          <w:tcPr>
            <w:tcW w:w="2070" w:type="dxa"/>
          </w:tcPr>
          <w:p w:rsidR="00680FE5" w:rsidRPr="003E1EE8" w:rsidRDefault="004A7640" w:rsidP="004A7640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escolaridade</w:t>
            </w:r>
            <w:r w:rsidR="0087053F">
              <w:rPr>
                <w:lang w:val="pt-BR"/>
              </w:rPr>
              <w:t xml:space="preserve">DE </w:t>
            </w:r>
          </w:p>
        </w:tc>
        <w:tc>
          <w:tcPr>
            <w:tcW w:w="7650" w:type="dxa"/>
          </w:tcPr>
          <w:p w:rsidR="005A283D" w:rsidRPr="003B44BE" w:rsidRDefault="005A283D" w:rsidP="005A283D">
            <w:pPr>
              <w:spacing w:after="0" w:line="240" w:lineRule="auto"/>
              <w:jc w:val="both"/>
              <w:rPr>
                <w:b/>
                <w:lang w:val="pt-BR"/>
              </w:rPr>
            </w:pPr>
            <w:r w:rsidRPr="003B44BE">
              <w:rPr>
                <w:b/>
                <w:lang w:val="pt-BR"/>
              </w:rPr>
              <w:t>CENTRO EDUCACIONAL ELEFANTE BRANCO, BRASÍLIA-</w:t>
            </w:r>
            <w:proofErr w:type="gramStart"/>
            <w:r w:rsidRPr="003B44BE">
              <w:rPr>
                <w:b/>
                <w:lang w:val="pt-BR"/>
              </w:rPr>
              <w:t>DF</w:t>
            </w:r>
            <w:proofErr w:type="gramEnd"/>
          </w:p>
          <w:p w:rsidR="005A283D" w:rsidRPr="003E1EE8" w:rsidRDefault="005A283D" w:rsidP="005A283D">
            <w:pPr>
              <w:spacing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ENSINO MÉDIO COMPLETO – TÉCNICO EM ELETRÔNICA</w:t>
            </w:r>
          </w:p>
        </w:tc>
      </w:tr>
      <w:tr w:rsidR="00680FE5" w:rsidRPr="00064B39" w:rsidTr="00680FE5">
        <w:tc>
          <w:tcPr>
            <w:tcW w:w="2070" w:type="dxa"/>
          </w:tcPr>
          <w:p w:rsidR="00680FE5" w:rsidRPr="003E1EE8" w:rsidRDefault="00064B39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experiencias profissionais</w:t>
            </w:r>
          </w:p>
        </w:tc>
        <w:tc>
          <w:tcPr>
            <w:tcW w:w="7650" w:type="dxa"/>
          </w:tcPr>
          <w:p w:rsidR="0080060C" w:rsidRDefault="00064B39" w:rsidP="00064B39">
            <w:pPr>
              <w:spacing w:after="0"/>
              <w:rPr>
                <w:lang w:val="pt-BR"/>
              </w:rPr>
            </w:pPr>
            <w:r w:rsidRPr="0032319F">
              <w:rPr>
                <w:b/>
                <w:lang w:val="pt-BR"/>
              </w:rPr>
              <w:t>TÉCNICO DE INFORMATICA</w:t>
            </w:r>
            <w:r>
              <w:rPr>
                <w:lang w:val="pt-BR"/>
              </w:rPr>
              <w:t xml:space="preserve"> POLITEC S/A</w:t>
            </w:r>
          </w:p>
          <w:p w:rsidR="00064B39" w:rsidRPr="003B44BE" w:rsidRDefault="0032319F" w:rsidP="00064B39">
            <w:pPr>
              <w:rPr>
                <w:lang w:val="pt-BR"/>
              </w:rPr>
            </w:pPr>
            <w:r w:rsidRPr="003B44BE">
              <w:rPr>
                <w:lang w:val="pt-BR"/>
              </w:rPr>
              <w:t>2002-</w:t>
            </w:r>
            <w:r w:rsidR="00C24AB4" w:rsidRPr="003B44BE">
              <w:rPr>
                <w:lang w:val="pt-BR"/>
              </w:rPr>
              <w:t>2009</w:t>
            </w:r>
            <w:bookmarkStart w:id="0" w:name="_GoBack"/>
            <w:bookmarkEnd w:id="0"/>
          </w:p>
          <w:p w:rsidR="00D0514D" w:rsidRPr="00D0514D" w:rsidRDefault="00D0514D" w:rsidP="00D0514D">
            <w:pPr>
              <w:pStyle w:val="PargrafodaLista"/>
              <w:numPr>
                <w:ilvl w:val="0"/>
                <w:numId w:val="4"/>
              </w:numPr>
              <w:rPr>
                <w:lang w:val="pt-BR"/>
              </w:rPr>
            </w:pPr>
            <w:r>
              <w:rPr>
                <w:lang w:val="pt-BR"/>
              </w:rPr>
              <w:t>Suporte via telefone à rede CASSI</w:t>
            </w:r>
          </w:p>
          <w:p w:rsidR="00D0514D" w:rsidRDefault="00D0514D" w:rsidP="00D0514D">
            <w:pPr>
              <w:pStyle w:val="PargrafodaLista"/>
              <w:numPr>
                <w:ilvl w:val="0"/>
                <w:numId w:val="4"/>
              </w:numPr>
              <w:rPr>
                <w:lang w:val="pt-BR"/>
              </w:rPr>
            </w:pPr>
            <w:r>
              <w:rPr>
                <w:lang w:val="pt-BR"/>
              </w:rPr>
              <w:t>Coordenador de Suporte</w:t>
            </w:r>
            <w:r>
              <w:rPr>
                <w:lang w:val="pt-BR"/>
              </w:rPr>
              <w:t xml:space="preserve"> </w:t>
            </w:r>
          </w:p>
          <w:p w:rsidR="00C24AB4" w:rsidRDefault="00D0514D" w:rsidP="00C24AB4">
            <w:pPr>
              <w:pStyle w:val="PargrafodaLista"/>
              <w:numPr>
                <w:ilvl w:val="0"/>
                <w:numId w:val="4"/>
              </w:numPr>
              <w:rPr>
                <w:lang w:val="pt-BR"/>
              </w:rPr>
            </w:pPr>
            <w:r>
              <w:rPr>
                <w:lang w:val="pt-BR"/>
              </w:rPr>
              <w:t>Suporte presencial</w:t>
            </w:r>
            <w:r w:rsidR="00C24AB4">
              <w:rPr>
                <w:lang w:val="pt-BR"/>
              </w:rPr>
              <w:t xml:space="preserve"> aos clientes do Banco do Brasil e Caixa Econômica</w:t>
            </w:r>
          </w:p>
          <w:p w:rsidR="00D0514D" w:rsidRDefault="00D0514D" w:rsidP="00C24AB4">
            <w:pPr>
              <w:pStyle w:val="PargrafodaLista"/>
              <w:numPr>
                <w:ilvl w:val="0"/>
                <w:numId w:val="4"/>
              </w:numPr>
              <w:rPr>
                <w:lang w:val="pt-BR"/>
              </w:rPr>
            </w:pPr>
            <w:r>
              <w:rPr>
                <w:lang w:val="pt-BR"/>
              </w:rPr>
              <w:t>Suporte de Hardware e Software</w:t>
            </w:r>
          </w:p>
          <w:p w:rsidR="00D0514D" w:rsidRDefault="00D0514D" w:rsidP="00D0514D">
            <w:pPr>
              <w:spacing w:after="0"/>
              <w:rPr>
                <w:lang w:val="pt-BR"/>
              </w:rPr>
            </w:pPr>
            <w:r w:rsidRPr="0032319F">
              <w:rPr>
                <w:b/>
                <w:lang w:val="pt-BR"/>
              </w:rPr>
              <w:t>TÉCNICO DE INFORMATICA</w:t>
            </w:r>
            <w:r>
              <w:rPr>
                <w:lang w:val="pt-BR"/>
              </w:rPr>
              <w:t xml:space="preserve"> SINEIRO INFORMÁTICA</w:t>
            </w:r>
          </w:p>
          <w:p w:rsidR="0032319F" w:rsidRPr="003B44BE" w:rsidRDefault="00A02B31" w:rsidP="00D0514D">
            <w:pPr>
              <w:spacing w:after="0"/>
              <w:rPr>
                <w:lang w:val="pt-BR"/>
              </w:rPr>
            </w:pPr>
            <w:r w:rsidRPr="003B44BE">
              <w:rPr>
                <w:lang w:val="pt-BR"/>
              </w:rPr>
              <w:t>2001-2002</w:t>
            </w:r>
          </w:p>
          <w:p w:rsidR="0032319F" w:rsidRDefault="0032319F" w:rsidP="00D0514D">
            <w:pPr>
              <w:spacing w:after="0"/>
              <w:rPr>
                <w:lang w:val="pt-BR"/>
              </w:rPr>
            </w:pPr>
          </w:p>
          <w:p w:rsidR="00D0514D" w:rsidRDefault="00493620" w:rsidP="00D0514D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>Suporte em Hardware e Software</w:t>
            </w:r>
          </w:p>
          <w:p w:rsidR="00493620" w:rsidRPr="00D0514D" w:rsidRDefault="00493620" w:rsidP="00D0514D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>Atendimento ao Cliente</w:t>
            </w:r>
          </w:p>
        </w:tc>
      </w:tr>
      <w:tr w:rsidR="005A283D" w:rsidRPr="00493620" w:rsidTr="00680FE5">
        <w:tc>
          <w:tcPr>
            <w:tcW w:w="2070" w:type="dxa"/>
          </w:tcPr>
          <w:p w:rsidR="005A283D" w:rsidRDefault="00493620" w:rsidP="00493620"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RESUMO DE QUALIFICAÇÕES</w:t>
            </w:r>
          </w:p>
        </w:tc>
        <w:tc>
          <w:tcPr>
            <w:tcW w:w="7650" w:type="dxa"/>
          </w:tcPr>
          <w:p w:rsidR="005A283D" w:rsidRPr="005A283D" w:rsidRDefault="00493620" w:rsidP="008C359C">
            <w:pPr>
              <w:spacing w:after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Com as experiências anteriores foram desenvolvidas habilidades importantes no ambiente de trabalho, como o bom relacionamento com os colegas de trabalho, organização, profissionalismo, </w:t>
            </w:r>
            <w:proofErr w:type="spellStart"/>
            <w:r>
              <w:rPr>
                <w:lang w:val="pt-BR"/>
              </w:rPr>
              <w:t>proatividade</w:t>
            </w:r>
            <w:proofErr w:type="spellEnd"/>
            <w:r>
              <w:rPr>
                <w:lang w:val="pt-BR"/>
              </w:rPr>
              <w:t>, responsabilidade. Algumas características pessoais a</w:t>
            </w:r>
            <w:r w:rsidR="008C359C">
              <w:rPr>
                <w:lang w:val="pt-BR"/>
              </w:rPr>
              <w:t>judam tal cenár</w:t>
            </w:r>
            <w:r w:rsidR="00F93357">
              <w:rPr>
                <w:lang w:val="pt-BR"/>
              </w:rPr>
              <w:t xml:space="preserve">io como ser </w:t>
            </w:r>
            <w:proofErr w:type="spellStart"/>
            <w:r w:rsidR="00F93357">
              <w:rPr>
                <w:lang w:val="pt-BR"/>
              </w:rPr>
              <w:t>paciênte</w:t>
            </w:r>
            <w:proofErr w:type="spellEnd"/>
            <w:r w:rsidR="00F93357">
              <w:rPr>
                <w:lang w:val="pt-BR"/>
              </w:rPr>
              <w:t>, esforçado e</w:t>
            </w:r>
            <w:r w:rsidR="008C359C">
              <w:rPr>
                <w:lang w:val="pt-BR"/>
              </w:rPr>
              <w:t xml:space="preserve"> responsável.</w:t>
            </w:r>
          </w:p>
        </w:tc>
      </w:tr>
    </w:tbl>
    <w:p w:rsidR="000C7F48" w:rsidRPr="003E1EE8" w:rsidRDefault="000C7F48">
      <w:pPr>
        <w:rPr>
          <w:lang w:val="pt-BR"/>
        </w:rPr>
      </w:pPr>
    </w:p>
    <w:sectPr w:rsidR="000C7F48" w:rsidRPr="003E1EE8" w:rsidSect="003E1EE8">
      <w:footerReference w:type="default" r:id="rId11"/>
      <w:pgSz w:w="11907" w:h="16839" w:code="9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E3" w:rsidRDefault="00DB4BE3">
      <w:pPr>
        <w:spacing w:after="0" w:line="240" w:lineRule="auto"/>
      </w:pPr>
      <w:r>
        <w:separator/>
      </w:r>
    </w:p>
  </w:endnote>
  <w:endnote w:type="continuationSeparator" w:id="0">
    <w:p w:rsidR="00DB4BE3" w:rsidRDefault="00DB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48" w:rsidRDefault="006268FF">
    <w:pPr>
      <w:pStyle w:val="Rodap"/>
    </w:pPr>
    <w:r>
      <w:rPr>
        <w:lang w:val="pt-BR"/>
      </w:rPr>
      <w:t>Página</w:t>
    </w:r>
    <w:r>
      <w:fldChar w:fldCharType="begin"/>
    </w:r>
    <w:r>
      <w:instrText>PAGE</w:instrText>
    </w:r>
    <w:r>
      <w:fldChar w:fldCharType="separate"/>
    </w:r>
    <w:r>
      <w:rPr>
        <w:noProof/>
        <w:lang w:val="pt-BR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E3" w:rsidRDefault="00DB4BE3">
      <w:pPr>
        <w:spacing w:after="0" w:line="240" w:lineRule="auto"/>
      </w:pPr>
      <w:r>
        <w:separator/>
      </w:r>
    </w:p>
  </w:footnote>
  <w:footnote w:type="continuationSeparator" w:id="0">
    <w:p w:rsidR="00DB4BE3" w:rsidRDefault="00DB4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498"/>
    <w:multiLevelType w:val="hybridMultilevel"/>
    <w:tmpl w:val="3A9280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64E50"/>
    <w:multiLevelType w:val="hybridMultilevel"/>
    <w:tmpl w:val="54EEA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34BDD"/>
    <w:multiLevelType w:val="hybridMultilevel"/>
    <w:tmpl w:val="676CE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F05B3"/>
    <w:multiLevelType w:val="hybridMultilevel"/>
    <w:tmpl w:val="8DC2D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4297E"/>
    <w:multiLevelType w:val="hybridMultilevel"/>
    <w:tmpl w:val="07D02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E5"/>
    <w:rsid w:val="00025124"/>
    <w:rsid w:val="00064B39"/>
    <w:rsid w:val="000C7F48"/>
    <w:rsid w:val="001E778F"/>
    <w:rsid w:val="00240375"/>
    <w:rsid w:val="00266FDE"/>
    <w:rsid w:val="00304FC6"/>
    <w:rsid w:val="0032319F"/>
    <w:rsid w:val="00323D9F"/>
    <w:rsid w:val="003552AD"/>
    <w:rsid w:val="00384EA9"/>
    <w:rsid w:val="003B44BE"/>
    <w:rsid w:val="003E1EE8"/>
    <w:rsid w:val="00493620"/>
    <w:rsid w:val="004A7640"/>
    <w:rsid w:val="005A283D"/>
    <w:rsid w:val="006268FF"/>
    <w:rsid w:val="00680FE5"/>
    <w:rsid w:val="0075511C"/>
    <w:rsid w:val="0080060C"/>
    <w:rsid w:val="0087053F"/>
    <w:rsid w:val="00893276"/>
    <w:rsid w:val="008C359C"/>
    <w:rsid w:val="009A048E"/>
    <w:rsid w:val="009B044C"/>
    <w:rsid w:val="00A02B31"/>
    <w:rsid w:val="00A86BB4"/>
    <w:rsid w:val="00B01F40"/>
    <w:rsid w:val="00C24AB4"/>
    <w:rsid w:val="00D0514D"/>
    <w:rsid w:val="00D077DA"/>
    <w:rsid w:val="00DB4BE3"/>
    <w:rsid w:val="00F9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zh-CN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EA9"/>
  </w:style>
  <w:style w:type="paragraph" w:styleId="Ttulo1">
    <w:name w:val="heading 1"/>
    <w:basedOn w:val="Normal"/>
    <w:next w:val="Normal"/>
    <w:link w:val="Ttulo1Char"/>
    <w:uiPriority w:val="1"/>
    <w:unhideWhenUsed/>
    <w:qFormat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Pr>
      <w:b/>
      <w:bCs/>
      <w:caps/>
      <w:color w:val="7C9E0E" w:themeColor="accent1"/>
      <w:kern w:val="20"/>
    </w:rPr>
  </w:style>
  <w:style w:type="character" w:customStyle="1" w:styleId="Ttulo2Char">
    <w:name w:val="Título 2 Char"/>
    <w:basedOn w:val="Fontepargpadro"/>
    <w:link w:val="Ttulo2"/>
    <w:uiPriority w:val="1"/>
    <w:rPr>
      <w:caps/>
      <w:color w:val="000000" w:themeColor="text1"/>
      <w:kern w:val="20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ResumeTable">
    <w:name w:val="Resume Table"/>
    <w:basedOn w:val="Tabelanormal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Ind w:w="0" w:type="dxa"/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elacomgrade">
    <w:name w:val="Table Grid"/>
    <w:basedOn w:val="Tabela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3"/>
    <w:qFormat/>
    <w:pPr>
      <w:spacing w:after="0" w:line="240" w:lineRule="auto"/>
    </w:pPr>
  </w:style>
  <w:style w:type="character" w:styleId="Forte">
    <w:name w:val="Strong"/>
    <w:basedOn w:val="Fontepargpadro"/>
    <w:uiPriority w:val="1"/>
    <w:qFormat/>
    <w:rPr>
      <w:b/>
      <w:bCs/>
    </w:rPr>
  </w:style>
  <w:style w:type="character" w:customStyle="1" w:styleId="Ttulo3Char">
    <w:name w:val="Título 3 Char"/>
    <w:basedOn w:val="Fontepargpadro"/>
    <w:link w:val="Ttulo3"/>
    <w:uiPriority w:val="1"/>
    <w:rPr>
      <w:caps/>
      <w:color w:val="7F7F7F" w:themeColor="text1" w:themeTint="80"/>
      <w:sz w:val="17"/>
      <w:szCs w:val="17"/>
    </w:rPr>
  </w:style>
  <w:style w:type="paragraph" w:customStyle="1" w:styleId="Nome">
    <w:name w:val="Nom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nfase">
    <w:name w:val="Emphasis"/>
    <w:basedOn w:val="Fontepargpadro"/>
    <w:uiPriority w:val="2"/>
    <w:unhideWhenUsed/>
    <w:qFormat/>
    <w:rPr>
      <w:i w:val="0"/>
      <w:iCs w:val="0"/>
      <w:color w:val="7C9E0E" w:themeColor="accent1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Pr>
      <w:b/>
      <w:bCs/>
      <w:caps/>
      <w:color w:val="7C9E0E" w:themeColor="accent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FE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unhideWhenUsed/>
    <w:qFormat/>
    <w:rsid w:val="0087053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EA9"/>
    <w:rPr>
      <w:color w:val="8EB61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zh-CN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EA9"/>
  </w:style>
  <w:style w:type="paragraph" w:styleId="Ttulo1">
    <w:name w:val="heading 1"/>
    <w:basedOn w:val="Normal"/>
    <w:next w:val="Normal"/>
    <w:link w:val="Ttulo1Char"/>
    <w:uiPriority w:val="1"/>
    <w:unhideWhenUsed/>
    <w:qFormat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Pr>
      <w:b/>
      <w:bCs/>
      <w:caps/>
      <w:color w:val="7C9E0E" w:themeColor="accent1"/>
      <w:kern w:val="20"/>
    </w:rPr>
  </w:style>
  <w:style w:type="character" w:customStyle="1" w:styleId="Ttulo2Char">
    <w:name w:val="Título 2 Char"/>
    <w:basedOn w:val="Fontepargpadro"/>
    <w:link w:val="Ttulo2"/>
    <w:uiPriority w:val="1"/>
    <w:rPr>
      <w:caps/>
      <w:color w:val="000000" w:themeColor="text1"/>
      <w:kern w:val="20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ResumeTable">
    <w:name w:val="Resume Table"/>
    <w:basedOn w:val="Tabelanormal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Ind w:w="0" w:type="dxa"/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elacomgrade">
    <w:name w:val="Table Grid"/>
    <w:basedOn w:val="Tabela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3"/>
    <w:qFormat/>
    <w:pPr>
      <w:spacing w:after="0" w:line="240" w:lineRule="auto"/>
    </w:pPr>
  </w:style>
  <w:style w:type="character" w:styleId="Forte">
    <w:name w:val="Strong"/>
    <w:basedOn w:val="Fontepargpadro"/>
    <w:uiPriority w:val="1"/>
    <w:qFormat/>
    <w:rPr>
      <w:b/>
      <w:bCs/>
    </w:rPr>
  </w:style>
  <w:style w:type="character" w:customStyle="1" w:styleId="Ttulo3Char">
    <w:name w:val="Título 3 Char"/>
    <w:basedOn w:val="Fontepargpadro"/>
    <w:link w:val="Ttulo3"/>
    <w:uiPriority w:val="1"/>
    <w:rPr>
      <w:caps/>
      <w:color w:val="7F7F7F" w:themeColor="text1" w:themeTint="80"/>
      <w:sz w:val="17"/>
      <w:szCs w:val="17"/>
    </w:rPr>
  </w:style>
  <w:style w:type="paragraph" w:customStyle="1" w:styleId="Nome">
    <w:name w:val="Nom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nfase">
    <w:name w:val="Emphasis"/>
    <w:basedOn w:val="Fontepargpadro"/>
    <w:uiPriority w:val="2"/>
    <w:unhideWhenUsed/>
    <w:qFormat/>
    <w:rPr>
      <w:i w:val="0"/>
      <w:iCs w:val="0"/>
      <w:color w:val="7C9E0E" w:themeColor="accent1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Pr>
      <w:b/>
      <w:bCs/>
      <w:caps/>
      <w:color w:val="7C9E0E" w:themeColor="accent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FE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unhideWhenUsed/>
    <w:qFormat/>
    <w:rsid w:val="0087053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EA9"/>
    <w:rPr>
      <w:color w:val="8EB61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cleciomcm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ia\Downloads\TS1034566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D09608FF2149BEBF671A4CACF136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387A08-8A86-4B82-9653-8FF91E0E7541}"/>
      </w:docPartPr>
      <w:docPartBody>
        <w:p w:rsidR="006F4FF9" w:rsidRDefault="00E466FD">
          <w:pPr>
            <w:pStyle w:val="B5D09608FF2149BEBF671A4CACF1367F"/>
          </w:pPr>
          <w:r>
            <w:t>[Seu Nome]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96"/>
    <w:rsid w:val="006F4FF9"/>
    <w:rsid w:val="00B45596"/>
    <w:rsid w:val="00BC741A"/>
    <w:rsid w:val="00E4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5D09608FF2149BEBF671A4CACF1367F">
    <w:name w:val="B5D09608FF2149BEBF671A4CACF1367F"/>
  </w:style>
  <w:style w:type="paragraph" w:customStyle="1" w:styleId="967DCDD9BDF0448AB472DD5FD60B4F78">
    <w:name w:val="967DCDD9BDF0448AB472DD5FD60B4F78"/>
  </w:style>
  <w:style w:type="paragraph" w:customStyle="1" w:styleId="6752995D35454663B762B651F6FE8ECB">
    <w:name w:val="6752995D35454663B762B651F6FE8ECB"/>
  </w:style>
  <w:style w:type="paragraph" w:customStyle="1" w:styleId="55965BC3CEB64A2EAF4E8659B17BCA67">
    <w:name w:val="55965BC3CEB64A2EAF4E8659B17BCA67"/>
  </w:style>
  <w:style w:type="paragraph" w:customStyle="1" w:styleId="1F2C5349240641A7AAB0BA2414A9AEC9">
    <w:name w:val="1F2C5349240641A7AAB0BA2414A9AEC9"/>
  </w:style>
  <w:style w:type="paragraph" w:customStyle="1" w:styleId="92863BE003AF4C03BA4FF7B2A5538925">
    <w:name w:val="92863BE003AF4C03BA4FF7B2A5538925"/>
  </w:style>
  <w:style w:type="character" w:customStyle="1" w:styleId="Textodoespaoreservado">
    <w:name w:val="Texto do espaço reservado"/>
    <w:basedOn w:val="Fontepargpadro"/>
    <w:uiPriority w:val="99"/>
    <w:semiHidden/>
    <w:rsid w:val="00B45596"/>
    <w:rPr>
      <w:color w:val="808080"/>
    </w:rPr>
  </w:style>
  <w:style w:type="paragraph" w:customStyle="1" w:styleId="F6F908DAA0A7416CB93E0B9F631EFA45">
    <w:name w:val="F6F908DAA0A7416CB93E0B9F631EFA45"/>
  </w:style>
  <w:style w:type="character" w:customStyle="1" w:styleId="Forte1">
    <w:name w:val="Forte1"/>
    <w:basedOn w:val="Fontepargpadro"/>
    <w:uiPriority w:val="22"/>
    <w:qFormat/>
    <w:rsid w:val="00B45596"/>
    <w:rPr>
      <w:b/>
      <w:bCs/>
    </w:rPr>
  </w:style>
  <w:style w:type="paragraph" w:customStyle="1" w:styleId="7444E9FB4B064291B7587A97768FD333">
    <w:name w:val="7444E9FB4B064291B7587A97768FD333"/>
  </w:style>
  <w:style w:type="paragraph" w:customStyle="1" w:styleId="9BFE9AC327594DD59E6FD8F6745B6BE4">
    <w:name w:val="9BFE9AC327594DD59E6FD8F6745B6BE4"/>
  </w:style>
  <w:style w:type="paragraph" w:customStyle="1" w:styleId="79A49DF0B61B4248A961269DC2930BA6">
    <w:name w:val="79A49DF0B61B4248A961269DC2930BA6"/>
  </w:style>
  <w:style w:type="paragraph" w:customStyle="1" w:styleId="CAFE0C636E76407CB2D03C2E850CC408">
    <w:name w:val="CAFE0C636E76407CB2D03C2E850CC408"/>
  </w:style>
  <w:style w:type="paragraph" w:customStyle="1" w:styleId="FD8FD1EC71FF4BDC956268EB2E521294">
    <w:name w:val="FD8FD1EC71FF4BDC956268EB2E521294"/>
  </w:style>
  <w:style w:type="paragraph" w:customStyle="1" w:styleId="DA0C33AEB6544C939B40A2BCD1D4A969">
    <w:name w:val="DA0C33AEB6544C939B40A2BCD1D4A969"/>
  </w:style>
  <w:style w:type="paragraph" w:customStyle="1" w:styleId="DEB7D82502DA4E9FA7B60BC1437856CD">
    <w:name w:val="DEB7D82502DA4E9FA7B60BC1437856CD"/>
  </w:style>
  <w:style w:type="paragraph" w:customStyle="1" w:styleId="12F221E6A22C4462BAAC886657D67F14">
    <w:name w:val="12F221E6A22C4462BAAC886657D67F14"/>
  </w:style>
  <w:style w:type="paragraph" w:customStyle="1" w:styleId="D45A03067CE247228E15C48A4F803485">
    <w:name w:val="D45A03067CE247228E15C48A4F803485"/>
  </w:style>
  <w:style w:type="paragraph" w:customStyle="1" w:styleId="6B03F2C7559B4263A900434DD96C981B">
    <w:name w:val="6B03F2C7559B4263A900434DD96C981B"/>
  </w:style>
  <w:style w:type="paragraph" w:customStyle="1" w:styleId="4892E10400EF40EB8426B4180A3B4D21">
    <w:name w:val="4892E10400EF40EB8426B4180A3B4D21"/>
  </w:style>
  <w:style w:type="paragraph" w:customStyle="1" w:styleId="24D96D53B24C4E34B232E9F47500B425">
    <w:name w:val="24D96D53B24C4E34B232E9F47500B425"/>
  </w:style>
  <w:style w:type="paragraph" w:customStyle="1" w:styleId="ED5B13C55C8B4E97B436DE1D3B7248FF">
    <w:name w:val="ED5B13C55C8B4E97B436DE1D3B7248FF"/>
  </w:style>
  <w:style w:type="paragraph" w:customStyle="1" w:styleId="E42B5CBDC517460F84D4523719CE911F">
    <w:name w:val="E42B5CBDC517460F84D4523719CE911F"/>
  </w:style>
  <w:style w:type="paragraph" w:customStyle="1" w:styleId="6B0FD5CD48F840F2AAD53412E38F62FE">
    <w:name w:val="6B0FD5CD48F840F2AAD53412E38F62FE"/>
    <w:rsid w:val="00B45596"/>
  </w:style>
  <w:style w:type="paragraph" w:customStyle="1" w:styleId="FB66F38E5C2444B4870D32CBC56C3018">
    <w:name w:val="FB66F38E5C2444B4870D32CBC56C3018"/>
    <w:rsid w:val="00B45596"/>
  </w:style>
  <w:style w:type="paragraph" w:customStyle="1" w:styleId="BD1AC29D30934C2C8E525EF74BFC559C">
    <w:name w:val="BD1AC29D30934C2C8E525EF74BFC559C"/>
    <w:rsid w:val="00B45596"/>
  </w:style>
  <w:style w:type="paragraph" w:customStyle="1" w:styleId="F1CC34CA149445129606B497CAC2272D">
    <w:name w:val="F1CC34CA149445129606B497CAC2272D"/>
    <w:rsid w:val="00B45596"/>
  </w:style>
  <w:style w:type="paragraph" w:customStyle="1" w:styleId="D1368BD7F3D44BE5A79EFD5F469D238D">
    <w:name w:val="D1368BD7F3D44BE5A79EFD5F469D238D"/>
    <w:rsid w:val="00B45596"/>
  </w:style>
  <w:style w:type="paragraph" w:customStyle="1" w:styleId="2B2B4B846E634830A2F4D3A3B72BFCB6">
    <w:name w:val="2B2B4B846E634830A2F4D3A3B72BFCB6"/>
    <w:rsid w:val="00B45596"/>
  </w:style>
  <w:style w:type="paragraph" w:customStyle="1" w:styleId="20BD692F154642DDB465854CD27BAC07">
    <w:name w:val="20BD692F154642DDB465854CD27BAC07"/>
    <w:rsid w:val="00B45596"/>
  </w:style>
  <w:style w:type="paragraph" w:customStyle="1" w:styleId="F746406E249F44C098E17323FDED6926">
    <w:name w:val="F746406E249F44C098E17323FDED6926"/>
    <w:rsid w:val="00B45596"/>
  </w:style>
  <w:style w:type="paragraph" w:customStyle="1" w:styleId="9DD98A81824E471DBAE6471E2C1AD083">
    <w:name w:val="9DD98A81824E471DBAE6471E2C1AD083"/>
    <w:rsid w:val="00B45596"/>
  </w:style>
  <w:style w:type="paragraph" w:customStyle="1" w:styleId="120B59FD1CF64894B707A8DCE760374F">
    <w:name w:val="120B59FD1CF64894B707A8DCE760374F"/>
    <w:rsid w:val="00B45596"/>
  </w:style>
  <w:style w:type="paragraph" w:customStyle="1" w:styleId="8856736693C049ACB7C9FED1968CF389">
    <w:name w:val="8856736693C049ACB7C9FED1968CF389"/>
    <w:rsid w:val="00B45596"/>
  </w:style>
  <w:style w:type="paragraph" w:customStyle="1" w:styleId="D437A561A800462089461B7CC6867024">
    <w:name w:val="D437A561A800462089461B7CC6867024"/>
    <w:rsid w:val="00B45596"/>
  </w:style>
  <w:style w:type="paragraph" w:customStyle="1" w:styleId="74F2D2F2EDDD46848DD66CD6F4603583">
    <w:name w:val="74F2D2F2EDDD46848DD66CD6F4603583"/>
    <w:rsid w:val="00B45596"/>
  </w:style>
  <w:style w:type="paragraph" w:customStyle="1" w:styleId="D03F7FCEBD094E489DADA9D9AE063EBE">
    <w:name w:val="D03F7FCEBD094E489DADA9D9AE063EBE"/>
    <w:rsid w:val="00B45596"/>
  </w:style>
  <w:style w:type="paragraph" w:customStyle="1" w:styleId="843252A011AE4B1E8174726BFFE0B83A">
    <w:name w:val="843252A011AE4B1E8174726BFFE0B83A"/>
    <w:rsid w:val="00B45596"/>
  </w:style>
  <w:style w:type="paragraph" w:customStyle="1" w:styleId="621C2E219B77476EBA5AB19482B42D12">
    <w:name w:val="621C2E219B77476EBA5AB19482B42D12"/>
    <w:rsid w:val="00B45596"/>
  </w:style>
  <w:style w:type="paragraph" w:customStyle="1" w:styleId="E0EAB5A8243B4E89A6FCBC6CFF405A91">
    <w:name w:val="E0EAB5A8243B4E89A6FCBC6CFF405A91"/>
    <w:rsid w:val="00B455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5D09608FF2149BEBF671A4CACF1367F">
    <w:name w:val="B5D09608FF2149BEBF671A4CACF1367F"/>
  </w:style>
  <w:style w:type="paragraph" w:customStyle="1" w:styleId="967DCDD9BDF0448AB472DD5FD60B4F78">
    <w:name w:val="967DCDD9BDF0448AB472DD5FD60B4F78"/>
  </w:style>
  <w:style w:type="paragraph" w:customStyle="1" w:styleId="6752995D35454663B762B651F6FE8ECB">
    <w:name w:val="6752995D35454663B762B651F6FE8ECB"/>
  </w:style>
  <w:style w:type="paragraph" w:customStyle="1" w:styleId="55965BC3CEB64A2EAF4E8659B17BCA67">
    <w:name w:val="55965BC3CEB64A2EAF4E8659B17BCA67"/>
  </w:style>
  <w:style w:type="paragraph" w:customStyle="1" w:styleId="1F2C5349240641A7AAB0BA2414A9AEC9">
    <w:name w:val="1F2C5349240641A7AAB0BA2414A9AEC9"/>
  </w:style>
  <w:style w:type="paragraph" w:customStyle="1" w:styleId="92863BE003AF4C03BA4FF7B2A5538925">
    <w:name w:val="92863BE003AF4C03BA4FF7B2A5538925"/>
  </w:style>
  <w:style w:type="character" w:customStyle="1" w:styleId="Textodoespaoreservado">
    <w:name w:val="Texto do espaço reservado"/>
    <w:basedOn w:val="Fontepargpadro"/>
    <w:uiPriority w:val="99"/>
    <w:semiHidden/>
    <w:rsid w:val="00B45596"/>
    <w:rPr>
      <w:color w:val="808080"/>
    </w:rPr>
  </w:style>
  <w:style w:type="paragraph" w:customStyle="1" w:styleId="F6F908DAA0A7416CB93E0B9F631EFA45">
    <w:name w:val="F6F908DAA0A7416CB93E0B9F631EFA45"/>
  </w:style>
  <w:style w:type="character" w:customStyle="1" w:styleId="Forte1">
    <w:name w:val="Forte1"/>
    <w:basedOn w:val="Fontepargpadro"/>
    <w:uiPriority w:val="22"/>
    <w:qFormat/>
    <w:rsid w:val="00B45596"/>
    <w:rPr>
      <w:b/>
      <w:bCs/>
    </w:rPr>
  </w:style>
  <w:style w:type="paragraph" w:customStyle="1" w:styleId="7444E9FB4B064291B7587A97768FD333">
    <w:name w:val="7444E9FB4B064291B7587A97768FD333"/>
  </w:style>
  <w:style w:type="paragraph" w:customStyle="1" w:styleId="9BFE9AC327594DD59E6FD8F6745B6BE4">
    <w:name w:val="9BFE9AC327594DD59E6FD8F6745B6BE4"/>
  </w:style>
  <w:style w:type="paragraph" w:customStyle="1" w:styleId="79A49DF0B61B4248A961269DC2930BA6">
    <w:name w:val="79A49DF0B61B4248A961269DC2930BA6"/>
  </w:style>
  <w:style w:type="paragraph" w:customStyle="1" w:styleId="CAFE0C636E76407CB2D03C2E850CC408">
    <w:name w:val="CAFE0C636E76407CB2D03C2E850CC408"/>
  </w:style>
  <w:style w:type="paragraph" w:customStyle="1" w:styleId="FD8FD1EC71FF4BDC956268EB2E521294">
    <w:name w:val="FD8FD1EC71FF4BDC956268EB2E521294"/>
  </w:style>
  <w:style w:type="paragraph" w:customStyle="1" w:styleId="DA0C33AEB6544C939B40A2BCD1D4A969">
    <w:name w:val="DA0C33AEB6544C939B40A2BCD1D4A969"/>
  </w:style>
  <w:style w:type="paragraph" w:customStyle="1" w:styleId="DEB7D82502DA4E9FA7B60BC1437856CD">
    <w:name w:val="DEB7D82502DA4E9FA7B60BC1437856CD"/>
  </w:style>
  <w:style w:type="paragraph" w:customStyle="1" w:styleId="12F221E6A22C4462BAAC886657D67F14">
    <w:name w:val="12F221E6A22C4462BAAC886657D67F14"/>
  </w:style>
  <w:style w:type="paragraph" w:customStyle="1" w:styleId="D45A03067CE247228E15C48A4F803485">
    <w:name w:val="D45A03067CE247228E15C48A4F803485"/>
  </w:style>
  <w:style w:type="paragraph" w:customStyle="1" w:styleId="6B03F2C7559B4263A900434DD96C981B">
    <w:name w:val="6B03F2C7559B4263A900434DD96C981B"/>
  </w:style>
  <w:style w:type="paragraph" w:customStyle="1" w:styleId="4892E10400EF40EB8426B4180A3B4D21">
    <w:name w:val="4892E10400EF40EB8426B4180A3B4D21"/>
  </w:style>
  <w:style w:type="paragraph" w:customStyle="1" w:styleId="24D96D53B24C4E34B232E9F47500B425">
    <w:name w:val="24D96D53B24C4E34B232E9F47500B425"/>
  </w:style>
  <w:style w:type="paragraph" w:customStyle="1" w:styleId="ED5B13C55C8B4E97B436DE1D3B7248FF">
    <w:name w:val="ED5B13C55C8B4E97B436DE1D3B7248FF"/>
  </w:style>
  <w:style w:type="paragraph" w:customStyle="1" w:styleId="E42B5CBDC517460F84D4523719CE911F">
    <w:name w:val="E42B5CBDC517460F84D4523719CE911F"/>
  </w:style>
  <w:style w:type="paragraph" w:customStyle="1" w:styleId="6B0FD5CD48F840F2AAD53412E38F62FE">
    <w:name w:val="6B0FD5CD48F840F2AAD53412E38F62FE"/>
    <w:rsid w:val="00B45596"/>
  </w:style>
  <w:style w:type="paragraph" w:customStyle="1" w:styleId="FB66F38E5C2444B4870D32CBC56C3018">
    <w:name w:val="FB66F38E5C2444B4870D32CBC56C3018"/>
    <w:rsid w:val="00B45596"/>
  </w:style>
  <w:style w:type="paragraph" w:customStyle="1" w:styleId="BD1AC29D30934C2C8E525EF74BFC559C">
    <w:name w:val="BD1AC29D30934C2C8E525EF74BFC559C"/>
    <w:rsid w:val="00B45596"/>
  </w:style>
  <w:style w:type="paragraph" w:customStyle="1" w:styleId="F1CC34CA149445129606B497CAC2272D">
    <w:name w:val="F1CC34CA149445129606B497CAC2272D"/>
    <w:rsid w:val="00B45596"/>
  </w:style>
  <w:style w:type="paragraph" w:customStyle="1" w:styleId="D1368BD7F3D44BE5A79EFD5F469D238D">
    <w:name w:val="D1368BD7F3D44BE5A79EFD5F469D238D"/>
    <w:rsid w:val="00B45596"/>
  </w:style>
  <w:style w:type="paragraph" w:customStyle="1" w:styleId="2B2B4B846E634830A2F4D3A3B72BFCB6">
    <w:name w:val="2B2B4B846E634830A2F4D3A3B72BFCB6"/>
    <w:rsid w:val="00B45596"/>
  </w:style>
  <w:style w:type="paragraph" w:customStyle="1" w:styleId="20BD692F154642DDB465854CD27BAC07">
    <w:name w:val="20BD692F154642DDB465854CD27BAC07"/>
    <w:rsid w:val="00B45596"/>
  </w:style>
  <w:style w:type="paragraph" w:customStyle="1" w:styleId="F746406E249F44C098E17323FDED6926">
    <w:name w:val="F746406E249F44C098E17323FDED6926"/>
    <w:rsid w:val="00B45596"/>
  </w:style>
  <w:style w:type="paragraph" w:customStyle="1" w:styleId="9DD98A81824E471DBAE6471E2C1AD083">
    <w:name w:val="9DD98A81824E471DBAE6471E2C1AD083"/>
    <w:rsid w:val="00B45596"/>
  </w:style>
  <w:style w:type="paragraph" w:customStyle="1" w:styleId="120B59FD1CF64894B707A8DCE760374F">
    <w:name w:val="120B59FD1CF64894B707A8DCE760374F"/>
    <w:rsid w:val="00B45596"/>
  </w:style>
  <w:style w:type="paragraph" w:customStyle="1" w:styleId="8856736693C049ACB7C9FED1968CF389">
    <w:name w:val="8856736693C049ACB7C9FED1968CF389"/>
    <w:rsid w:val="00B45596"/>
  </w:style>
  <w:style w:type="paragraph" w:customStyle="1" w:styleId="D437A561A800462089461B7CC6867024">
    <w:name w:val="D437A561A800462089461B7CC6867024"/>
    <w:rsid w:val="00B45596"/>
  </w:style>
  <w:style w:type="paragraph" w:customStyle="1" w:styleId="74F2D2F2EDDD46848DD66CD6F4603583">
    <w:name w:val="74F2D2F2EDDD46848DD66CD6F4603583"/>
    <w:rsid w:val="00B45596"/>
  </w:style>
  <w:style w:type="paragraph" w:customStyle="1" w:styleId="D03F7FCEBD094E489DADA9D9AE063EBE">
    <w:name w:val="D03F7FCEBD094E489DADA9D9AE063EBE"/>
    <w:rsid w:val="00B45596"/>
  </w:style>
  <w:style w:type="paragraph" w:customStyle="1" w:styleId="843252A011AE4B1E8174726BFFE0B83A">
    <w:name w:val="843252A011AE4B1E8174726BFFE0B83A"/>
    <w:rsid w:val="00B45596"/>
  </w:style>
  <w:style w:type="paragraph" w:customStyle="1" w:styleId="621C2E219B77476EBA5AB19482B42D12">
    <w:name w:val="621C2E219B77476EBA5AB19482B42D12"/>
    <w:rsid w:val="00B45596"/>
  </w:style>
  <w:style w:type="paragraph" w:customStyle="1" w:styleId="E0EAB5A8243B4E89A6FCBC6CFF405A91">
    <w:name w:val="E0EAB5A8243B4E89A6FCBC6CFF405A91"/>
    <w:rsid w:val="00B45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A354F-6E91-4F68-9B75-46749BAA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TS103456621</Template>
  <TotalTime>7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CLÉCIO MARTINS DE ARAÚJO VIEIRA</dc:creator>
  <cp:lastModifiedBy>Orkut</cp:lastModifiedBy>
  <cp:revision>5</cp:revision>
  <dcterms:created xsi:type="dcterms:W3CDTF">2013-10-01T21:24:00Z</dcterms:created>
  <dcterms:modified xsi:type="dcterms:W3CDTF">2013-10-01T21:31:00Z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