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HAnsi"/>
          <w:caps w:val="0"/>
          <w:color w:val="auto"/>
          <w:spacing w:val="0"/>
          <w:kern w:val="0"/>
          <w:sz w:val="40"/>
          <w:szCs w:val="40"/>
        </w:rPr>
        <w:alias w:val="Nome do Currículo"/>
        <w:tag w:val="Nome do Currículo"/>
        <w:id w:val="-104278397"/>
        <w:placeholder>
          <w:docPart w:val="81C5749E1630466995D4C06C9E0C2F2B"/>
        </w:placeholder>
        <w:docPartList>
          <w:docPartGallery w:val="Quick Parts"/>
          <w:docPartCategory w:val=" Nome do Currículo"/>
        </w:docPartList>
      </w:sdtPr>
      <w:sdtEndPr>
        <w:rPr>
          <w:rFonts w:cstheme="minorBidi"/>
          <w:sz w:val="22"/>
          <w:szCs w:val="22"/>
        </w:rPr>
      </w:sdtEndPr>
      <w:sdtContent>
        <w:p w:rsidR="002F4A3E" w:rsidRPr="001956D2" w:rsidRDefault="001956D2" w:rsidP="001956D2">
          <w:pPr>
            <w:pStyle w:val="Ttulo"/>
            <w:jc w:val="center"/>
            <w:rPr>
              <w:rFonts w:asciiTheme="minorHAnsi" w:eastAsiaTheme="minorEastAsia" w:hAnsiTheme="minorHAnsi" w:cstheme="minorHAnsi"/>
              <w:caps w:val="0"/>
              <w:color w:val="auto"/>
              <w:spacing w:val="0"/>
              <w:kern w:val="0"/>
              <w:sz w:val="40"/>
              <w:szCs w:val="40"/>
            </w:rPr>
          </w:pPr>
          <w:r w:rsidRPr="001956D2">
            <w:rPr>
              <w:rFonts w:asciiTheme="minorHAnsi" w:eastAsiaTheme="minorEastAsia" w:hAnsiTheme="minorHAnsi" w:cstheme="minorHAnsi"/>
              <w:caps w:val="0"/>
              <w:color w:val="auto"/>
              <w:spacing w:val="0"/>
              <w:kern w:val="0"/>
              <w:sz w:val="40"/>
              <w:szCs w:val="40"/>
            </w:rPr>
            <w:t>Talita Caroline de Oliveira Alves Bones</w:t>
          </w:r>
        </w:p>
        <w:p w:rsidR="001956D2" w:rsidRDefault="002F38E4" w:rsidP="001956D2">
          <w:pPr>
            <w:rPr>
              <w:rStyle w:val="TextodoEspaoReservado"/>
              <w:color w:val="000000"/>
            </w:rPr>
          </w:pPr>
          <w:sdt>
            <w:sdtPr>
              <w:rPr>
                <w:rStyle w:val="TextodoEspaoReservado"/>
                <w:color w:val="000000"/>
              </w:rPr>
              <w:id w:val="1753779621"/>
              <w:placeholder>
                <w:docPart w:val="9ABCC0343A42451C8EC32ADFC24102C3"/>
              </w:placeholder>
              <w:text/>
            </w:sdtPr>
            <w:sdtEndPr>
              <w:rPr>
                <w:rStyle w:val="TextodoEspaoReservado"/>
              </w:rPr>
            </w:sdtEndPr>
            <w:sdtContent>
              <w:r w:rsidR="006917D1">
                <w:rPr>
                  <w:rStyle w:val="TextodoEspaoReservado"/>
                  <w:color w:val="000000"/>
                </w:rPr>
                <w:t>Feminino, Solteiro, 19</w:t>
              </w:r>
              <w:r w:rsidR="001956D2">
                <w:rPr>
                  <w:rStyle w:val="TextodoEspaoReservado"/>
                  <w:color w:val="000000"/>
                </w:rPr>
                <w:t xml:space="preserve"> Anos</w:t>
              </w:r>
              <w:proofErr w:type="gramStart"/>
            </w:sdtContent>
          </w:sdt>
          <w:proofErr w:type="gramEnd"/>
        </w:p>
        <w:p w:rsidR="002F4A3E" w:rsidRDefault="002F38E4" w:rsidP="001956D2">
          <w:sdt>
            <w:sdtPr>
              <w:alias w:val="Endereço de Email"/>
              <w:tag w:val=""/>
              <w:id w:val="527535243"/>
              <w:placeholder>
                <w:docPart w:val="73E2C150B87344DFA8A95B36AC965C97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1956D2">
                <w:t>talitabones@hotmail.com</w:t>
              </w:r>
            </w:sdtContent>
          </w:sdt>
        </w:p>
        <w:sdt>
          <w:sdtPr>
            <w:alias w:val="Endereço"/>
            <w:tag w:val=""/>
            <w:id w:val="539556739"/>
            <w:placeholder>
              <w:docPart w:val="D12548EB1C514DFCB37AD893B5D08FC9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1956D2" w:rsidRDefault="001956D2" w:rsidP="001956D2">
              <w:pPr>
                <w:pStyle w:val="SemEspaamento"/>
              </w:pPr>
              <w:r>
                <w:t xml:space="preserve">Rua Alduino </w:t>
              </w:r>
              <w:proofErr w:type="gramStart"/>
              <w:r>
                <w:t>Machado ,</w:t>
              </w:r>
              <w:proofErr w:type="gramEnd"/>
              <w:r>
                <w:t xml:space="preserve"> 509 – Santos Dumont/Cascavel-PR</w:t>
              </w:r>
            </w:p>
          </w:sdtContent>
        </w:sdt>
        <w:p w:rsidR="002F4A3E" w:rsidRDefault="002F4A3E">
          <w:pPr>
            <w:pStyle w:val="SemEspaamento"/>
          </w:pPr>
        </w:p>
        <w:sdt>
          <w:sdtPr>
            <w:alias w:val="Telefone"/>
            <w:tag w:val=""/>
            <w:id w:val="1357783703"/>
            <w:placeholder>
              <w:docPart w:val="380B9BE1BAC54323B6F4D627D7FE61F4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2F4A3E" w:rsidRDefault="001956D2">
              <w:pPr>
                <w:pStyle w:val="SemEspaamento"/>
              </w:pPr>
              <w:r>
                <w:t xml:space="preserve">Tel.(s) 45 3326-6700 / 45 </w:t>
              </w:r>
              <w:r w:rsidR="006917D1">
                <w:t>9804-2866</w:t>
              </w:r>
            </w:p>
          </w:sdtContent>
        </w:sdt>
        <w:p w:rsidR="002F4A3E" w:rsidRDefault="002F4A3E"/>
        <w:p w:rsidR="002F4A3E" w:rsidRDefault="002F38E4"/>
      </w:sdtContent>
    </w:sdt>
    <w:p w:rsidR="002F4A3E" w:rsidRPr="001956D2" w:rsidRDefault="001956D2" w:rsidP="001956D2">
      <w:pPr>
        <w:ind w:left="144"/>
        <w:jc w:val="center"/>
        <w:rPr>
          <w:rFonts w:cstheme="minorHAnsi"/>
          <w:sz w:val="32"/>
          <w:szCs w:val="32"/>
        </w:rPr>
      </w:pPr>
      <w:r w:rsidRPr="001956D2">
        <w:rPr>
          <w:rFonts w:cstheme="minorHAnsi"/>
          <w:sz w:val="32"/>
          <w:szCs w:val="32"/>
        </w:rPr>
        <w:t>Formação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</w:tblGrid>
      <w:tr w:rsidR="001956D2" w:rsidTr="002E1E67">
        <w:tc>
          <w:tcPr>
            <w:tcW w:w="162" w:type="dxa"/>
          </w:tcPr>
          <w:p w:rsidR="001956D2" w:rsidRDefault="001956D2" w:rsidP="001956D2">
            <w:pPr>
              <w:snapToGrid w:val="0"/>
            </w:pPr>
          </w:p>
        </w:tc>
      </w:tr>
    </w:tbl>
    <w:p w:rsidR="001956D2" w:rsidRPr="007F7CAA" w:rsidRDefault="001956D2" w:rsidP="001956D2">
      <w:pPr>
        <w:pStyle w:val="Contedodatabela"/>
        <w:numPr>
          <w:ilvl w:val="0"/>
          <w:numId w:val="7"/>
        </w:numPr>
        <w:tabs>
          <w:tab w:val="left" w:pos="720"/>
        </w:tabs>
        <w:rPr>
          <w:rFonts w:cs="Arial"/>
        </w:rPr>
      </w:pPr>
      <w:r>
        <w:t xml:space="preserve">Primeiro Grau Completo dez/2008 </w:t>
      </w:r>
      <w:r w:rsidRPr="007F7CAA">
        <w:rPr>
          <w:rFonts w:cs="Arial"/>
        </w:rPr>
        <w:t xml:space="preserve">Pela </w:t>
      </w:r>
      <w:r>
        <w:rPr>
          <w:rFonts w:cs="Arial"/>
        </w:rPr>
        <w:t>Escola Florêncio Carlos de Araújo Netto</w:t>
      </w:r>
    </w:p>
    <w:tbl>
      <w:tblPr>
        <w:tblW w:w="15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2"/>
      </w:tblGrid>
      <w:tr w:rsidR="001956D2" w:rsidTr="002E1E67">
        <w:tc>
          <w:tcPr>
            <w:tcW w:w="7746" w:type="dxa"/>
          </w:tcPr>
          <w:p w:rsidR="001956D2" w:rsidRDefault="001956D2" w:rsidP="001956D2">
            <w:pPr>
              <w:pStyle w:val="Contedodatabela"/>
              <w:snapToGrid w:val="0"/>
              <w:ind w:left="360"/>
            </w:pPr>
          </w:p>
          <w:p w:rsidR="001956D2" w:rsidRDefault="001956D2" w:rsidP="001956D2">
            <w:pPr>
              <w:pStyle w:val="Contedodatabela"/>
              <w:numPr>
                <w:ilvl w:val="0"/>
                <w:numId w:val="7"/>
              </w:numPr>
              <w:tabs>
                <w:tab w:val="left" w:pos="720"/>
              </w:tabs>
              <w:snapToGrid w:val="0"/>
            </w:pPr>
            <w:r>
              <w:t xml:space="preserve">Ensino Médio </w:t>
            </w:r>
            <w:r w:rsidR="006917D1">
              <w:t>Completo dez/2012</w:t>
            </w:r>
            <w:bookmarkStart w:id="0" w:name="_GoBack"/>
            <w:bookmarkEnd w:id="0"/>
            <w:r>
              <w:t xml:space="preserve"> pelo Colégio </w:t>
            </w:r>
            <w:proofErr w:type="gramStart"/>
            <w:r>
              <w:t>Estadual Santos</w:t>
            </w:r>
            <w:proofErr w:type="gramEnd"/>
            <w:r>
              <w:t xml:space="preserve"> Dumont</w:t>
            </w:r>
          </w:p>
          <w:p w:rsidR="001956D2" w:rsidRDefault="001956D2" w:rsidP="001956D2">
            <w:pPr>
              <w:pStyle w:val="Contedodatabela"/>
              <w:snapToGrid w:val="0"/>
              <w:ind w:left="720"/>
            </w:pPr>
          </w:p>
          <w:p w:rsidR="001956D2" w:rsidRDefault="001956D2" w:rsidP="001956D2">
            <w:pPr>
              <w:pStyle w:val="Contedodatabela"/>
              <w:numPr>
                <w:ilvl w:val="0"/>
                <w:numId w:val="7"/>
              </w:numPr>
              <w:tabs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Cursos complementares: Informática Básica (Digitação, Windows, </w:t>
            </w:r>
            <w:proofErr w:type="spellStart"/>
            <w:proofErr w:type="gramStart"/>
            <w:r>
              <w:rPr>
                <w:rFonts w:cs="Arial"/>
              </w:rPr>
              <w:t>Word,</w:t>
            </w:r>
            <w:proofErr w:type="gramEnd"/>
            <w:r w:rsidRPr="001956D2">
              <w:rPr>
                <w:rFonts w:cs="Arial"/>
              </w:rPr>
              <w:t>Excel</w:t>
            </w:r>
            <w:proofErr w:type="spellEnd"/>
            <w:r w:rsidRPr="001956D2">
              <w:rPr>
                <w:rFonts w:cs="Arial"/>
              </w:rPr>
              <w:t>,</w:t>
            </w:r>
          </w:p>
          <w:p w:rsidR="001956D2" w:rsidRPr="001956D2" w:rsidRDefault="001956D2" w:rsidP="001956D2">
            <w:pPr>
              <w:pStyle w:val="Contedodatabela"/>
              <w:tabs>
                <w:tab w:val="left" w:pos="720"/>
              </w:tabs>
              <w:rPr>
                <w:rFonts w:cs="Arial"/>
              </w:rPr>
            </w:pPr>
            <w:r>
              <w:rPr>
                <w:rFonts w:asciiTheme="minorHAnsi" w:eastAsiaTheme="minorEastAsia" w:hAnsiTheme="minorHAnsi" w:cs="Arial"/>
                <w:kern w:val="0"/>
                <w:szCs w:val="22"/>
                <w:lang w:eastAsia="pt-BR"/>
              </w:rPr>
              <w:t xml:space="preserve">            </w:t>
            </w:r>
            <w:proofErr w:type="gramStart"/>
            <w:r w:rsidRPr="001956D2">
              <w:rPr>
                <w:rFonts w:cs="Arial"/>
              </w:rPr>
              <w:t>PowerPoint)</w:t>
            </w:r>
            <w:proofErr w:type="gramEnd"/>
            <w:r w:rsidRPr="001956D2">
              <w:rPr>
                <w:rFonts w:cs="Arial"/>
              </w:rPr>
              <w:t xml:space="preserve"> Séculos Treinamentos/Brasil Treina Cascavel</w:t>
            </w:r>
          </w:p>
          <w:p w:rsidR="001956D2" w:rsidRDefault="001956D2" w:rsidP="001956D2">
            <w:pPr>
              <w:pStyle w:val="Contedodatabela"/>
              <w:tabs>
                <w:tab w:val="left" w:pos="720"/>
              </w:tabs>
              <w:ind w:left="360"/>
            </w:pPr>
          </w:p>
          <w:p w:rsidR="001956D2" w:rsidRPr="00A31625" w:rsidRDefault="001956D2" w:rsidP="001956D2">
            <w:pPr>
              <w:pStyle w:val="Contedodatabela"/>
              <w:numPr>
                <w:ilvl w:val="0"/>
                <w:numId w:val="7"/>
              </w:numPr>
              <w:tabs>
                <w:tab w:val="left" w:pos="720"/>
              </w:tabs>
            </w:pPr>
            <w:r>
              <w:t>Gestão (Telemarketing, Marketing, Administração, Recursos Humanos, Contabilidade básica</w:t>
            </w:r>
            <w:proofErr w:type="gramStart"/>
            <w:r>
              <w:t>)</w:t>
            </w:r>
            <w:proofErr w:type="gramEnd"/>
          </w:p>
          <w:p w:rsidR="001956D2" w:rsidRPr="006802AF" w:rsidRDefault="001956D2" w:rsidP="001956D2">
            <w:pPr>
              <w:pStyle w:val="Contedodatabela"/>
            </w:pPr>
          </w:p>
          <w:p w:rsidR="001956D2" w:rsidRPr="00A31625" w:rsidRDefault="001956D2" w:rsidP="001956D2">
            <w:pPr>
              <w:pStyle w:val="Contedodatabela"/>
              <w:numPr>
                <w:ilvl w:val="0"/>
                <w:numId w:val="7"/>
              </w:numPr>
              <w:tabs>
                <w:tab w:val="left" w:pos="720"/>
              </w:tabs>
            </w:pPr>
            <w:r>
              <w:t xml:space="preserve">Curso de </w:t>
            </w:r>
            <w:proofErr w:type="spellStart"/>
            <w:r>
              <w:t>Lingua</w:t>
            </w:r>
            <w:proofErr w:type="spellEnd"/>
            <w:r>
              <w:t xml:space="preserve"> Estrangeira Inglês </w:t>
            </w:r>
            <w:r>
              <w:rPr>
                <w:rFonts w:cs="Arial"/>
              </w:rPr>
              <w:t>Brasil Treina Cascavel</w:t>
            </w:r>
          </w:p>
          <w:p w:rsidR="001956D2" w:rsidRPr="006802AF" w:rsidRDefault="001956D2" w:rsidP="001956D2">
            <w:pPr>
              <w:pStyle w:val="Contedodatabela"/>
              <w:ind w:left="720"/>
            </w:pPr>
          </w:p>
          <w:p w:rsidR="001956D2" w:rsidRDefault="001956D2" w:rsidP="001956D2">
            <w:pPr>
              <w:pStyle w:val="Contedodatabela"/>
              <w:numPr>
                <w:ilvl w:val="0"/>
                <w:numId w:val="7"/>
              </w:numPr>
              <w:tabs>
                <w:tab w:val="left" w:pos="720"/>
              </w:tabs>
            </w:pPr>
            <w:r>
              <w:t xml:space="preserve">Curso de </w:t>
            </w:r>
            <w:proofErr w:type="spellStart"/>
            <w:r>
              <w:t>Lingua</w:t>
            </w:r>
            <w:proofErr w:type="spellEnd"/>
            <w:r>
              <w:t xml:space="preserve"> Estrangeira </w:t>
            </w:r>
            <w:proofErr w:type="gramStart"/>
            <w:r>
              <w:t>Espanhol –CELEM</w:t>
            </w:r>
            <w:proofErr w:type="gramEnd"/>
            <w:r>
              <w:t xml:space="preserve"> Cascavel</w:t>
            </w:r>
          </w:p>
        </w:tc>
      </w:tr>
    </w:tbl>
    <w:p w:rsidR="001956D2" w:rsidRDefault="001956D2" w:rsidP="001956D2">
      <w:pPr>
        <w:ind w:left="72"/>
      </w:pPr>
    </w:p>
    <w:p w:rsidR="001956D2" w:rsidRPr="001956D2" w:rsidRDefault="001956D2" w:rsidP="001956D2">
      <w:pPr>
        <w:ind w:left="72"/>
        <w:jc w:val="center"/>
        <w:rPr>
          <w:sz w:val="32"/>
          <w:szCs w:val="32"/>
        </w:rPr>
      </w:pPr>
      <w:r w:rsidRPr="001956D2">
        <w:rPr>
          <w:sz w:val="32"/>
          <w:szCs w:val="32"/>
        </w:rPr>
        <w:t>Experiência</w:t>
      </w:r>
    </w:p>
    <w:p w:rsidR="001956D2" w:rsidRDefault="001956D2" w:rsidP="001956D2">
      <w:pPr>
        <w:pStyle w:val="Contedodatabela"/>
        <w:tabs>
          <w:tab w:val="left" w:pos="720"/>
        </w:tabs>
        <w:snapToGrid w:val="0"/>
        <w:ind w:left="360"/>
      </w:pPr>
      <w:r>
        <w:t>2010 Estágio (</w:t>
      </w:r>
      <w:proofErr w:type="gramStart"/>
      <w:r>
        <w:t>5</w:t>
      </w:r>
      <w:proofErr w:type="gramEnd"/>
      <w:r>
        <w:t xml:space="preserve"> meses) 4º GB Cascavel - Corpo de Bombeiros</w:t>
      </w:r>
    </w:p>
    <w:p w:rsidR="001956D2" w:rsidRDefault="001956D2" w:rsidP="001956D2">
      <w:pPr>
        <w:pStyle w:val="Contedodatabela"/>
        <w:tabs>
          <w:tab w:val="left" w:pos="720"/>
        </w:tabs>
        <w:snapToGrid w:val="0"/>
        <w:ind w:left="360"/>
      </w:pPr>
      <w:r>
        <w:t>Desempenhando atividades de auxiliar administrativa no setor de vistorias, (Cadastro de empresas, agendamentos de vistorias</w:t>
      </w:r>
      <w:proofErr w:type="gramStart"/>
      <w:r>
        <w:t>)</w:t>
      </w:r>
      <w:proofErr w:type="gramEnd"/>
    </w:p>
    <w:p w:rsidR="001956D2" w:rsidRDefault="001956D2" w:rsidP="001956D2">
      <w:pPr>
        <w:pStyle w:val="Contedodatabela"/>
        <w:snapToGrid w:val="0"/>
        <w:ind w:left="360"/>
      </w:pPr>
    </w:p>
    <w:p w:rsidR="001956D2" w:rsidRDefault="001956D2" w:rsidP="001956D2">
      <w:pPr>
        <w:pStyle w:val="Contedodatabela"/>
        <w:tabs>
          <w:tab w:val="left" w:pos="720"/>
        </w:tabs>
        <w:ind w:left="360"/>
      </w:pPr>
      <w:r>
        <w:t>2010 Estagio (</w:t>
      </w:r>
      <w:proofErr w:type="gramStart"/>
      <w:r>
        <w:t>3</w:t>
      </w:r>
      <w:proofErr w:type="gramEnd"/>
      <w:r>
        <w:t xml:space="preserve"> meses) na Empresa Gastrovel Clinica do Aparelho Digestivo - Recepcionista, (Agendamento de exames e consultas, Controle de entrada e saídas de documentos do setor)</w:t>
      </w:r>
    </w:p>
    <w:p w:rsidR="001956D2" w:rsidRDefault="001956D2" w:rsidP="001956D2">
      <w:pPr>
        <w:pStyle w:val="Contedodatabela"/>
        <w:tabs>
          <w:tab w:val="left" w:pos="720"/>
        </w:tabs>
        <w:ind w:left="360"/>
      </w:pPr>
    </w:p>
    <w:p w:rsidR="001956D2" w:rsidRDefault="001956D2" w:rsidP="001956D2">
      <w:pPr>
        <w:pStyle w:val="Contedodatabela"/>
        <w:tabs>
          <w:tab w:val="left" w:pos="720"/>
        </w:tabs>
        <w:ind w:left="360"/>
      </w:pPr>
      <w:r>
        <w:t xml:space="preserve">2011 Jovem Aprendiz/Serviços de Comércio Atacado Liderança de Cascavel - Repositora </w:t>
      </w:r>
    </w:p>
    <w:p w:rsidR="001956D2" w:rsidRDefault="001956D2" w:rsidP="001956D2">
      <w:pPr>
        <w:pStyle w:val="Contedodatabela"/>
        <w:ind w:left="360"/>
      </w:pPr>
    </w:p>
    <w:p w:rsidR="001956D2" w:rsidRDefault="001956D2" w:rsidP="001956D2">
      <w:pPr>
        <w:ind w:left="360"/>
      </w:pPr>
      <w:r>
        <w:t>2012 Estágio (</w:t>
      </w:r>
      <w:proofErr w:type="gramStart"/>
      <w:r>
        <w:t>6</w:t>
      </w:r>
      <w:proofErr w:type="gramEnd"/>
      <w:r>
        <w:t xml:space="preserve"> Meses) Móveis Rios- Setor de cobrança e Auxiliar Administrativa. (Cobrança,      Recebimentos e pagamentos de contas da loja</w:t>
      </w:r>
      <w:proofErr w:type="gramStart"/>
      <w:r>
        <w:t>)</w:t>
      </w:r>
      <w:proofErr w:type="gramEnd"/>
    </w:p>
    <w:p w:rsidR="002F4A3E" w:rsidRDefault="002F4A3E">
      <w:pPr>
        <w:spacing w:line="276" w:lineRule="auto"/>
      </w:pPr>
    </w:p>
    <w:sectPr w:rsidR="002F4A3E">
      <w:footerReference w:type="default" r:id="rId12"/>
      <w:headerReference w:type="first" r:id="rId13"/>
      <w:pgSz w:w="11907" w:h="16839"/>
      <w:pgMar w:top="1148" w:right="1050" w:bottom="1148" w:left="1050" w:header="612" w:footer="6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E4" w:rsidRDefault="002F38E4">
      <w:pPr>
        <w:spacing w:after="0" w:line="240" w:lineRule="auto"/>
      </w:pPr>
      <w:r>
        <w:separator/>
      </w:r>
    </w:p>
  </w:endnote>
  <w:endnote w:type="continuationSeparator" w:id="0">
    <w:p w:rsidR="002F38E4" w:rsidRDefault="002F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3E" w:rsidRDefault="00325F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17B7CE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tângulo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tângulo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tângulo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" fillcolor="#d1282e [3215]" stroked="f">
              <w10:wrap anchorx="margin" anchory="margin"/>
            </v:rect>
          </w:pict>
        </mc:Fallback>
      </mc:AlternateContent>
    </w:r>
  </w:p>
  <w:p w:rsidR="002F4A3E" w:rsidRDefault="00325FF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855D8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6706870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F4A3E" w:rsidRDefault="00325FFE">
                          <w:pPr>
                            <w:pStyle w:val="Ttulo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4"/>
                            </w:rPr>
                            <w:t>Digite o Nome Pessoal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" filled="f" stroked="f" strokeweight=".5pt">
              <v:textbox style="layout-flow:vertical;mso-fit-shape-to-text:t" inset="0,0,0,0">
                <w:txbxContent>
                  <w:p w:rsidR="002F4A3E" w:rsidRDefault="00325FFE">
                    <w:pPr>
                      <w:pStyle w:val="Ttulo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4"/>
                      </w:rPr>
                      <w:t>Digite o Nome Pessoal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E4" w:rsidRDefault="002F38E4">
      <w:pPr>
        <w:spacing w:after="0" w:line="240" w:lineRule="auto"/>
      </w:pPr>
      <w:r>
        <w:separator/>
      </w:r>
    </w:p>
  </w:footnote>
  <w:footnote w:type="continuationSeparator" w:id="0">
    <w:p w:rsidR="002F38E4" w:rsidRDefault="002F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3E" w:rsidRDefault="00325F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5055FD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tângulo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editId="0DFDE4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tângulo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editId="6044F26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tângulo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" fillcolor="#d1282e [3215]" stroked="f">
              <w10:wrap anchorx="margin" anchory="margin"/>
            </v:rect>
          </w:pict>
        </mc:Fallback>
      </mc:AlternateContent>
    </w:r>
  </w:p>
  <w:p w:rsidR="002F4A3E" w:rsidRDefault="002F4A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38DA35A4"/>
    <w:multiLevelType w:val="hybridMultilevel"/>
    <w:tmpl w:val="30E8C3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7B6732"/>
    <w:multiLevelType w:val="hybridMultilevel"/>
    <w:tmpl w:val="780E385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D2"/>
    <w:rsid w:val="001956D2"/>
    <w:rsid w:val="002F38E4"/>
    <w:rsid w:val="002F4A3E"/>
    <w:rsid w:val="00325FFE"/>
    <w:rsid w:val="0069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7A7A7A" w:themeColor="accent1"/>
      <w:sz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7F7F7F" w:themeColor="text1" w:themeTint="80"/>
      <w:sz w:val="26"/>
    </w:rPr>
  </w:style>
  <w:style w:type="character" w:styleId="nfaseSutil">
    <w:name w:val="Subtle Emphasis"/>
    <w:basedOn w:val="Fontepargpadro"/>
    <w:uiPriority w:val="19"/>
    <w:qFormat/>
    <w:rPr>
      <w:i/>
      <w:iCs/>
      <w:color w:val="7A7A7A" w:themeColor="accent1"/>
    </w:rPr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olor w:val="D1282E" w:themeColor="text2"/>
    </w:rPr>
  </w:style>
  <w:style w:type="character" w:styleId="RefernciaSutil">
    <w:name w:val="Subtle Reference"/>
    <w:basedOn w:val="Fontepargpadro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nciaIntensa">
    <w:name w:val="Intense Reference"/>
    <w:basedOn w:val="Fontepargpadro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oLivro">
    <w:name w:val="Book Title"/>
    <w:basedOn w:val="Fontepargpadro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TtulodeSeo">
    <w:name w:val="Título de Seção"/>
    <w:basedOn w:val="Ttulo1"/>
    <w:next w:val="Normal"/>
    <w:qFormat/>
    <w:pPr>
      <w:spacing w:before="120"/>
    </w:p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customStyle="1" w:styleId="Subseo">
    <w:name w:val="Subseção"/>
    <w:basedOn w:val="Ttulo2"/>
    <w:qFormat/>
    <w:rPr>
      <w:b w:val="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NomePessoal">
    <w:name w:val="Nome Pessoal"/>
    <w:basedOn w:val="Ttulo"/>
    <w:qFormat/>
    <w:rPr>
      <w:sz w:val="48"/>
    </w:rPr>
  </w:style>
  <w:style w:type="paragraph" w:customStyle="1" w:styleId="Contedodatabela">
    <w:name w:val="Conteúdo da tabela"/>
    <w:basedOn w:val="Normal"/>
    <w:rsid w:val="001956D2"/>
    <w:pPr>
      <w:widowControl w:val="0"/>
      <w:suppressLineNumbers/>
      <w:suppressAutoHyphens/>
      <w:spacing w:after="0" w:line="240" w:lineRule="auto"/>
      <w:jc w:val="both"/>
    </w:pPr>
    <w:rPr>
      <w:rFonts w:ascii="Arial" w:eastAsia="DejaVu Sans" w:hAnsi="Arial" w:cs="Times New Roman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7A7A7A" w:themeColor="accent1"/>
      <w:sz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7F7F7F" w:themeColor="text1" w:themeTint="80"/>
      <w:sz w:val="26"/>
    </w:rPr>
  </w:style>
  <w:style w:type="character" w:styleId="nfaseSutil">
    <w:name w:val="Subtle Emphasis"/>
    <w:basedOn w:val="Fontepargpadro"/>
    <w:uiPriority w:val="19"/>
    <w:qFormat/>
    <w:rPr>
      <w:i/>
      <w:iCs/>
      <w:color w:val="7A7A7A" w:themeColor="accent1"/>
    </w:rPr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olor w:val="D1282E" w:themeColor="text2"/>
    </w:rPr>
  </w:style>
  <w:style w:type="character" w:styleId="RefernciaSutil">
    <w:name w:val="Subtle Reference"/>
    <w:basedOn w:val="Fontepargpadro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nciaIntensa">
    <w:name w:val="Intense Reference"/>
    <w:basedOn w:val="Fontepargpadro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oLivro">
    <w:name w:val="Book Title"/>
    <w:basedOn w:val="Fontepargpadro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TtulodeSeo">
    <w:name w:val="Título de Seção"/>
    <w:basedOn w:val="Ttulo1"/>
    <w:next w:val="Normal"/>
    <w:qFormat/>
    <w:pPr>
      <w:spacing w:before="120"/>
    </w:p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customStyle="1" w:styleId="Subseo">
    <w:name w:val="Subseção"/>
    <w:basedOn w:val="Ttulo2"/>
    <w:qFormat/>
    <w:rPr>
      <w:b w:val="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NomePessoal">
    <w:name w:val="Nome Pessoal"/>
    <w:basedOn w:val="Ttulo"/>
    <w:qFormat/>
    <w:rPr>
      <w:sz w:val="48"/>
    </w:rPr>
  </w:style>
  <w:style w:type="paragraph" w:customStyle="1" w:styleId="Contedodatabela">
    <w:name w:val="Conteúdo da tabela"/>
    <w:basedOn w:val="Normal"/>
    <w:rsid w:val="001956D2"/>
    <w:pPr>
      <w:widowControl w:val="0"/>
      <w:suppressLineNumbers/>
      <w:suppressAutoHyphens/>
      <w:spacing w:after="0" w:line="240" w:lineRule="auto"/>
      <w:jc w:val="both"/>
    </w:pPr>
    <w:rPr>
      <w:rFonts w:ascii="Arial" w:eastAsia="DejaVu Sans" w:hAnsi="Arial" w:cs="Times New Roman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ja%20Tali&amp;Mara\AppData\Roaming\Microsoft\Modelos\Essenti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C5749E1630466995D4C06C9E0C2F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03A0C8-5001-43A7-8122-AE0879AD9BD9}"/>
      </w:docPartPr>
      <w:docPartBody>
        <w:p w:rsidR="00995478" w:rsidRDefault="009225F4">
          <w:pPr>
            <w:pStyle w:val="81C5749E1630466995D4C06C9E0C2F2B"/>
          </w:pPr>
          <w:r>
            <w:rPr>
              <w:rStyle w:val="TextodoEspaoReservado"/>
            </w:rPr>
            <w:t>Escolha um bloco de construção.</w:t>
          </w:r>
        </w:p>
      </w:docPartBody>
    </w:docPart>
    <w:docPart>
      <w:docPartPr>
        <w:name w:val="73E2C150B87344DFA8A95B36AC965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EF90D-7ECD-4452-88BD-5A753A3796AF}"/>
      </w:docPartPr>
      <w:docPartBody>
        <w:p w:rsidR="00995478" w:rsidRDefault="009225F4">
          <w:pPr>
            <w:pStyle w:val="73E2C150B87344DFA8A95B36AC965C97"/>
          </w:pPr>
          <w:r>
            <w:rPr>
              <w:rStyle w:val="TextodoEspaoReservado"/>
              <w:color w:val="000000"/>
            </w:rPr>
            <w:t>[Digite seu email]</w:t>
          </w:r>
        </w:p>
      </w:docPartBody>
    </w:docPart>
    <w:docPart>
      <w:docPartPr>
        <w:name w:val="380B9BE1BAC54323B6F4D627D7FE6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94CDA-B75D-4623-9993-25FA2EB9FB34}"/>
      </w:docPartPr>
      <w:docPartBody>
        <w:p w:rsidR="00995478" w:rsidRDefault="009225F4">
          <w:pPr>
            <w:pStyle w:val="380B9BE1BAC54323B6F4D627D7FE61F4"/>
          </w:pPr>
          <w:r>
            <w:rPr>
              <w:rStyle w:val="TextodoEspaoReservado"/>
              <w:color w:val="000000"/>
            </w:rPr>
            <w:t>[Digite seu telefone]</w:t>
          </w:r>
        </w:p>
      </w:docPartBody>
    </w:docPart>
    <w:docPart>
      <w:docPartPr>
        <w:name w:val="9ABCC0343A42451C8EC32ADFC24102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F1672-C9C9-44D9-82E5-A0EA3C1DC87E}"/>
      </w:docPartPr>
      <w:docPartBody>
        <w:p w:rsidR="00995478" w:rsidRDefault="002713F8" w:rsidP="002713F8">
          <w:pPr>
            <w:pStyle w:val="9ABCC0343A42451C8EC32ADFC24102C3"/>
          </w:pPr>
          <w:r>
            <w:rPr>
              <w:rStyle w:val="TextodoEspaoReservado"/>
              <w:color w:val="000000"/>
            </w:rPr>
            <w:t>[Digite seu site]</w:t>
          </w:r>
        </w:p>
      </w:docPartBody>
    </w:docPart>
    <w:docPart>
      <w:docPartPr>
        <w:name w:val="D12548EB1C514DFCB37AD893B5D08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BFD23-1B6C-407A-9ACC-21A80FEBC3D8}"/>
      </w:docPartPr>
      <w:docPartBody>
        <w:p w:rsidR="00995478" w:rsidRDefault="002713F8" w:rsidP="002713F8">
          <w:pPr>
            <w:pStyle w:val="D12548EB1C514DFCB37AD893B5D08FC9"/>
          </w:pPr>
          <w:r>
            <w:rPr>
              <w:rStyle w:val="TextodoEspaoReservado"/>
              <w:color w:val="000000"/>
            </w:rPr>
            <w:t>[Digite seu endereço]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F8"/>
    <w:rsid w:val="00075A45"/>
    <w:rsid w:val="002713F8"/>
    <w:rsid w:val="009225F4"/>
    <w:rsid w:val="009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2713F8"/>
    <w:rPr>
      <w:color w:val="808080"/>
    </w:rPr>
  </w:style>
  <w:style w:type="paragraph" w:customStyle="1" w:styleId="81C5749E1630466995D4C06C9E0C2F2B">
    <w:name w:val="81C5749E1630466995D4C06C9E0C2F2B"/>
  </w:style>
  <w:style w:type="paragraph" w:customStyle="1" w:styleId="6163DE31AD91486FB3130254D667426F">
    <w:name w:val="6163DE31AD91486FB3130254D667426F"/>
  </w:style>
  <w:style w:type="paragraph" w:customStyle="1" w:styleId="73E2C150B87344DFA8A95B36AC965C97">
    <w:name w:val="73E2C150B87344DFA8A95B36AC965C97"/>
  </w:style>
  <w:style w:type="paragraph" w:customStyle="1" w:styleId="1AB68AB9F1B7403CB81228B28048B0FE">
    <w:name w:val="1AB68AB9F1B7403CB81228B28048B0FE"/>
  </w:style>
  <w:style w:type="paragraph" w:customStyle="1" w:styleId="380B9BE1BAC54323B6F4D627D7FE61F4">
    <w:name w:val="380B9BE1BAC54323B6F4D627D7FE61F4"/>
  </w:style>
  <w:style w:type="paragraph" w:customStyle="1" w:styleId="42DEA0823244444BA8D8BC5F0B1363E7">
    <w:name w:val="42DEA0823244444BA8D8BC5F0B1363E7"/>
  </w:style>
  <w:style w:type="paragraph" w:customStyle="1" w:styleId="736649D5AF3F40FEB5FDCBA761BA3CBB">
    <w:name w:val="736649D5AF3F40FEB5FDCBA761BA3CBB"/>
  </w:style>
  <w:style w:type="paragraph" w:customStyle="1" w:styleId="00C10B4A7ECA46AB9AACD1ED044ED25C">
    <w:name w:val="00C10B4A7ECA46AB9AACD1ED044ED25C"/>
  </w:style>
  <w:style w:type="paragraph" w:customStyle="1" w:styleId="C1EB9526769B43D4A151D762BF5C0206">
    <w:name w:val="C1EB9526769B43D4A151D762BF5C0206"/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olor w:val="1F497D" w:themeColor="text2"/>
    </w:rPr>
  </w:style>
  <w:style w:type="paragraph" w:customStyle="1" w:styleId="1194FEF2C9C24CE39B02A1A460286FC9">
    <w:name w:val="1194FEF2C9C24CE39B02A1A460286FC9"/>
  </w:style>
  <w:style w:type="paragraph" w:customStyle="1" w:styleId="48821C0029124E1CAE34EDF2341A0088">
    <w:name w:val="48821C0029124E1CAE34EDF2341A0088"/>
  </w:style>
  <w:style w:type="paragraph" w:customStyle="1" w:styleId="7DA5E800ADBE45A78313032C8E24A2EF">
    <w:name w:val="7DA5E800ADBE45A78313032C8E24A2EF"/>
  </w:style>
  <w:style w:type="paragraph" w:customStyle="1" w:styleId="648E085C6C91453EB01525802361C46C">
    <w:name w:val="648E085C6C91453EB01525802361C46C"/>
  </w:style>
  <w:style w:type="paragraph" w:customStyle="1" w:styleId="6A4BF0B1690F4D0E845E34C1E6EF2012">
    <w:name w:val="6A4BF0B1690F4D0E845E34C1E6EF2012"/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customStyle="1" w:styleId="E3FE0BAEC6FB4491A3DA470D5AFD720D">
    <w:name w:val="E3FE0BAEC6FB4491A3DA470D5AFD720D"/>
  </w:style>
  <w:style w:type="paragraph" w:customStyle="1" w:styleId="742B926D0C644956B1773BF84E09396F">
    <w:name w:val="742B926D0C644956B1773BF84E09396F"/>
  </w:style>
  <w:style w:type="paragraph" w:customStyle="1" w:styleId="D7019D71F75F4BBF88D0F8B3067153D6">
    <w:name w:val="D7019D71F75F4BBF88D0F8B3067153D6"/>
  </w:style>
  <w:style w:type="paragraph" w:customStyle="1" w:styleId="894E3118A9D64670A76ED0AE6BCC38E4">
    <w:name w:val="894E3118A9D64670A76ED0AE6BCC38E4"/>
  </w:style>
  <w:style w:type="paragraph" w:customStyle="1" w:styleId="9ABCC0343A42451C8EC32ADFC24102C3">
    <w:name w:val="9ABCC0343A42451C8EC32ADFC24102C3"/>
    <w:rsid w:val="002713F8"/>
  </w:style>
  <w:style w:type="paragraph" w:customStyle="1" w:styleId="D12548EB1C514DFCB37AD893B5D08FC9">
    <w:name w:val="D12548EB1C514DFCB37AD893B5D08FC9"/>
    <w:rsid w:val="002713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2713F8"/>
    <w:rPr>
      <w:color w:val="808080"/>
    </w:rPr>
  </w:style>
  <w:style w:type="paragraph" w:customStyle="1" w:styleId="81C5749E1630466995D4C06C9E0C2F2B">
    <w:name w:val="81C5749E1630466995D4C06C9E0C2F2B"/>
  </w:style>
  <w:style w:type="paragraph" w:customStyle="1" w:styleId="6163DE31AD91486FB3130254D667426F">
    <w:name w:val="6163DE31AD91486FB3130254D667426F"/>
  </w:style>
  <w:style w:type="paragraph" w:customStyle="1" w:styleId="73E2C150B87344DFA8A95B36AC965C97">
    <w:name w:val="73E2C150B87344DFA8A95B36AC965C97"/>
  </w:style>
  <w:style w:type="paragraph" w:customStyle="1" w:styleId="1AB68AB9F1B7403CB81228B28048B0FE">
    <w:name w:val="1AB68AB9F1B7403CB81228B28048B0FE"/>
  </w:style>
  <w:style w:type="paragraph" w:customStyle="1" w:styleId="380B9BE1BAC54323B6F4D627D7FE61F4">
    <w:name w:val="380B9BE1BAC54323B6F4D627D7FE61F4"/>
  </w:style>
  <w:style w:type="paragraph" w:customStyle="1" w:styleId="42DEA0823244444BA8D8BC5F0B1363E7">
    <w:name w:val="42DEA0823244444BA8D8BC5F0B1363E7"/>
  </w:style>
  <w:style w:type="paragraph" w:customStyle="1" w:styleId="736649D5AF3F40FEB5FDCBA761BA3CBB">
    <w:name w:val="736649D5AF3F40FEB5FDCBA761BA3CBB"/>
  </w:style>
  <w:style w:type="paragraph" w:customStyle="1" w:styleId="00C10B4A7ECA46AB9AACD1ED044ED25C">
    <w:name w:val="00C10B4A7ECA46AB9AACD1ED044ED25C"/>
  </w:style>
  <w:style w:type="paragraph" w:customStyle="1" w:styleId="C1EB9526769B43D4A151D762BF5C0206">
    <w:name w:val="C1EB9526769B43D4A151D762BF5C0206"/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olor w:val="1F497D" w:themeColor="text2"/>
    </w:rPr>
  </w:style>
  <w:style w:type="paragraph" w:customStyle="1" w:styleId="1194FEF2C9C24CE39B02A1A460286FC9">
    <w:name w:val="1194FEF2C9C24CE39B02A1A460286FC9"/>
  </w:style>
  <w:style w:type="paragraph" w:customStyle="1" w:styleId="48821C0029124E1CAE34EDF2341A0088">
    <w:name w:val="48821C0029124E1CAE34EDF2341A0088"/>
  </w:style>
  <w:style w:type="paragraph" w:customStyle="1" w:styleId="7DA5E800ADBE45A78313032C8E24A2EF">
    <w:name w:val="7DA5E800ADBE45A78313032C8E24A2EF"/>
  </w:style>
  <w:style w:type="paragraph" w:customStyle="1" w:styleId="648E085C6C91453EB01525802361C46C">
    <w:name w:val="648E085C6C91453EB01525802361C46C"/>
  </w:style>
  <w:style w:type="paragraph" w:customStyle="1" w:styleId="6A4BF0B1690F4D0E845E34C1E6EF2012">
    <w:name w:val="6A4BF0B1690F4D0E845E34C1E6EF2012"/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customStyle="1" w:styleId="E3FE0BAEC6FB4491A3DA470D5AFD720D">
    <w:name w:val="E3FE0BAEC6FB4491A3DA470D5AFD720D"/>
  </w:style>
  <w:style w:type="paragraph" w:customStyle="1" w:styleId="742B926D0C644956B1773BF84E09396F">
    <w:name w:val="742B926D0C644956B1773BF84E09396F"/>
  </w:style>
  <w:style w:type="paragraph" w:customStyle="1" w:styleId="D7019D71F75F4BBF88D0F8B3067153D6">
    <w:name w:val="D7019D71F75F4BBF88D0F8B3067153D6"/>
  </w:style>
  <w:style w:type="paragraph" w:customStyle="1" w:styleId="894E3118A9D64670A76ED0AE6BCC38E4">
    <w:name w:val="894E3118A9D64670A76ED0AE6BCC38E4"/>
  </w:style>
  <w:style w:type="paragraph" w:customStyle="1" w:styleId="9ABCC0343A42451C8EC32ADFC24102C3">
    <w:name w:val="9ABCC0343A42451C8EC32ADFC24102C3"/>
    <w:rsid w:val="002713F8"/>
  </w:style>
  <w:style w:type="paragraph" w:customStyle="1" w:styleId="D12548EB1C514DFCB37AD893B5D08FC9">
    <w:name w:val="D12548EB1C514DFCB37AD893B5D08FC9"/>
    <w:rsid w:val="00271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Rua Alduino Machado , 509 – Santos Dumont/Cascavel-PR</CompanyAddress>
  <CompanyPhone>Tel.(s) 45 3326-6700 / 45 9804-2866</CompanyPhone>
  <CompanyFax/>
  <CompanyEmail>talitabones@hotmail.com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307DC77-9FA9-4CCA-8ECF-4D1D998EB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CEFAF-C124-41E3-AB4D-B35EF5A5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</Template>
  <TotalTime>11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 Tali&amp;Mara</dc:creator>
  <cp:lastModifiedBy>Neiva</cp:lastModifiedBy>
  <cp:revision>2</cp:revision>
  <cp:lastPrinted>2013-03-22T18:31:00Z</cp:lastPrinted>
  <dcterms:created xsi:type="dcterms:W3CDTF">2013-03-22T18:21:00Z</dcterms:created>
  <dcterms:modified xsi:type="dcterms:W3CDTF">2013-08-10T01:19:00Z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