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 tabela para todo o conteúdo"/>
      </w:tblPr>
      <w:tblGrid>
        <w:gridCol w:w="3261"/>
        <w:gridCol w:w="6341"/>
      </w:tblGrid>
      <w:tr w:rsidR="00C420C8" w:rsidRPr="009F470A" w14:paraId="34AF3C96" w14:textId="77777777" w:rsidTr="004E7DE2">
        <w:trPr>
          <w:trHeight w:val="9923"/>
        </w:trPr>
        <w:tc>
          <w:tcPr>
            <w:tcW w:w="3261" w:type="dxa"/>
          </w:tcPr>
          <w:p w14:paraId="5AFE4557" w14:textId="77777777" w:rsidR="00C420C8" w:rsidRPr="009D1A0F" w:rsidRDefault="000B1A4B" w:rsidP="003856C9">
            <w:pPr>
              <w:pStyle w:val="Ttulo1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joyce neves zen</w:t>
            </w:r>
          </w:p>
          <w:p w14:paraId="67B6F4D1" w14:textId="77777777" w:rsidR="00EE34AD" w:rsidRPr="009D1A0F" w:rsidRDefault="00EE34AD" w:rsidP="003856C9">
            <w:pPr>
              <w:pStyle w:val="Ttulo1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(20 anos)</w:t>
            </w:r>
          </w:p>
          <w:p w14:paraId="70DAEA70" w14:textId="77777777" w:rsidR="00C420C8" w:rsidRPr="009D1A0F" w:rsidRDefault="00C420C8" w:rsidP="005246B9">
            <w:pPr>
              <w:pStyle w:val="Grfic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7884032" wp14:editId="01139A7B">
                      <wp:extent cx="329184" cy="329184"/>
                      <wp:effectExtent l="0" t="0" r="13970" b="13970"/>
                      <wp:docPr id="49" name="Grupo 43" title="Ícone de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v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v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7E882" id="Grupo 43" o:spid="_x0000_s1026" alt="Título: Ícone de emai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E6kx+EtFAAATnIAAA4AAAAAAAAAAAAAAAAALgIAAGRycy9lMm9Eb2MueG1sUEsB&#10;Ai0AFAAGAAgAAAAhAGhHG9DYAAAAAwEAAA8AAAAAAAAAAAAAAAAAhxYAAGRycy9kb3ducmV2Lnht&#10;bFBLBQYAAAAABAAEAPMAAACMFwAAAAA=&#10;">
                      <v:shape id="Forma Liv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v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960B5D6" w14:textId="77777777" w:rsidR="00C420C8" w:rsidRPr="009D1A0F" w:rsidRDefault="000B1A4B" w:rsidP="00441EB9">
            <w:pPr>
              <w:pStyle w:val="Ttulo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joycezen2009@hotmail.com</w:t>
            </w:r>
          </w:p>
          <w:p w14:paraId="2E2CA2FE" w14:textId="77777777" w:rsidR="00C420C8" w:rsidRPr="009D1A0F" w:rsidRDefault="00C420C8" w:rsidP="005246B9">
            <w:pPr>
              <w:pStyle w:val="Grfic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81A0BC4" wp14:editId="4A42490D">
                      <wp:extent cx="329184" cy="329184"/>
                      <wp:effectExtent l="0" t="0" r="13970" b="13970"/>
                      <wp:docPr id="80" name="Grupo 37" title="Ícone de telef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v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v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D767F" id="Grupo 37" o:spid="_x0000_s1026" alt="Título: Ícone de telef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A3BVaTSUAAN3eAAAOAAAAAAAAAAAAAAAAAC4CAABkcnMvZTJvRG9jLnhtbFBLAQItABQA&#10;BgAIAAAAIQBoRxvQ2AAAAAMBAAAPAAAAAAAAAAAAAAAAAKcnAABkcnMvZG93bnJldi54bWxQSwUG&#10;AAAAAAQABADzAAAArCgAAAAA&#10;">
                      <v:shape id="Forma Liv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v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175B25C" w14:textId="77777777" w:rsidR="00C420C8" w:rsidRPr="009D1A0F" w:rsidRDefault="000B1A4B" w:rsidP="00441EB9">
            <w:pPr>
              <w:pStyle w:val="Ttulo3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(45) 99849-0039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 de tabela do lado esquerdo"/>
            </w:tblPr>
            <w:tblGrid>
              <w:gridCol w:w="3261"/>
            </w:tblGrid>
            <w:tr w:rsidR="00C420C8" w:rsidRPr="009D1A0F" w14:paraId="74ABCD2D" w14:textId="77777777" w:rsidTr="000100F5">
              <w:trPr>
                <w:trHeight w:val="2783"/>
              </w:trPr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1B481CDC" w14:textId="77777777" w:rsidR="00C420C8" w:rsidRPr="009D1A0F" w:rsidRDefault="00BE04E7" w:rsidP="002C77B9">
                  <w:pPr>
                    <w:pStyle w:val="Ttulo3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BR"/>
                      </w:rPr>
                      <w:alias w:val="Objetivo:"/>
                      <w:tag w:val="Objetivo:"/>
                      <w:id w:val="319159961"/>
                      <w:placeholder>
                        <w:docPart w:val="B561340719E64FCBB5C42D3947E383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D1A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 w:bidi="pt-BR"/>
                        </w:rPr>
                        <w:t>Objetivo</w:t>
                      </w:r>
                    </w:sdtContent>
                  </w:sdt>
                </w:p>
                <w:p w14:paraId="3887E88F" w14:textId="77777777" w:rsidR="00C420C8" w:rsidRPr="009D1A0F" w:rsidRDefault="00C420C8" w:rsidP="00616FF4">
                  <w:pPr>
                    <w:pStyle w:val="Linhadegrfico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6BF95DC6" wp14:editId="588F5DE7">
                            <wp:extent cx="221615" cy="0"/>
                            <wp:effectExtent l="0" t="0" r="26035" b="19050"/>
                            <wp:docPr id="83" name="Conector Reto 83" title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46F3A6A" id="Conector Reto 83" o:spid="_x0000_s1026" alt="Título: 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0F1839D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Em busca de uma mudança de área e de encontrar novos desafios para a minha carreira profissional. </w:t>
                  </w:r>
                  <w:r w:rsidR="00C73B01"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Disposta e com vontade de aprender algo novo.</w:t>
                  </w:r>
                </w:p>
                <w:p w14:paraId="5C52EF1B" w14:textId="77777777" w:rsidR="00C420C8" w:rsidRPr="009D1A0F" w:rsidRDefault="00C420C8" w:rsidP="00D11C4D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420C8" w:rsidRPr="009D1A0F" w14:paraId="59602C55" w14:textId="77777777" w:rsidTr="000100F5">
              <w:trPr>
                <w:trHeight w:val="2447"/>
              </w:trPr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7DEB268A" w14:textId="77777777" w:rsidR="00C420C8" w:rsidRPr="009D1A0F" w:rsidRDefault="00BE04E7" w:rsidP="0043426C">
                  <w:pPr>
                    <w:pStyle w:val="Ttulo3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alias w:val="Habilidades:"/>
                      <w:tag w:val="Habilidades:"/>
                      <w:id w:val="1490835561"/>
                      <w:placeholder>
                        <w:docPart w:val="B8F669C38BB74C5BA58938F6C0B271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D1A0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 w:bidi="pt-BR"/>
                        </w:rPr>
                        <w:t>Habilidades</w:t>
                      </w:r>
                    </w:sdtContent>
                  </w:sdt>
                </w:p>
                <w:p w14:paraId="41326B40" w14:textId="77777777" w:rsidR="00C420C8" w:rsidRPr="009D1A0F" w:rsidRDefault="00C420C8" w:rsidP="00616FF4">
                  <w:pPr>
                    <w:pStyle w:val="Linhadegrfico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 w:eastAsia="pt-BR"/>
                    </w:rPr>
                    <mc:AlternateContent>
                      <mc:Choice Requires="wps">
                        <w:drawing>
                          <wp:inline distT="0" distB="0" distL="0" distR="0" wp14:anchorId="0F125331" wp14:editId="4D0E4455">
                            <wp:extent cx="221615" cy="0"/>
                            <wp:effectExtent l="0" t="0" r="26035" b="19050"/>
                            <wp:docPr id="84" name="Conector Reto 84" title="Gráfico de linh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866D4AA" id="Conector Reto 84" o:spid="_x0000_s1026" alt="Título: Gráfico de linh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6495E7A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Facilidade em trabalhar com grupos;</w:t>
                  </w:r>
                </w:p>
                <w:p w14:paraId="07BA3B33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Ágil;</w:t>
                  </w:r>
                </w:p>
                <w:p w14:paraId="0E7DD4F1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Criativa;</w:t>
                  </w:r>
                </w:p>
                <w:p w14:paraId="0C5EEAFC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Comprometida;</w:t>
                  </w:r>
                </w:p>
                <w:p w14:paraId="30697953" w14:textId="77777777" w:rsidR="00C420C8" w:rsidRPr="009D1A0F" w:rsidRDefault="00C420C8" w:rsidP="00463463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5991A825" w14:textId="77777777" w:rsidR="000100F5" w:rsidRPr="009D1A0F" w:rsidRDefault="000100F5" w:rsidP="003856C9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43EC8987" w14:textId="77777777" w:rsidR="00C420C8" w:rsidRPr="009D1A0F" w:rsidRDefault="000100F5" w:rsidP="003856C9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REFERÊNCIA</w:t>
            </w:r>
          </w:p>
          <w:p w14:paraId="6464E412" w14:textId="77777777" w:rsidR="000100F5" w:rsidRPr="009D1A0F" w:rsidRDefault="000100F5" w:rsidP="00D874D8">
            <w:pPr>
              <w:rPr>
                <w:sz w:val="20"/>
                <w:szCs w:val="20"/>
                <w:lang w:val="pt-BR"/>
              </w:rPr>
            </w:pP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TRATAR COM SILVANA OU DIONIS</w:t>
            </w:r>
            <w:r w:rsidR="00D874D8" w:rsidRPr="009D1A0F">
              <w:rPr>
                <w:rFonts w:ascii="Arial" w:hAnsi="Arial" w:cs="Arial"/>
                <w:sz w:val="20"/>
                <w:szCs w:val="20"/>
                <w:lang w:val="pt-BR"/>
              </w:rPr>
              <w:t xml:space="preserve">IA --- </w:t>
            </w:r>
            <w:r w:rsidRPr="009D1A0F">
              <w:rPr>
                <w:rFonts w:ascii="Arial" w:hAnsi="Arial" w:cs="Arial"/>
                <w:sz w:val="20"/>
                <w:szCs w:val="20"/>
                <w:lang w:val="pt-BR"/>
              </w:rPr>
              <w:t>(45) 4001-2874</w:t>
            </w:r>
          </w:p>
        </w:tc>
        <w:tc>
          <w:tcPr>
            <w:tcW w:w="6341" w:type="dxa"/>
          </w:tcPr>
          <w:tbl>
            <w:tblPr>
              <w:tblW w:w="4976" w:type="pct"/>
              <w:tblLayout w:type="fixed"/>
              <w:tblLook w:val="04A0" w:firstRow="1" w:lastRow="0" w:firstColumn="1" w:lastColumn="0" w:noHBand="0" w:noVBand="1"/>
              <w:tblDescription w:val="Layout de tabela do lado direito"/>
            </w:tblPr>
            <w:tblGrid>
              <w:gridCol w:w="6311"/>
            </w:tblGrid>
            <w:tr w:rsidR="00C420C8" w:rsidRPr="009D1A0F" w14:paraId="38C6A87D" w14:textId="77777777" w:rsidTr="004E7DE2">
              <w:trPr>
                <w:trHeight w:val="3687"/>
              </w:trPr>
              <w:tc>
                <w:tcPr>
                  <w:tcW w:w="631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D8E7330" w14:textId="77777777" w:rsidR="00C420C8" w:rsidRPr="009D1A0F" w:rsidRDefault="00BE04E7" w:rsidP="005A5796">
                  <w:pPr>
                    <w:pStyle w:val="Ttulo2"/>
                    <w:ind w:left="136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alias w:val="Experiência:"/>
                      <w:tag w:val="Experiência:"/>
                      <w:id w:val="1217937480"/>
                      <w:placeholder>
                        <w:docPart w:val="EC1F1C7E15D74B54BF3B9E941D4515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D1A0F">
                        <w:rPr>
                          <w:rFonts w:ascii="Arial" w:hAnsi="Arial" w:cs="Arial"/>
                          <w:sz w:val="20"/>
                          <w:szCs w:val="20"/>
                          <w:lang w:val="pt-BR" w:bidi="pt-BR"/>
                        </w:rPr>
                        <w:t>Experiência</w:t>
                      </w:r>
                    </w:sdtContent>
                  </w:sdt>
                </w:p>
                <w:p w14:paraId="2CE5BA73" w14:textId="77777777" w:rsidR="00C420C8" w:rsidRPr="009D1A0F" w:rsidRDefault="00BE04E7" w:rsidP="005A5796">
                  <w:pPr>
                    <w:pStyle w:val="Ttulo4"/>
                    <w:ind w:left="136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alias w:val="Insira o cargo e a empresa 1:"/>
                      <w:tag w:val="Insira o cargo e a empresa 1:"/>
                      <w:id w:val="287256568"/>
                      <w:placeholder>
                        <w:docPart w:val="24121E6A74814D5DB2C36C7F3BC6CC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9D1A0F">
                        <w:rPr>
                          <w:rFonts w:ascii="Arial" w:hAnsi="Arial" w:cs="Arial"/>
                          <w:sz w:val="20"/>
                          <w:szCs w:val="20"/>
                          <w:lang w:val="pt-BR" w:bidi="pt-BR"/>
                        </w:rPr>
                        <w:t>Cargo/Empresa</w:t>
                      </w:r>
                    </w:sdtContent>
                  </w:sdt>
                </w:p>
                <w:p w14:paraId="042EA898" w14:textId="77777777" w:rsidR="000B1A4B" w:rsidRPr="009D1A0F" w:rsidRDefault="000B1A4B" w:rsidP="005A5796">
                  <w:pPr>
                    <w:pStyle w:val="Ttulo4"/>
                    <w:ind w:left="136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14:paraId="0D068864" w14:textId="77777777" w:rsidR="000B1A4B" w:rsidRPr="009D1A0F" w:rsidRDefault="000B1A4B" w:rsidP="005A5796">
                  <w:pPr>
                    <w:pStyle w:val="Ttulo4"/>
                    <w:ind w:left="136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aUXILIAR DE SALA DE AULA</w:t>
                  </w: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 w:bidi="pt-BR"/>
                    </w:rPr>
                    <w:t> • </w:t>
                  </w: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CMEI CRIANÇA FELIZ</w:t>
                  </w: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 w:bidi="pt-BR"/>
                    </w:rPr>
                    <w:t> • </w:t>
                  </w: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dURAÇÃO: 2 ANOS</w:t>
                  </w:r>
                </w:p>
                <w:p w14:paraId="4EAB2E82" w14:textId="77777777" w:rsidR="000B1A4B" w:rsidRPr="009D1A0F" w:rsidRDefault="000B1A4B" w:rsidP="005A5796">
                  <w:pPr>
                    <w:pStyle w:val="Ttulo4"/>
                    <w:ind w:left="136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14:paraId="1DAA0A1A" w14:textId="7EEBF148" w:rsidR="00C420C8" w:rsidRPr="009D1A0F" w:rsidRDefault="000B1A4B" w:rsidP="00273BD0">
                  <w:pPr>
                    <w:ind w:left="136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Auxiliava os alunos e professores, acompanhava as crianças na higiene pessoal, organização da sala de aula, atendia os professores nas solicitações de materiais pedagógicos em sala ou de assistência às crianças</w:t>
                  </w:r>
                  <w:r w:rsidR="00273BD0"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atendimento aos pais e responsáveis quando necessário</w:t>
                  </w:r>
                  <w:r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e colabora</w:t>
                  </w:r>
                  <w:r w:rsidR="00273BD0"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ção</w:t>
                  </w:r>
                  <w:r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na organização da instituição</w:t>
                  </w:r>
                  <w:r w:rsidR="006232D4" w:rsidRPr="009D1A0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1858C964" w14:textId="77777777" w:rsidR="006232D4" w:rsidRPr="009D1A0F" w:rsidRDefault="006232D4" w:rsidP="009D1A0F">
                  <w:pPr>
                    <w:pBdr>
                      <w:bottom w:val="single" w:sz="6" w:space="1" w:color="auto"/>
                    </w:pBdr>
                    <w:jc w:val="both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</w:p>
                <w:p w14:paraId="3B09FCE3" w14:textId="77777777" w:rsidR="006232D4" w:rsidRPr="009D1A0F" w:rsidRDefault="006232D4" w:rsidP="006232D4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EXPERIÊNCIA EM ATENDIMENTO AO PÚBLICO</w:t>
                  </w:r>
                </w:p>
                <w:p w14:paraId="093768CF" w14:textId="77777777" w:rsidR="006232D4" w:rsidRPr="009D1A0F" w:rsidRDefault="006232D4" w:rsidP="006232D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CONHECIMENTO DE INFORMÁTICA</w:t>
                  </w:r>
                </w:p>
                <w:p w14:paraId="18240453" w14:textId="49DB9368" w:rsidR="006232D4" w:rsidRPr="009D1A0F" w:rsidRDefault="006232D4" w:rsidP="006232D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             CONHECIMENTO DE TELEMARKETING </w:t>
                  </w:r>
                </w:p>
              </w:tc>
            </w:tr>
            <w:tr w:rsidR="00C420C8" w:rsidRPr="009D1A0F" w14:paraId="6AF7AD41" w14:textId="77777777" w:rsidTr="004E7DE2">
              <w:trPr>
                <w:trHeight w:val="3299"/>
              </w:trPr>
              <w:tc>
                <w:tcPr>
                  <w:tcW w:w="631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83A9010" w14:textId="77777777" w:rsidR="00C420C8" w:rsidRPr="009D1A0F" w:rsidRDefault="00BE04E7" w:rsidP="005A5796">
                  <w:pPr>
                    <w:pStyle w:val="Ttulo2"/>
                    <w:ind w:firstLine="136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alias w:val="Escolaridade:"/>
                      <w:tag w:val="Escolaridade:"/>
                      <w:id w:val="1349516922"/>
                      <w:placeholder>
                        <w:docPart w:val="5136759C504E4E0BBE74CC2FFA1AE43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0FA6" w:rsidRPr="009D1A0F">
                        <w:rPr>
                          <w:rFonts w:ascii="Arial" w:hAnsi="Arial" w:cs="Arial"/>
                          <w:sz w:val="20"/>
                          <w:szCs w:val="20"/>
                          <w:lang w:val="pt-BR" w:bidi="pt-BR"/>
                        </w:rPr>
                        <w:t>FORMAÇÃO ACADÊMICA</w:t>
                      </w:r>
                    </w:sdtContent>
                  </w:sdt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alias w:val="Insira o grau e a data de conclusão:"/>
                    <w:tag w:val="Insira o grau e a data de conclusão:"/>
                    <w:id w:val="634905938"/>
                    <w:placeholder>
                      <w:docPart w:val="6C80838BE93343C8A25B03CFC4ADF0D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9B588AF" w14:textId="77777777" w:rsidR="00C420C8" w:rsidRPr="009D1A0F" w:rsidRDefault="00C420C8" w:rsidP="002B3890">
                      <w:pPr>
                        <w:pStyle w:val="Ttulo4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9D1A0F">
                        <w:rPr>
                          <w:rFonts w:ascii="Arial" w:hAnsi="Arial" w:cs="Arial"/>
                          <w:sz w:val="20"/>
                          <w:szCs w:val="20"/>
                          <w:lang w:val="pt-BR" w:bidi="pt-BR"/>
                        </w:rPr>
                        <w:t>Diploma/Data de conclusão</w:t>
                      </w:r>
                    </w:p>
                  </w:sdtContent>
                </w:sdt>
                <w:p w14:paraId="0449775F" w14:textId="77777777" w:rsidR="000B1A4B" w:rsidRPr="009D1A0F" w:rsidRDefault="000B1A4B" w:rsidP="002B3890">
                  <w:pPr>
                    <w:pStyle w:val="Ttulo4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14:paraId="11752A2B" w14:textId="77777777" w:rsidR="00C420C8" w:rsidRPr="009D1A0F" w:rsidRDefault="000B1A4B" w:rsidP="007B2F5C">
                  <w:pPr>
                    <w:pStyle w:val="Ttulo5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Colégio Estadual Presidente Costa e Silva</w:t>
                  </w:r>
                </w:p>
                <w:p w14:paraId="56DF5F01" w14:textId="77777777" w:rsidR="000B1A4B" w:rsidRPr="009D1A0F" w:rsidRDefault="000B1A4B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Ensino médio completo (2016)</w:t>
                  </w:r>
                </w:p>
                <w:p w14:paraId="524C89B8" w14:textId="77777777" w:rsidR="004E7DE2" w:rsidRPr="009D1A0F" w:rsidRDefault="004E7DE2" w:rsidP="000B1A4B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Centro Universitário Fundação Assis </w:t>
                  </w:r>
                  <w:proofErr w:type="spellStart"/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Gurgacz</w:t>
                  </w:r>
                  <w:proofErr w:type="spellEnd"/>
                </w:p>
                <w:p w14:paraId="5D4C484F" w14:textId="1D278D0D" w:rsidR="000B1A4B" w:rsidRPr="009D1A0F" w:rsidRDefault="000B1A4B" w:rsidP="000B1A4B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Ensino Superior Incompleto </w:t>
                  </w:r>
                  <w:r w:rsidR="000100F5"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–</w:t>
                  </w:r>
                  <w:r w:rsidRPr="009D1A0F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Pedagogia </w:t>
                  </w:r>
                </w:p>
                <w:p w14:paraId="4C800873" w14:textId="35A67DBC" w:rsidR="00F93457" w:rsidRPr="009D1A0F" w:rsidRDefault="00F93457" w:rsidP="007B2F5C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  <w:p w14:paraId="527EF130" w14:textId="4373CCAE" w:rsidR="002C0DAC" w:rsidRPr="009D1A0F" w:rsidRDefault="002C0DAC" w:rsidP="009D1A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420C8" w:rsidRPr="009D1A0F" w14:paraId="761BE0F1" w14:textId="77777777" w:rsidTr="004E7DE2">
              <w:trPr>
                <w:trHeight w:val="296"/>
              </w:trPr>
              <w:tc>
                <w:tcPr>
                  <w:tcW w:w="6310" w:type="dxa"/>
                  <w:tcMar>
                    <w:left w:w="720" w:type="dxa"/>
                    <w:right w:w="0" w:type="dxa"/>
                  </w:tcMar>
                </w:tcPr>
                <w:p w14:paraId="55DF95E4" w14:textId="77777777" w:rsidR="00F93457" w:rsidRPr="009D1A0F" w:rsidRDefault="00F93457" w:rsidP="00F93457">
                  <w:pPr>
                    <w:jc w:val="both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  <w:p w14:paraId="5EB1E8C8" w14:textId="2496BD6B" w:rsidR="00F93457" w:rsidRPr="009D1A0F" w:rsidRDefault="000100F5" w:rsidP="006232D4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sz w:val="20"/>
                      <w:szCs w:val="20"/>
                      <w:lang w:val="pt-BR"/>
                    </w:rPr>
                    <w:t xml:space="preserve">        </w:t>
                  </w:r>
                  <w:r w:rsidR="00F93457" w:rsidRPr="009D1A0F">
                    <w:rPr>
                      <w:sz w:val="20"/>
                      <w:szCs w:val="20"/>
                      <w:lang w:val="pt-BR"/>
                    </w:rPr>
                    <w:t xml:space="preserve">       </w:t>
                  </w:r>
                </w:p>
                <w:p w14:paraId="77ABA42B" w14:textId="0ED2E0A8" w:rsidR="00F93457" w:rsidRPr="009D1A0F" w:rsidRDefault="00F93457" w:rsidP="000100F5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9D1A0F">
                    <w:rPr>
                      <w:sz w:val="20"/>
                      <w:szCs w:val="20"/>
                      <w:lang w:val="pt-BR"/>
                    </w:rPr>
                    <w:t xml:space="preserve">     </w:t>
                  </w:r>
                  <w:r w:rsidR="00960315" w:rsidRPr="009D1A0F">
                    <w:rPr>
                      <w:sz w:val="20"/>
                      <w:szCs w:val="20"/>
                      <w:lang w:val="pt-BR"/>
                    </w:rPr>
                    <w:t xml:space="preserve">            </w:t>
                  </w:r>
                </w:p>
                <w:p w14:paraId="4DFD2581" w14:textId="77777777" w:rsidR="0026667C" w:rsidRPr="009D1A0F" w:rsidRDefault="0026667C" w:rsidP="000100F5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14:paraId="039494C4" w14:textId="77777777" w:rsidR="0026667C" w:rsidRPr="009D1A0F" w:rsidRDefault="0026667C" w:rsidP="000100F5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2691712B" w14:textId="68B4F3F6" w:rsidR="00C420C8" w:rsidRPr="009D1A0F" w:rsidRDefault="00C420C8" w:rsidP="0026667C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</w:tbl>
    <w:p w14:paraId="41B428A6" w14:textId="77777777" w:rsidR="003F5FDB" w:rsidRPr="009F470A" w:rsidRDefault="003F5FDB" w:rsidP="004E7DE2">
      <w:pPr>
        <w:pStyle w:val="SemEspaamento"/>
        <w:jc w:val="both"/>
        <w:rPr>
          <w:lang w:val="pt-BR"/>
        </w:rPr>
      </w:pPr>
    </w:p>
    <w:sectPr w:rsidR="003F5FDB" w:rsidRPr="009F470A" w:rsidSect="009F47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171B6" w14:textId="77777777" w:rsidR="00BE04E7" w:rsidRDefault="00BE04E7" w:rsidP="003856C9">
      <w:pPr>
        <w:spacing w:after="0" w:line="240" w:lineRule="auto"/>
      </w:pPr>
      <w:r>
        <w:separator/>
      </w:r>
    </w:p>
  </w:endnote>
  <w:endnote w:type="continuationSeparator" w:id="0">
    <w:p w14:paraId="6B21213D" w14:textId="77777777" w:rsidR="00BE04E7" w:rsidRDefault="00BE04E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68D1" w14:textId="77777777" w:rsidR="003856C9" w:rsidRDefault="007803B7" w:rsidP="007803B7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78CFED" wp14:editId="0CCD8EC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v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v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v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v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v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171FAC" id="Grupo 4" o:spid="_x0000_s1026" alt="Título: Design gráfico de rodapé com retângulos cinzas em vários â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">
              <o:lock v:ext="edit" aspectratio="t"/>
              <v:shape id="Forma Liv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pt-BR" w:bidi="pt-BR"/>
          </w:rPr>
          <w:fldChar w:fldCharType="begin"/>
        </w:r>
        <w:r w:rsidR="001765FE">
          <w:rPr>
            <w:lang w:val="pt-BR" w:bidi="pt-BR"/>
          </w:rPr>
          <w:instrText xml:space="preserve"> PAGE   \* MERGEFORMAT </w:instrText>
        </w:r>
        <w:r w:rsidR="001765FE">
          <w:rPr>
            <w:lang w:val="pt-BR" w:bidi="pt-BR"/>
          </w:rPr>
          <w:fldChar w:fldCharType="separate"/>
        </w:r>
        <w:r w:rsidR="00311120">
          <w:rPr>
            <w:noProof/>
            <w:lang w:val="pt-BR" w:bidi="pt-BR"/>
          </w:rPr>
          <w:t>2</w:t>
        </w:r>
        <w:r w:rsidR="001765FE">
          <w:rPr>
            <w:noProof/>
            <w:lang w:val="pt-BR" w:bidi="pt-B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EAFF" w14:textId="77777777" w:rsidR="001765FE" w:rsidRDefault="00DC79BB">
    <w:pPr>
      <w:pStyle w:val="Rodap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5977A69" wp14:editId="1F3FCD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esign gráfico de rodapé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v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v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v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v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v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v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v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v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v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3D98051" id="Grupo 4" o:spid="_x0000_s1026" alt="Título: Design gráfico de rodapé com retângulos cinzas em vários â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">
              <o:lock v:ext="edit" aspectratio="t"/>
              <v:shape id="Forma Liv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v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v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v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v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v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v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v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v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1FDC" w14:textId="77777777" w:rsidR="00BE04E7" w:rsidRDefault="00BE04E7" w:rsidP="003856C9">
      <w:pPr>
        <w:spacing w:after="0" w:line="240" w:lineRule="auto"/>
      </w:pPr>
      <w:r>
        <w:separator/>
      </w:r>
    </w:p>
  </w:footnote>
  <w:footnote w:type="continuationSeparator" w:id="0">
    <w:p w14:paraId="68DD8049" w14:textId="77777777" w:rsidR="00BE04E7" w:rsidRDefault="00BE04E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5BB4" w14:textId="77777777" w:rsidR="003856C9" w:rsidRDefault="007803B7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BC54D57" wp14:editId="4B34CBB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v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v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v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v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v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v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v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v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v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v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A25399" id="Grupo 17" o:spid="_x0000_s1026" alt="Título: Design gráfico de cabeçalho com retângulos cinzas em vários â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">
              <o:lock v:ext="edit" aspectratio="t"/>
              <v:shape id="Forma Liv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C155" w14:textId="77777777" w:rsidR="00DC79BB" w:rsidRDefault="00DC79BB">
    <w:pPr>
      <w:pStyle w:val="Cabealho"/>
    </w:pPr>
    <w:r w:rsidRPr="00DC79B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4EABC9C" wp14:editId="7C528A7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esign gráfico de cabeçalho com retângulos cinzas em vários â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v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v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v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v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v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v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v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v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v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v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1E6BEC" id="Grupo 17" o:spid="_x0000_s1026" alt="Título: Design gráfico de cabeçalho com retângulos cinzas em vários â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9q911c4WAADWrAAADgAAAAAAAAAAAAAAAAAuAgAAZHJzL2Uyb0RvYy54bWxQSwECLQAUAAYA&#10;CAAAACEATPEK5dwAAAAFAQAADwAAAAAAAAAAAAAAAAAoGQAAZHJzL2Rvd25yZXYueG1sUEsFBgAA&#10;AAAEAAQA8wAAADEaAAAAAA==&#10;">
              <o:lock v:ext="edit" aspectratio="t"/>
              <v:shape id="Forma Liv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v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v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v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v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v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v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v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v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v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B"/>
    <w:rsid w:val="000100F5"/>
    <w:rsid w:val="00052BE1"/>
    <w:rsid w:val="0007412A"/>
    <w:rsid w:val="000B1A4B"/>
    <w:rsid w:val="000F4306"/>
    <w:rsid w:val="000F744D"/>
    <w:rsid w:val="0010199E"/>
    <w:rsid w:val="0010257B"/>
    <w:rsid w:val="001166C2"/>
    <w:rsid w:val="00140498"/>
    <w:rsid w:val="001503AC"/>
    <w:rsid w:val="001765FE"/>
    <w:rsid w:val="0019561F"/>
    <w:rsid w:val="001B32D2"/>
    <w:rsid w:val="0026667C"/>
    <w:rsid w:val="00273BD0"/>
    <w:rsid w:val="00283B81"/>
    <w:rsid w:val="00293B83"/>
    <w:rsid w:val="002A3621"/>
    <w:rsid w:val="002A4C3B"/>
    <w:rsid w:val="002B3890"/>
    <w:rsid w:val="002B7747"/>
    <w:rsid w:val="002C0DAC"/>
    <w:rsid w:val="002C32A4"/>
    <w:rsid w:val="002C77B9"/>
    <w:rsid w:val="002F3648"/>
    <w:rsid w:val="002F485A"/>
    <w:rsid w:val="003053D9"/>
    <w:rsid w:val="00311120"/>
    <w:rsid w:val="0036695E"/>
    <w:rsid w:val="003856C9"/>
    <w:rsid w:val="00396369"/>
    <w:rsid w:val="003B3190"/>
    <w:rsid w:val="003F4D31"/>
    <w:rsid w:val="003F5FDB"/>
    <w:rsid w:val="0043426C"/>
    <w:rsid w:val="00441EB9"/>
    <w:rsid w:val="00463463"/>
    <w:rsid w:val="00473EF8"/>
    <w:rsid w:val="004760E5"/>
    <w:rsid w:val="004D22BB"/>
    <w:rsid w:val="004E7DE2"/>
    <w:rsid w:val="005152F2"/>
    <w:rsid w:val="005246B9"/>
    <w:rsid w:val="00534E4E"/>
    <w:rsid w:val="00551D35"/>
    <w:rsid w:val="005562D4"/>
    <w:rsid w:val="00557019"/>
    <w:rsid w:val="005674AC"/>
    <w:rsid w:val="00580925"/>
    <w:rsid w:val="00580C96"/>
    <w:rsid w:val="00592097"/>
    <w:rsid w:val="005A1E51"/>
    <w:rsid w:val="005A5796"/>
    <w:rsid w:val="005A7E57"/>
    <w:rsid w:val="00600AD0"/>
    <w:rsid w:val="00616FF4"/>
    <w:rsid w:val="006232D4"/>
    <w:rsid w:val="00654A97"/>
    <w:rsid w:val="006A3CE7"/>
    <w:rsid w:val="006D2494"/>
    <w:rsid w:val="00743379"/>
    <w:rsid w:val="00747550"/>
    <w:rsid w:val="007516CE"/>
    <w:rsid w:val="00772991"/>
    <w:rsid w:val="007803B7"/>
    <w:rsid w:val="007837AC"/>
    <w:rsid w:val="007A7C08"/>
    <w:rsid w:val="007B2F5C"/>
    <w:rsid w:val="007C5F05"/>
    <w:rsid w:val="00825ED8"/>
    <w:rsid w:val="00832043"/>
    <w:rsid w:val="00832F81"/>
    <w:rsid w:val="00841714"/>
    <w:rsid w:val="008501C7"/>
    <w:rsid w:val="0087579B"/>
    <w:rsid w:val="008C7CA2"/>
    <w:rsid w:val="008F6337"/>
    <w:rsid w:val="00914DAF"/>
    <w:rsid w:val="00920FA6"/>
    <w:rsid w:val="0093286E"/>
    <w:rsid w:val="00960315"/>
    <w:rsid w:val="00962A20"/>
    <w:rsid w:val="00963FB6"/>
    <w:rsid w:val="009655A1"/>
    <w:rsid w:val="009D1627"/>
    <w:rsid w:val="009D1A0F"/>
    <w:rsid w:val="009F470A"/>
    <w:rsid w:val="00A42F91"/>
    <w:rsid w:val="00AF1258"/>
    <w:rsid w:val="00B01E52"/>
    <w:rsid w:val="00B33C5C"/>
    <w:rsid w:val="00B472D3"/>
    <w:rsid w:val="00B550FC"/>
    <w:rsid w:val="00B839E0"/>
    <w:rsid w:val="00B85871"/>
    <w:rsid w:val="00B93310"/>
    <w:rsid w:val="00BB074B"/>
    <w:rsid w:val="00BB3B21"/>
    <w:rsid w:val="00BB776A"/>
    <w:rsid w:val="00BC1F18"/>
    <w:rsid w:val="00BD2E58"/>
    <w:rsid w:val="00BE04E7"/>
    <w:rsid w:val="00BE209B"/>
    <w:rsid w:val="00BF6BAB"/>
    <w:rsid w:val="00C007A5"/>
    <w:rsid w:val="00C420C8"/>
    <w:rsid w:val="00C4403A"/>
    <w:rsid w:val="00C73B01"/>
    <w:rsid w:val="00CE6306"/>
    <w:rsid w:val="00D11C4D"/>
    <w:rsid w:val="00D5067A"/>
    <w:rsid w:val="00D874D8"/>
    <w:rsid w:val="00DC0F74"/>
    <w:rsid w:val="00DC79BB"/>
    <w:rsid w:val="00DF0A0F"/>
    <w:rsid w:val="00E34D58"/>
    <w:rsid w:val="00E941EF"/>
    <w:rsid w:val="00EB1C1B"/>
    <w:rsid w:val="00EE34AD"/>
    <w:rsid w:val="00F077AE"/>
    <w:rsid w:val="00F14687"/>
    <w:rsid w:val="00F42BCD"/>
    <w:rsid w:val="00F56435"/>
    <w:rsid w:val="00F91A9C"/>
    <w:rsid w:val="00F927F0"/>
    <w:rsid w:val="00F93457"/>
    <w:rsid w:val="00FA07AA"/>
    <w:rsid w:val="00FA6269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5D517"/>
  <w15:chartTrackingRefBased/>
  <w15:docId w15:val="{275B163B-64A0-4D52-B05D-E2038732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7A5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7A5"/>
  </w:style>
  <w:style w:type="paragraph" w:styleId="Rodap">
    <w:name w:val="footer"/>
    <w:basedOn w:val="Normal"/>
    <w:link w:val="Rodap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FE20E6"/>
  </w:style>
  <w:style w:type="table" w:styleId="Tabelacomgrade">
    <w:name w:val="Table Grid"/>
    <w:basedOn w:val="Tabe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3053D9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har">
    <w:name w:val="Título 5 Char"/>
    <w:basedOn w:val="Fontepargpadro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emEspaamento">
    <w:name w:val="No Spacing"/>
    <w:uiPriority w:val="12"/>
    <w:qFormat/>
    <w:rsid w:val="005A7E57"/>
    <w:pPr>
      <w:spacing w:after="0" w:line="240" w:lineRule="auto"/>
    </w:pPr>
  </w:style>
  <w:style w:type="paragraph" w:customStyle="1" w:styleId="Linhadegrfico">
    <w:name w:val="Linh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71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841714"/>
  </w:style>
  <w:style w:type="paragraph" w:styleId="Textoembloco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1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1714"/>
  </w:style>
  <w:style w:type="paragraph" w:styleId="Corpodetexto2">
    <w:name w:val="Body Text 2"/>
    <w:basedOn w:val="Normal"/>
    <w:link w:val="Corpodetexto2Char"/>
    <w:uiPriority w:val="99"/>
    <w:semiHidden/>
    <w:unhideWhenUsed/>
    <w:rsid w:val="008417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41714"/>
  </w:style>
  <w:style w:type="paragraph" w:styleId="Corpodetexto3">
    <w:name w:val="Body Text 3"/>
    <w:basedOn w:val="Normal"/>
    <w:link w:val="Corpodetexto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1714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841714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4171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171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171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841714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4171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1714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41714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841714"/>
  </w:style>
  <w:style w:type="table" w:styleId="GradeColorida">
    <w:name w:val="Colorful Grid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841714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714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7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71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841714"/>
  </w:style>
  <w:style w:type="character" w:customStyle="1" w:styleId="DataChar">
    <w:name w:val="Data Char"/>
    <w:basedOn w:val="Fontepargpadro"/>
    <w:link w:val="Data"/>
    <w:uiPriority w:val="99"/>
    <w:semiHidden/>
    <w:rsid w:val="0084171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41714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841714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841714"/>
  </w:style>
  <w:style w:type="character" w:styleId="nfase">
    <w:name w:val="Emphasis"/>
    <w:basedOn w:val="Fontepargpadro"/>
    <w:uiPriority w:val="20"/>
    <w:semiHidden/>
    <w:unhideWhenUsed/>
    <w:qFormat/>
    <w:rsid w:val="00841714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84171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171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4171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1714"/>
    <w:rPr>
      <w:szCs w:val="20"/>
    </w:rPr>
  </w:style>
  <w:style w:type="table" w:styleId="TabeladeGrade1Clara">
    <w:name w:val="Grid Table 1 Light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841714"/>
  </w:style>
  <w:style w:type="paragraph" w:styleId="EndereoHTML">
    <w:name w:val="HTML Address"/>
    <w:basedOn w:val="Normal"/>
    <w:link w:val="EndereoHTML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41714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1714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41714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841714"/>
    <w:rPr>
      <w:i/>
      <w:iCs/>
      <w:color w:val="37B6AE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841714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841714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841714"/>
  </w:style>
  <w:style w:type="character" w:styleId="Nmerodepgina">
    <w:name w:val="page number"/>
    <w:basedOn w:val="Fontepargpadro"/>
    <w:uiPriority w:val="99"/>
    <w:semiHidden/>
    <w:unhideWhenUsed/>
    <w:rsid w:val="00841714"/>
  </w:style>
  <w:style w:type="table" w:styleId="TabelaSimples1">
    <w:name w:val="Plain Table 1"/>
    <w:basedOn w:val="Tabe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4171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841714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841714"/>
  </w:style>
  <w:style w:type="character" w:customStyle="1" w:styleId="SaudaoChar">
    <w:name w:val="Saudação Char"/>
    <w:basedOn w:val="Fontepargpadro"/>
    <w:link w:val="Saudao"/>
    <w:uiPriority w:val="99"/>
    <w:semiHidden/>
    <w:rsid w:val="00841714"/>
  </w:style>
  <w:style w:type="paragraph" w:styleId="Assinatura">
    <w:name w:val="Signature"/>
    <w:basedOn w:val="Normal"/>
    <w:link w:val="Assinatura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841714"/>
  </w:style>
  <w:style w:type="character" w:styleId="Forte">
    <w:name w:val="Strong"/>
    <w:basedOn w:val="Fontepargpadro"/>
    <w:uiPriority w:val="22"/>
    <w:semiHidden/>
    <w:unhideWhenUsed/>
    <w:qFormat/>
    <w:rsid w:val="00841714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acteredegrfico"/>
    <w:uiPriority w:val="10"/>
    <w:qFormat/>
    <w:rsid w:val="00C420C8"/>
    <w:pPr>
      <w:spacing w:before="320" w:after="80"/>
    </w:pPr>
  </w:style>
  <w:style w:type="character" w:customStyle="1" w:styleId="Caracteredegrfico">
    <w:name w:val="Caractere de gráfico"/>
    <w:basedOn w:val="Fontepargpadro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Curr&#237;culo%20criativo,%20elaborado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61340719E64FCBB5C42D3947E38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F4085-E62E-4F39-9B8E-41A77FCE3FF8}"/>
      </w:docPartPr>
      <w:docPartBody>
        <w:p w:rsidR="00E31AC3" w:rsidRDefault="006D5E56">
          <w:pPr>
            <w:pStyle w:val="B561340719E64FCBB5C42D3947E3836B"/>
          </w:pPr>
          <w:r w:rsidRPr="009F470A">
            <w:rPr>
              <w:lang w:bidi="pt-BR"/>
            </w:rPr>
            <w:t>Objetivo</w:t>
          </w:r>
        </w:p>
      </w:docPartBody>
    </w:docPart>
    <w:docPart>
      <w:docPartPr>
        <w:name w:val="B8F669C38BB74C5BA58938F6C0B27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C80E7-3552-4CE9-BF5E-B1372763C9C1}"/>
      </w:docPartPr>
      <w:docPartBody>
        <w:p w:rsidR="00E31AC3" w:rsidRDefault="006D5E56">
          <w:pPr>
            <w:pStyle w:val="B8F669C38BB74C5BA58938F6C0B2716D"/>
          </w:pPr>
          <w:r w:rsidRPr="009F470A">
            <w:rPr>
              <w:lang w:bidi="pt-BR"/>
            </w:rPr>
            <w:t>Habilidades</w:t>
          </w:r>
        </w:p>
      </w:docPartBody>
    </w:docPart>
    <w:docPart>
      <w:docPartPr>
        <w:name w:val="EC1F1C7E15D74B54BF3B9E941D451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05E47-052A-4157-811A-A1F42E398995}"/>
      </w:docPartPr>
      <w:docPartBody>
        <w:p w:rsidR="00E31AC3" w:rsidRDefault="006D5E56">
          <w:pPr>
            <w:pStyle w:val="EC1F1C7E15D74B54BF3B9E941D4515F3"/>
          </w:pPr>
          <w:r w:rsidRPr="009F470A">
            <w:rPr>
              <w:lang w:bidi="pt-BR"/>
            </w:rPr>
            <w:t>Experiência</w:t>
          </w:r>
        </w:p>
      </w:docPartBody>
    </w:docPart>
    <w:docPart>
      <w:docPartPr>
        <w:name w:val="24121E6A74814D5DB2C36C7F3BC6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904DF-09F0-4D86-A175-C90D534579E4}"/>
      </w:docPartPr>
      <w:docPartBody>
        <w:p w:rsidR="00E31AC3" w:rsidRDefault="006D5E56">
          <w:pPr>
            <w:pStyle w:val="24121E6A74814D5DB2C36C7F3BC6CCE5"/>
          </w:pPr>
          <w:r w:rsidRPr="009F470A">
            <w:rPr>
              <w:lang w:bidi="pt-BR"/>
            </w:rPr>
            <w:t>Cargo/Empresa</w:t>
          </w:r>
        </w:p>
      </w:docPartBody>
    </w:docPart>
    <w:docPart>
      <w:docPartPr>
        <w:name w:val="5136759C504E4E0BBE74CC2FFA1AE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11533-E6BD-4BBD-B129-828F7B1CD09D}"/>
      </w:docPartPr>
      <w:docPartBody>
        <w:p w:rsidR="00E31AC3" w:rsidRDefault="006D5E56">
          <w:pPr>
            <w:pStyle w:val="5136759C504E4E0BBE74CC2FFA1AE435"/>
          </w:pPr>
          <w:r w:rsidRPr="00920FA6">
            <w:rPr>
              <w:lang w:bidi="pt-BR"/>
            </w:rPr>
            <w:t>FORMAÇÃO ACADÊMICA</w:t>
          </w:r>
        </w:p>
      </w:docPartBody>
    </w:docPart>
    <w:docPart>
      <w:docPartPr>
        <w:name w:val="6C80838BE93343C8A25B03CFC4ADF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89A6C-8CDE-4C6D-9438-D7E4BDC2945F}"/>
      </w:docPartPr>
      <w:docPartBody>
        <w:p w:rsidR="00E31AC3" w:rsidRDefault="006D5E56">
          <w:pPr>
            <w:pStyle w:val="6C80838BE93343C8A25B03CFC4ADF0D2"/>
          </w:pPr>
          <w:r w:rsidRPr="009F470A">
            <w:rPr>
              <w:lang w:bidi="pt-BR"/>
            </w:rPr>
            <w:t>Diploma/Data de conclusão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56"/>
    <w:rsid w:val="00046A4D"/>
    <w:rsid w:val="000D4A8F"/>
    <w:rsid w:val="00101BBA"/>
    <w:rsid w:val="0024547B"/>
    <w:rsid w:val="00592725"/>
    <w:rsid w:val="00643BFC"/>
    <w:rsid w:val="00694804"/>
    <w:rsid w:val="006D5E56"/>
    <w:rsid w:val="006F4E3F"/>
    <w:rsid w:val="00780148"/>
    <w:rsid w:val="00806D84"/>
    <w:rsid w:val="00852573"/>
    <w:rsid w:val="00A81BE5"/>
    <w:rsid w:val="00D06D38"/>
    <w:rsid w:val="00D261DA"/>
    <w:rsid w:val="00E31AC3"/>
    <w:rsid w:val="00E85B83"/>
    <w:rsid w:val="00F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070D98EFDA4AF6890603124831637F">
    <w:name w:val="8B070D98EFDA4AF6890603124831637F"/>
  </w:style>
  <w:style w:type="paragraph" w:customStyle="1" w:styleId="D70FA7F165D549198ECEB8827CA306B7">
    <w:name w:val="D70FA7F165D549198ECEB8827CA306B7"/>
  </w:style>
  <w:style w:type="paragraph" w:customStyle="1" w:styleId="137F9780D9714575A8E7455D66BAF122">
    <w:name w:val="137F9780D9714575A8E7455D66BAF122"/>
  </w:style>
  <w:style w:type="paragraph" w:customStyle="1" w:styleId="AFCF87A4E55E4EB0873822858801EDA2">
    <w:name w:val="AFCF87A4E55E4EB0873822858801EDA2"/>
  </w:style>
  <w:style w:type="paragraph" w:customStyle="1" w:styleId="4870AF44FFE24BBEB2FD2727C73BCEE7">
    <w:name w:val="4870AF44FFE24BBEB2FD2727C73BCEE7"/>
  </w:style>
  <w:style w:type="paragraph" w:customStyle="1" w:styleId="B561340719E64FCBB5C42D3947E3836B">
    <w:name w:val="B561340719E64FCBB5C42D3947E3836B"/>
  </w:style>
  <w:style w:type="paragraph" w:customStyle="1" w:styleId="D21403B2328D4287A9FA728719841644">
    <w:name w:val="D21403B2328D4287A9FA728719841644"/>
  </w:style>
  <w:style w:type="paragraph" w:customStyle="1" w:styleId="B8F669C38BB74C5BA58938F6C0B2716D">
    <w:name w:val="B8F669C38BB74C5BA58938F6C0B2716D"/>
  </w:style>
  <w:style w:type="paragraph" w:customStyle="1" w:styleId="3320C79D4DFF4B309E9BE4017B15DD8E">
    <w:name w:val="3320C79D4DFF4B309E9BE4017B15DD8E"/>
  </w:style>
  <w:style w:type="paragraph" w:customStyle="1" w:styleId="EC1F1C7E15D74B54BF3B9E941D4515F3">
    <w:name w:val="EC1F1C7E15D74B54BF3B9E941D4515F3"/>
  </w:style>
  <w:style w:type="paragraph" w:customStyle="1" w:styleId="24121E6A74814D5DB2C36C7F3BC6CCE5">
    <w:name w:val="24121E6A74814D5DB2C36C7F3BC6CCE5"/>
  </w:style>
  <w:style w:type="paragraph" w:customStyle="1" w:styleId="BB6B6FD52E0A4F798BC5D72A2D2DFA28">
    <w:name w:val="BB6B6FD52E0A4F798BC5D72A2D2DFA28"/>
  </w:style>
  <w:style w:type="paragraph" w:customStyle="1" w:styleId="A4411B60275A4167BA6368132A1628DC">
    <w:name w:val="A4411B60275A4167BA6368132A1628DC"/>
  </w:style>
  <w:style w:type="paragraph" w:customStyle="1" w:styleId="1077A260EA4D4CA094E7336A6EF72E7C">
    <w:name w:val="1077A260EA4D4CA094E7336A6EF72E7C"/>
  </w:style>
  <w:style w:type="paragraph" w:customStyle="1" w:styleId="623A57814E1D4535A1B19CE39C1E7A99">
    <w:name w:val="623A57814E1D4535A1B19CE39C1E7A99"/>
  </w:style>
  <w:style w:type="paragraph" w:customStyle="1" w:styleId="DBD3A4BA1EDF47A196248FACA2B3B9FE">
    <w:name w:val="DBD3A4BA1EDF47A196248FACA2B3B9FE"/>
  </w:style>
  <w:style w:type="paragraph" w:customStyle="1" w:styleId="6B3B1542FB4B4DED9937F023CAF1ED3B">
    <w:name w:val="6B3B1542FB4B4DED9937F023CAF1ED3B"/>
  </w:style>
  <w:style w:type="paragraph" w:customStyle="1" w:styleId="EA382CCA38F54410A45F741FE8CECB71">
    <w:name w:val="EA382CCA38F54410A45F741FE8CECB71"/>
  </w:style>
  <w:style w:type="paragraph" w:customStyle="1" w:styleId="5136759C504E4E0BBE74CC2FFA1AE435">
    <w:name w:val="5136759C504E4E0BBE74CC2FFA1AE435"/>
  </w:style>
  <w:style w:type="paragraph" w:customStyle="1" w:styleId="6C80838BE93343C8A25B03CFC4ADF0D2">
    <w:name w:val="6C80838BE93343C8A25B03CFC4ADF0D2"/>
  </w:style>
  <w:style w:type="paragraph" w:customStyle="1" w:styleId="08A4B8508EF6457190A2EF16E1D9F0CF">
    <w:name w:val="08A4B8508EF6457190A2EF16E1D9F0CF"/>
  </w:style>
  <w:style w:type="paragraph" w:customStyle="1" w:styleId="2D02A6EB1CC549B4A477AFB42625E199">
    <w:name w:val="2D02A6EB1CC549B4A477AFB42625E199"/>
  </w:style>
  <w:style w:type="paragraph" w:customStyle="1" w:styleId="67293C1E197B4DE1B8AB33E3D76D44F8">
    <w:name w:val="67293C1E197B4DE1B8AB33E3D76D44F8"/>
  </w:style>
  <w:style w:type="paragraph" w:customStyle="1" w:styleId="48B6BAA78B284123B721A56A0A138625">
    <w:name w:val="48B6BAA78B284123B721A56A0A138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criativo, elaborado pela MOO</Template>
  <TotalTime>48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JOYCE NEVES</cp:lastModifiedBy>
  <cp:revision>24</cp:revision>
  <cp:lastPrinted>2019-12-04T01:43:00Z</cp:lastPrinted>
  <dcterms:created xsi:type="dcterms:W3CDTF">2019-09-08T15:31:00Z</dcterms:created>
  <dcterms:modified xsi:type="dcterms:W3CDTF">2020-07-08T16:39:00Z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